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34" w:rsidRPr="00C51793" w:rsidRDefault="00131834" w:rsidP="00446C68">
      <w:pPr>
        <w:rPr>
          <w:rFonts w:ascii="Times New Roman" w:hAnsi="Times New Roman" w:cs="Times New Roman"/>
          <w:sz w:val="24"/>
          <w:szCs w:val="24"/>
        </w:rPr>
      </w:pPr>
    </w:p>
    <w:p w:rsidR="00131834" w:rsidRPr="00113914" w:rsidRDefault="00131834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066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</w:t>
      </w:r>
    </w:p>
    <w:p w:rsidR="00131834" w:rsidRPr="0058484B" w:rsidRDefault="00131834" w:rsidP="0058484B">
      <w:pPr>
        <w:rPr>
          <w:lang w:eastAsia="pt-BR"/>
        </w:rPr>
      </w:pPr>
    </w:p>
    <w:p w:rsidR="00131834" w:rsidRDefault="00131834" w:rsidP="00062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31834" w:rsidRPr="00C51793" w:rsidRDefault="00131834" w:rsidP="00E143E5">
      <w:pPr>
        <w:spacing w:before="120" w:after="120" w:line="360" w:lineRule="auto"/>
        <w:ind w:firstLine="1559"/>
        <w:jc w:val="both"/>
        <w:rPr>
          <w:rStyle w:val="IntenseReference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n.0060-15/DIR/CRP 14ª Região MS,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131834" w:rsidRPr="00651BFB" w:rsidRDefault="00131834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Enfermeira Dra. Priscila Maria Marcheti Fiorin, Coren-MS n. 78666, colaboradora, para atuar como Representante do Conselho Regional de Enfermagem de Mato Grosso do Sul na Ação de Inspeção Nacional de Manicômios judiciários/Hospitais de Custódia, Alas Psiquiátricas e Similares.</w:t>
      </w:r>
    </w:p>
    <w:p w:rsidR="00131834" w:rsidRPr="00C30133" w:rsidRDefault="00131834" w:rsidP="001F505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Enfermeira supracitada deverá apresentar relatório a cada 60 dias.</w:t>
      </w:r>
    </w:p>
    <w:p w:rsidR="00131834" w:rsidRPr="00797A8E" w:rsidRDefault="00131834" w:rsidP="001F505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131834" w:rsidRPr="00C51793" w:rsidRDefault="00131834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Enfermeira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31834" w:rsidRPr="00C51793" w:rsidRDefault="00131834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31834" w:rsidRDefault="00131834" w:rsidP="0006200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3 de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março de 2015.</w:t>
      </w:r>
    </w:p>
    <w:p w:rsidR="00131834" w:rsidRDefault="00131834" w:rsidP="0006200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1834" w:rsidRPr="00344E9E" w:rsidRDefault="00131834" w:rsidP="0006200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1834" w:rsidRPr="00C51793" w:rsidRDefault="00131834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1793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 Elaine Cristina F.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1834" w:rsidRPr="00C51793" w:rsidRDefault="00131834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131834" w:rsidRPr="00532ED0" w:rsidRDefault="00131834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2ED0">
        <w:rPr>
          <w:rFonts w:ascii="Times New Roman" w:hAnsi="Times New Roman" w:cs="Times New Roman"/>
          <w:sz w:val="24"/>
          <w:szCs w:val="24"/>
        </w:rPr>
        <w:t xml:space="preserve">Coren-RO n. 24089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2ED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90616</w:t>
      </w:r>
    </w:p>
    <w:sectPr w:rsidR="00131834" w:rsidRPr="00532ED0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34" w:rsidRDefault="00131834" w:rsidP="00001480">
      <w:pPr>
        <w:spacing w:after="0" w:line="240" w:lineRule="auto"/>
      </w:pPr>
      <w:r>
        <w:separator/>
      </w:r>
    </w:p>
  </w:endnote>
  <w:endnote w:type="continuationSeparator" w:id="0">
    <w:p w:rsidR="00131834" w:rsidRDefault="001318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34" w:rsidRDefault="001318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31834" w:rsidRPr="00282966" w:rsidRDefault="001318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31834" w:rsidRPr="00282966" w:rsidRDefault="001318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131834" w:rsidRPr="00757E30" w:rsidRDefault="00131834" w:rsidP="00757E30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31834" w:rsidRDefault="001318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131834" w:rsidRPr="00E71A61" w:rsidRDefault="001318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34" w:rsidRDefault="00131834" w:rsidP="00001480">
      <w:pPr>
        <w:spacing w:after="0" w:line="240" w:lineRule="auto"/>
      </w:pPr>
      <w:r>
        <w:separator/>
      </w:r>
    </w:p>
  </w:footnote>
  <w:footnote w:type="continuationSeparator" w:id="0">
    <w:p w:rsidR="00131834" w:rsidRDefault="001318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34" w:rsidRDefault="00131834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131834" w:rsidRDefault="00131834" w:rsidP="002F663E">
    <w:pPr>
      <w:pStyle w:val="Header"/>
    </w:pPr>
  </w:p>
  <w:p w:rsidR="00131834" w:rsidRDefault="00131834" w:rsidP="002F663E">
    <w:pPr>
      <w:pStyle w:val="Header"/>
      <w:jc w:val="center"/>
    </w:pPr>
  </w:p>
  <w:p w:rsidR="00131834" w:rsidRDefault="001318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31834" w:rsidRDefault="001318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16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57A3"/>
    <w:rsid w:val="00036A43"/>
    <w:rsid w:val="00044380"/>
    <w:rsid w:val="0004789B"/>
    <w:rsid w:val="00054628"/>
    <w:rsid w:val="00057908"/>
    <w:rsid w:val="00062001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1834"/>
    <w:rsid w:val="00137322"/>
    <w:rsid w:val="001424EE"/>
    <w:rsid w:val="00142CA3"/>
    <w:rsid w:val="00150412"/>
    <w:rsid w:val="001564FB"/>
    <w:rsid w:val="001737CA"/>
    <w:rsid w:val="00173EE1"/>
    <w:rsid w:val="00183CDB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6E1E"/>
    <w:rsid w:val="001D7A3F"/>
    <w:rsid w:val="001E2F92"/>
    <w:rsid w:val="001F5055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28FB"/>
    <w:rsid w:val="004E636D"/>
    <w:rsid w:val="004F0F07"/>
    <w:rsid w:val="005050BB"/>
    <w:rsid w:val="00510E9D"/>
    <w:rsid w:val="00513C5C"/>
    <w:rsid w:val="005208FD"/>
    <w:rsid w:val="00525248"/>
    <w:rsid w:val="00530F73"/>
    <w:rsid w:val="00532ED0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1B97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65E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2414"/>
    <w:rsid w:val="006F5D42"/>
    <w:rsid w:val="006F6CC5"/>
    <w:rsid w:val="0070052F"/>
    <w:rsid w:val="00703511"/>
    <w:rsid w:val="00705930"/>
    <w:rsid w:val="00705BC9"/>
    <w:rsid w:val="00707C93"/>
    <w:rsid w:val="0071309C"/>
    <w:rsid w:val="007178A5"/>
    <w:rsid w:val="007408F4"/>
    <w:rsid w:val="00740B48"/>
    <w:rsid w:val="00750877"/>
    <w:rsid w:val="0075721B"/>
    <w:rsid w:val="00757E30"/>
    <w:rsid w:val="00775A6F"/>
    <w:rsid w:val="00781B0A"/>
    <w:rsid w:val="007878F1"/>
    <w:rsid w:val="0079343A"/>
    <w:rsid w:val="00796CD6"/>
    <w:rsid w:val="00797443"/>
    <w:rsid w:val="00797A8E"/>
    <w:rsid w:val="00797EED"/>
    <w:rsid w:val="007A4A68"/>
    <w:rsid w:val="007B4C55"/>
    <w:rsid w:val="007C19A5"/>
    <w:rsid w:val="007D3127"/>
    <w:rsid w:val="007F4FBE"/>
    <w:rsid w:val="0081574C"/>
    <w:rsid w:val="0082259D"/>
    <w:rsid w:val="00837B3B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681C"/>
    <w:rsid w:val="009105D1"/>
    <w:rsid w:val="00921312"/>
    <w:rsid w:val="00923C95"/>
    <w:rsid w:val="00930D31"/>
    <w:rsid w:val="00933CD7"/>
    <w:rsid w:val="00947A46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CF7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0"/>
    <w:rsid w:val="00A53AE7"/>
    <w:rsid w:val="00A53D2A"/>
    <w:rsid w:val="00A56035"/>
    <w:rsid w:val="00A619D4"/>
    <w:rsid w:val="00A75FC8"/>
    <w:rsid w:val="00A85B5A"/>
    <w:rsid w:val="00AB0E3D"/>
    <w:rsid w:val="00AB782D"/>
    <w:rsid w:val="00AC3CEE"/>
    <w:rsid w:val="00AC5C68"/>
    <w:rsid w:val="00AE5479"/>
    <w:rsid w:val="00AF381D"/>
    <w:rsid w:val="00AF77B4"/>
    <w:rsid w:val="00B063B3"/>
    <w:rsid w:val="00B11BFE"/>
    <w:rsid w:val="00B30F25"/>
    <w:rsid w:val="00B354E1"/>
    <w:rsid w:val="00B37677"/>
    <w:rsid w:val="00B40BC3"/>
    <w:rsid w:val="00B42A1B"/>
    <w:rsid w:val="00B43D4D"/>
    <w:rsid w:val="00B51A9A"/>
    <w:rsid w:val="00B573C5"/>
    <w:rsid w:val="00B60808"/>
    <w:rsid w:val="00B67955"/>
    <w:rsid w:val="00B7073B"/>
    <w:rsid w:val="00B76D79"/>
    <w:rsid w:val="00B76EDA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0133"/>
    <w:rsid w:val="00C35636"/>
    <w:rsid w:val="00C400FD"/>
    <w:rsid w:val="00C51793"/>
    <w:rsid w:val="00C54CBA"/>
    <w:rsid w:val="00C74C86"/>
    <w:rsid w:val="00C95273"/>
    <w:rsid w:val="00C95B5D"/>
    <w:rsid w:val="00CA1FE2"/>
    <w:rsid w:val="00CA21F3"/>
    <w:rsid w:val="00CB2283"/>
    <w:rsid w:val="00CC1FF9"/>
    <w:rsid w:val="00CE63F9"/>
    <w:rsid w:val="00CE735D"/>
    <w:rsid w:val="00CF59FA"/>
    <w:rsid w:val="00D02C47"/>
    <w:rsid w:val="00D05D06"/>
    <w:rsid w:val="00D06156"/>
    <w:rsid w:val="00D124EE"/>
    <w:rsid w:val="00D155A5"/>
    <w:rsid w:val="00D257D7"/>
    <w:rsid w:val="00D26B8E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2EF6"/>
    <w:rsid w:val="00DF7A33"/>
    <w:rsid w:val="00E02953"/>
    <w:rsid w:val="00E061DE"/>
    <w:rsid w:val="00E143E5"/>
    <w:rsid w:val="00E21889"/>
    <w:rsid w:val="00E330AA"/>
    <w:rsid w:val="00E51690"/>
    <w:rsid w:val="00E55225"/>
    <w:rsid w:val="00E71A61"/>
    <w:rsid w:val="00E720C9"/>
    <w:rsid w:val="00E73FE5"/>
    <w:rsid w:val="00E749BE"/>
    <w:rsid w:val="00E86215"/>
    <w:rsid w:val="00E90558"/>
    <w:rsid w:val="00E91A48"/>
    <w:rsid w:val="00E925CC"/>
    <w:rsid w:val="00E94585"/>
    <w:rsid w:val="00EA4CDC"/>
    <w:rsid w:val="00EB41C3"/>
    <w:rsid w:val="00ED2656"/>
    <w:rsid w:val="00ED2785"/>
    <w:rsid w:val="00ED4163"/>
    <w:rsid w:val="00ED4CA6"/>
    <w:rsid w:val="00EE421F"/>
    <w:rsid w:val="00EF1FE9"/>
    <w:rsid w:val="00EF592D"/>
    <w:rsid w:val="00F066AB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4CD4"/>
    <w:rsid w:val="00F65ACF"/>
    <w:rsid w:val="00F6756E"/>
    <w:rsid w:val="00F728EF"/>
    <w:rsid w:val="00F73690"/>
    <w:rsid w:val="00F75814"/>
    <w:rsid w:val="00F80C16"/>
    <w:rsid w:val="00F819B1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223</Words>
  <Characters>1205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2015-03-03T19:57:00Z</cp:lastPrinted>
  <dcterms:created xsi:type="dcterms:W3CDTF">2015-03-03T19:40:00Z</dcterms:created>
  <dcterms:modified xsi:type="dcterms:W3CDTF">2015-03-03T20:10:00Z</dcterms:modified>
</cp:coreProperties>
</file>