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DC" w:rsidRPr="00C51793" w:rsidRDefault="00BE21DC" w:rsidP="00446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1DC" w:rsidRPr="00113914" w:rsidRDefault="00BE21DC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067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5.</w:t>
      </w:r>
    </w:p>
    <w:p w:rsidR="00BE21DC" w:rsidRPr="0058484B" w:rsidRDefault="00BE21DC" w:rsidP="0058484B">
      <w:pPr>
        <w:rPr>
          <w:lang w:eastAsia="pt-BR"/>
        </w:rPr>
      </w:pPr>
    </w:p>
    <w:p w:rsidR="00BE21DC" w:rsidRDefault="00BE21DC" w:rsidP="00062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BE21DC" w:rsidRDefault="00BE21DC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573/2014.</w:t>
      </w:r>
    </w:p>
    <w:p w:rsidR="00BE21DC" w:rsidRPr="00485E0D" w:rsidRDefault="00BE21DC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Circular Cofen n.0010/2015/GAB/PRES .</w:t>
      </w:r>
    </w:p>
    <w:p w:rsidR="00BE21DC" w:rsidRPr="00C51793" w:rsidRDefault="00BE21DC" w:rsidP="0006200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395ª Reunião Ordinária de Plenário, realizada nos dias 24,25,26 e 27 de fevereiro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BE21DC" w:rsidRPr="00651BFB" w:rsidRDefault="00BE21DC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para a Comissão de Organização de participação no Seminário Administrativo do Sistema Cofen/Conselhos de 2015,  Enfermeira Conselheira Drª Elaine Cristina Fernandes Baez Sarti na condição de coordenadora, Conselheiro Sr. Reinaldo Sebastião Souza Ferreira, na função membro, servidores Meire Benites de Souza e Luan Carlos Gomes Marques nas funções de membros.</w:t>
      </w:r>
    </w:p>
    <w:p w:rsidR="00BE21DC" w:rsidRPr="00797A8E" w:rsidRDefault="00BE21DC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BE21DC" w:rsidRPr="00C51793" w:rsidRDefault="00BE21DC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conselheiros e dos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BE21DC" w:rsidRPr="00C51793" w:rsidRDefault="00BE21DC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E21DC" w:rsidRDefault="00BE21DC" w:rsidP="0006200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04 de março de 2015.</w:t>
      </w:r>
    </w:p>
    <w:p w:rsidR="00BE21DC" w:rsidRDefault="00BE21DC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DC" w:rsidRPr="00C51793" w:rsidRDefault="00BE21DC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BE21DC" w:rsidRPr="00C51793" w:rsidRDefault="00BE21DC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BE21DC" w:rsidRPr="00244969" w:rsidRDefault="00BE21DC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496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BE21DC" w:rsidRPr="00244969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DC" w:rsidRDefault="00BE21DC" w:rsidP="00001480">
      <w:pPr>
        <w:spacing w:after="0" w:line="240" w:lineRule="auto"/>
      </w:pPr>
      <w:r>
        <w:separator/>
      </w:r>
    </w:p>
  </w:endnote>
  <w:endnote w:type="continuationSeparator" w:id="0">
    <w:p w:rsidR="00BE21DC" w:rsidRDefault="00BE21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DC" w:rsidRDefault="00BE21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E21DC" w:rsidRPr="00282966" w:rsidRDefault="00BE21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E21DC" w:rsidRPr="00244969" w:rsidRDefault="00BE21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  <w:lang w:val="en-US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BE21DC" w:rsidRPr="00663F6C" w:rsidRDefault="00BE21DC" w:rsidP="00663F6C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</w:t>
    </w:r>
    <w:r w:rsidRPr="0024496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  <w:lang w:val="en-US"/>
      </w:rPr>
      <w:t>Fone/Fax: (67) 3423-1754</w:t>
    </w:r>
  </w:p>
  <w:p w:rsidR="00BE21DC" w:rsidRPr="00244969" w:rsidRDefault="00BE21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44969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244969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BE21DC" w:rsidRPr="00244969" w:rsidRDefault="00BE21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244969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DC" w:rsidRDefault="00BE21DC" w:rsidP="00001480">
      <w:pPr>
        <w:spacing w:after="0" w:line="240" w:lineRule="auto"/>
      </w:pPr>
      <w:r>
        <w:separator/>
      </w:r>
    </w:p>
  </w:footnote>
  <w:footnote w:type="continuationSeparator" w:id="0">
    <w:p w:rsidR="00BE21DC" w:rsidRDefault="00BE21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DC" w:rsidRDefault="00BE21DC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BE21DC" w:rsidRDefault="00BE21DC" w:rsidP="002F663E">
    <w:pPr>
      <w:pStyle w:val="Header"/>
    </w:pPr>
  </w:p>
  <w:p w:rsidR="00BE21DC" w:rsidRDefault="00BE21DC" w:rsidP="002F663E">
    <w:pPr>
      <w:pStyle w:val="Header"/>
      <w:jc w:val="center"/>
    </w:pPr>
  </w:p>
  <w:p w:rsidR="00BE21DC" w:rsidRDefault="00BE21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E21DC" w:rsidRDefault="00BE21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2705D"/>
    <w:rsid w:val="00031EB6"/>
    <w:rsid w:val="00032CF9"/>
    <w:rsid w:val="00036A43"/>
    <w:rsid w:val="00044380"/>
    <w:rsid w:val="00054628"/>
    <w:rsid w:val="00057908"/>
    <w:rsid w:val="00062001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4DF3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667B1"/>
    <w:rsid w:val="001737CA"/>
    <w:rsid w:val="00173EE1"/>
    <w:rsid w:val="00190DE0"/>
    <w:rsid w:val="001958FD"/>
    <w:rsid w:val="001A169A"/>
    <w:rsid w:val="001A2DC3"/>
    <w:rsid w:val="001A356F"/>
    <w:rsid w:val="001B2213"/>
    <w:rsid w:val="001B7946"/>
    <w:rsid w:val="001C2DDE"/>
    <w:rsid w:val="001C3D21"/>
    <w:rsid w:val="001D4E53"/>
    <w:rsid w:val="001D5067"/>
    <w:rsid w:val="001D7A3F"/>
    <w:rsid w:val="001E2F92"/>
    <w:rsid w:val="00215DBF"/>
    <w:rsid w:val="00224E69"/>
    <w:rsid w:val="00225336"/>
    <w:rsid w:val="002326CA"/>
    <w:rsid w:val="0023426A"/>
    <w:rsid w:val="00244969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74F4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5E0D"/>
    <w:rsid w:val="00487F6D"/>
    <w:rsid w:val="004B2956"/>
    <w:rsid w:val="004C7F6F"/>
    <w:rsid w:val="004D616F"/>
    <w:rsid w:val="004E28FB"/>
    <w:rsid w:val="004E636D"/>
    <w:rsid w:val="004F0F07"/>
    <w:rsid w:val="00510E9D"/>
    <w:rsid w:val="00513C5C"/>
    <w:rsid w:val="005208FD"/>
    <w:rsid w:val="00525248"/>
    <w:rsid w:val="00530F73"/>
    <w:rsid w:val="005424A1"/>
    <w:rsid w:val="00543D2E"/>
    <w:rsid w:val="005476DD"/>
    <w:rsid w:val="005477F2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63F6C"/>
    <w:rsid w:val="00677769"/>
    <w:rsid w:val="006965E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410BE"/>
    <w:rsid w:val="00750877"/>
    <w:rsid w:val="0075721B"/>
    <w:rsid w:val="00781B0A"/>
    <w:rsid w:val="007878F1"/>
    <w:rsid w:val="0079343A"/>
    <w:rsid w:val="00796CD6"/>
    <w:rsid w:val="00797443"/>
    <w:rsid w:val="00797A8E"/>
    <w:rsid w:val="00797EED"/>
    <w:rsid w:val="007B4C55"/>
    <w:rsid w:val="007C19A5"/>
    <w:rsid w:val="007D3127"/>
    <w:rsid w:val="007E332E"/>
    <w:rsid w:val="007F4FBE"/>
    <w:rsid w:val="0081574C"/>
    <w:rsid w:val="00821783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19D4"/>
    <w:rsid w:val="00A75FC8"/>
    <w:rsid w:val="00A85B5A"/>
    <w:rsid w:val="00AB0E3D"/>
    <w:rsid w:val="00AB782D"/>
    <w:rsid w:val="00AC3CEE"/>
    <w:rsid w:val="00AC5C68"/>
    <w:rsid w:val="00AE5479"/>
    <w:rsid w:val="00AF381D"/>
    <w:rsid w:val="00AF77B4"/>
    <w:rsid w:val="00B063B3"/>
    <w:rsid w:val="00B11BFE"/>
    <w:rsid w:val="00B2160D"/>
    <w:rsid w:val="00B24296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1DC"/>
    <w:rsid w:val="00BF2495"/>
    <w:rsid w:val="00BF4657"/>
    <w:rsid w:val="00BF542A"/>
    <w:rsid w:val="00BF65C8"/>
    <w:rsid w:val="00C22515"/>
    <w:rsid w:val="00C2593A"/>
    <w:rsid w:val="00C3000D"/>
    <w:rsid w:val="00C35636"/>
    <w:rsid w:val="00C400FD"/>
    <w:rsid w:val="00C51793"/>
    <w:rsid w:val="00C54CBA"/>
    <w:rsid w:val="00C74C86"/>
    <w:rsid w:val="00C95273"/>
    <w:rsid w:val="00C95B5D"/>
    <w:rsid w:val="00CA21F3"/>
    <w:rsid w:val="00CB2283"/>
    <w:rsid w:val="00CC1FF9"/>
    <w:rsid w:val="00CE63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1C95"/>
    <w:rsid w:val="00E02953"/>
    <w:rsid w:val="00E061DE"/>
    <w:rsid w:val="00E21889"/>
    <w:rsid w:val="00E55225"/>
    <w:rsid w:val="00E66D43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3429"/>
    <w:rsid w:val="00ED2656"/>
    <w:rsid w:val="00ED2785"/>
    <w:rsid w:val="00ED4163"/>
    <w:rsid w:val="00ED4CA6"/>
    <w:rsid w:val="00EE421F"/>
    <w:rsid w:val="00EF1FE9"/>
    <w:rsid w:val="00EF3E0B"/>
    <w:rsid w:val="00EF592D"/>
    <w:rsid w:val="00F03955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56B67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1C9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258</Words>
  <Characters>1395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2015-03-04T14:36:00Z</cp:lastPrinted>
  <dcterms:created xsi:type="dcterms:W3CDTF">2015-03-04T14:25:00Z</dcterms:created>
  <dcterms:modified xsi:type="dcterms:W3CDTF">2015-03-04T14:37:00Z</dcterms:modified>
</cp:coreProperties>
</file>