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B9" w:rsidRPr="00C51793" w:rsidRDefault="001041B9" w:rsidP="00446C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1B9" w:rsidRPr="00113914" w:rsidRDefault="001041B9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068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</w:t>
      </w:r>
      <w:r w:rsidRPr="00113914">
        <w:rPr>
          <w:b/>
          <w:caps/>
          <w:sz w:val="24"/>
          <w:szCs w:val="24"/>
        </w:rPr>
        <w:t xml:space="preserve"> de 201</w:t>
      </w:r>
      <w:r>
        <w:rPr>
          <w:b/>
          <w:caps/>
          <w:sz w:val="24"/>
          <w:szCs w:val="24"/>
        </w:rPr>
        <w:t>5.</w:t>
      </w:r>
    </w:p>
    <w:p w:rsidR="001041B9" w:rsidRPr="0058484B" w:rsidRDefault="001041B9" w:rsidP="0058484B">
      <w:pPr>
        <w:rPr>
          <w:lang w:eastAsia="pt-BR"/>
        </w:rPr>
      </w:pPr>
    </w:p>
    <w:p w:rsidR="001041B9" w:rsidRDefault="001041B9" w:rsidP="000620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041B9" w:rsidRDefault="001041B9" w:rsidP="000620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n. 573/2014.</w:t>
      </w:r>
    </w:p>
    <w:p w:rsidR="001041B9" w:rsidRPr="00485E0D" w:rsidRDefault="001041B9" w:rsidP="000620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Circular Cofen n.0010/2015/GAB/PRES .</w:t>
      </w:r>
    </w:p>
    <w:p w:rsidR="001041B9" w:rsidRPr="00C51793" w:rsidRDefault="001041B9" w:rsidP="0006200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395ª Reunião Ordinária de Plenário, realizada nos dias 24,25,26 e 27 de fevereiro de 2015,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1041B9" w:rsidRPr="00651BFB" w:rsidRDefault="001041B9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para a Comissão de Organização de participação no Seminário Administrativo do Sistema Cofen/Conselhos de 2015,  Enfermeira Conselheira Drª Elaine Cristina Fernandes Baez Sarti na condição de coordenadora, Conselheiro Sr. Reinaldo Sebastião Souza Ferreira, na função membro, servidores Meire Benites de Souza e Luan Carlos Gomes Marques nas funções de membros.</w:t>
      </w:r>
    </w:p>
    <w:p w:rsidR="001041B9" w:rsidRPr="00797A8E" w:rsidRDefault="001041B9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1041B9" w:rsidRPr="00C51793" w:rsidRDefault="001041B9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conselheiros e dos referidos servidores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041B9" w:rsidRPr="00C51793" w:rsidRDefault="001041B9" w:rsidP="000620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041B9" w:rsidRDefault="001041B9" w:rsidP="0006200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04 de março de 2015.</w:t>
      </w:r>
    </w:p>
    <w:p w:rsidR="001041B9" w:rsidRDefault="001041B9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B9" w:rsidRPr="00C51793" w:rsidRDefault="001041B9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1041B9" w:rsidRPr="00C51793" w:rsidRDefault="001041B9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041B9" w:rsidRPr="00244969" w:rsidRDefault="001041B9" w:rsidP="000620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496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1041B9" w:rsidRPr="00244969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B9" w:rsidRDefault="001041B9" w:rsidP="00001480">
      <w:pPr>
        <w:spacing w:after="0" w:line="240" w:lineRule="auto"/>
      </w:pPr>
      <w:r>
        <w:separator/>
      </w:r>
    </w:p>
  </w:endnote>
  <w:endnote w:type="continuationSeparator" w:id="0">
    <w:p w:rsidR="001041B9" w:rsidRDefault="001041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9" w:rsidRDefault="001041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41B9" w:rsidRPr="00282966" w:rsidRDefault="001041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41B9" w:rsidRPr="00244969" w:rsidRDefault="001041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  <w:lang w:val="en-US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1041B9" w:rsidRPr="00663F6C" w:rsidRDefault="001041B9" w:rsidP="00663F6C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</w:t>
    </w:r>
    <w:r w:rsidRPr="0024496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  <w:lang w:val="en-US"/>
      </w:rPr>
      <w:t>Fone/Fax: (67) 3423-1754</w:t>
    </w:r>
  </w:p>
  <w:p w:rsidR="001041B9" w:rsidRPr="00244969" w:rsidRDefault="001041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44969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244969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1041B9" w:rsidRPr="00244969" w:rsidRDefault="001041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244969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B9" w:rsidRDefault="001041B9" w:rsidP="00001480">
      <w:pPr>
        <w:spacing w:after="0" w:line="240" w:lineRule="auto"/>
      </w:pPr>
      <w:r>
        <w:separator/>
      </w:r>
    </w:p>
  </w:footnote>
  <w:footnote w:type="continuationSeparator" w:id="0">
    <w:p w:rsidR="001041B9" w:rsidRDefault="001041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9" w:rsidRDefault="001041B9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1041B9" w:rsidRDefault="001041B9" w:rsidP="002F663E">
    <w:pPr>
      <w:pStyle w:val="Header"/>
    </w:pPr>
  </w:p>
  <w:p w:rsidR="001041B9" w:rsidRDefault="001041B9" w:rsidP="002F663E">
    <w:pPr>
      <w:pStyle w:val="Header"/>
      <w:jc w:val="center"/>
    </w:pPr>
  </w:p>
  <w:p w:rsidR="001041B9" w:rsidRDefault="001041B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41B9" w:rsidRDefault="001041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2705D"/>
    <w:rsid w:val="00031EB6"/>
    <w:rsid w:val="00032CF9"/>
    <w:rsid w:val="00036A43"/>
    <w:rsid w:val="00044380"/>
    <w:rsid w:val="00054628"/>
    <w:rsid w:val="00057908"/>
    <w:rsid w:val="00062001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4DF3"/>
    <w:rsid w:val="000D1671"/>
    <w:rsid w:val="000D78F0"/>
    <w:rsid w:val="000F06F8"/>
    <w:rsid w:val="000F54DF"/>
    <w:rsid w:val="000F5E1D"/>
    <w:rsid w:val="001041B9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667B1"/>
    <w:rsid w:val="001737CA"/>
    <w:rsid w:val="00173EE1"/>
    <w:rsid w:val="00190DE0"/>
    <w:rsid w:val="001958FD"/>
    <w:rsid w:val="001A169A"/>
    <w:rsid w:val="001A2DC3"/>
    <w:rsid w:val="001A356F"/>
    <w:rsid w:val="001B2213"/>
    <w:rsid w:val="001B7946"/>
    <w:rsid w:val="001C2DDE"/>
    <w:rsid w:val="001C3D21"/>
    <w:rsid w:val="001D4E53"/>
    <w:rsid w:val="001D5067"/>
    <w:rsid w:val="001D7A3F"/>
    <w:rsid w:val="001E2F92"/>
    <w:rsid w:val="00215DBF"/>
    <w:rsid w:val="00224E69"/>
    <w:rsid w:val="00225336"/>
    <w:rsid w:val="002326CA"/>
    <w:rsid w:val="0023426A"/>
    <w:rsid w:val="00244969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74F4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5E0D"/>
    <w:rsid w:val="00487F6D"/>
    <w:rsid w:val="004B2956"/>
    <w:rsid w:val="004C5A08"/>
    <w:rsid w:val="004C7F6F"/>
    <w:rsid w:val="004D616F"/>
    <w:rsid w:val="004E28FB"/>
    <w:rsid w:val="004E636D"/>
    <w:rsid w:val="004F0F07"/>
    <w:rsid w:val="00510E9D"/>
    <w:rsid w:val="00513C5C"/>
    <w:rsid w:val="005208FD"/>
    <w:rsid w:val="00525248"/>
    <w:rsid w:val="00530F73"/>
    <w:rsid w:val="005424A1"/>
    <w:rsid w:val="00543D2E"/>
    <w:rsid w:val="005476DD"/>
    <w:rsid w:val="005477F2"/>
    <w:rsid w:val="00547B84"/>
    <w:rsid w:val="00551E06"/>
    <w:rsid w:val="005544F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63F6C"/>
    <w:rsid w:val="00677769"/>
    <w:rsid w:val="006965E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410BE"/>
    <w:rsid w:val="00750877"/>
    <w:rsid w:val="0075721B"/>
    <w:rsid w:val="00781B0A"/>
    <w:rsid w:val="007878F1"/>
    <w:rsid w:val="0079343A"/>
    <w:rsid w:val="00796CD6"/>
    <w:rsid w:val="00797443"/>
    <w:rsid w:val="00797A8E"/>
    <w:rsid w:val="00797EED"/>
    <w:rsid w:val="007B4C55"/>
    <w:rsid w:val="007C19A5"/>
    <w:rsid w:val="007D3127"/>
    <w:rsid w:val="007E332E"/>
    <w:rsid w:val="007F4FBE"/>
    <w:rsid w:val="0081574C"/>
    <w:rsid w:val="00821783"/>
    <w:rsid w:val="0082259D"/>
    <w:rsid w:val="00841A45"/>
    <w:rsid w:val="00842A57"/>
    <w:rsid w:val="00843B7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619D4"/>
    <w:rsid w:val="00A75FC8"/>
    <w:rsid w:val="00A85B5A"/>
    <w:rsid w:val="00AB0E3D"/>
    <w:rsid w:val="00AB782D"/>
    <w:rsid w:val="00AC3CEE"/>
    <w:rsid w:val="00AC5C68"/>
    <w:rsid w:val="00AE5479"/>
    <w:rsid w:val="00AF381D"/>
    <w:rsid w:val="00AF77B4"/>
    <w:rsid w:val="00B063B3"/>
    <w:rsid w:val="00B11BFE"/>
    <w:rsid w:val="00B2160D"/>
    <w:rsid w:val="00B24296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1DC"/>
    <w:rsid w:val="00BF2495"/>
    <w:rsid w:val="00BF4657"/>
    <w:rsid w:val="00BF542A"/>
    <w:rsid w:val="00BF65C8"/>
    <w:rsid w:val="00C22515"/>
    <w:rsid w:val="00C2593A"/>
    <w:rsid w:val="00C3000D"/>
    <w:rsid w:val="00C35636"/>
    <w:rsid w:val="00C400FD"/>
    <w:rsid w:val="00C51793"/>
    <w:rsid w:val="00C54CBA"/>
    <w:rsid w:val="00C74C86"/>
    <w:rsid w:val="00C95273"/>
    <w:rsid w:val="00C95B5D"/>
    <w:rsid w:val="00CA21F3"/>
    <w:rsid w:val="00CB2283"/>
    <w:rsid w:val="00CC1FF9"/>
    <w:rsid w:val="00CE63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F030C"/>
    <w:rsid w:val="00DF25E7"/>
    <w:rsid w:val="00DF2E3C"/>
    <w:rsid w:val="00DF7A33"/>
    <w:rsid w:val="00E01C95"/>
    <w:rsid w:val="00E02953"/>
    <w:rsid w:val="00E061DE"/>
    <w:rsid w:val="00E21889"/>
    <w:rsid w:val="00E55225"/>
    <w:rsid w:val="00E66D43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3429"/>
    <w:rsid w:val="00ED2656"/>
    <w:rsid w:val="00ED2785"/>
    <w:rsid w:val="00ED4163"/>
    <w:rsid w:val="00ED4CA6"/>
    <w:rsid w:val="00EE421F"/>
    <w:rsid w:val="00EF1FE9"/>
    <w:rsid w:val="00EF3E0B"/>
    <w:rsid w:val="00EF592D"/>
    <w:rsid w:val="00F03955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56B67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1C9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258</Words>
  <Characters>1395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2015-03-04T14:36:00Z</cp:lastPrinted>
  <dcterms:created xsi:type="dcterms:W3CDTF">2015-03-05T14:12:00Z</dcterms:created>
  <dcterms:modified xsi:type="dcterms:W3CDTF">2015-03-05T14:12:00Z</dcterms:modified>
</cp:coreProperties>
</file>