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D8D" w:rsidRPr="00C51793" w:rsidRDefault="001B1D8D" w:rsidP="00446C68">
      <w:pPr>
        <w:rPr>
          <w:rFonts w:ascii="Times New Roman" w:hAnsi="Times New Roman" w:cs="Times New Roman"/>
          <w:sz w:val="24"/>
          <w:szCs w:val="24"/>
        </w:rPr>
      </w:pPr>
    </w:p>
    <w:p w:rsidR="001B1D8D" w:rsidRPr="00113914" w:rsidRDefault="001B1D8D" w:rsidP="0058484B">
      <w:pPr>
        <w:pStyle w:val="Title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0</w:t>
      </w:r>
      <w:bookmarkStart w:id="0" w:name="_GoBack"/>
      <w:bookmarkEnd w:id="0"/>
      <w:r>
        <w:rPr>
          <w:b/>
          <w:caps/>
          <w:sz w:val="24"/>
          <w:szCs w:val="24"/>
        </w:rPr>
        <w:t>70</w:t>
      </w:r>
      <w:r w:rsidRPr="00113914">
        <w:rPr>
          <w:b/>
          <w:caps/>
          <w:sz w:val="24"/>
          <w:szCs w:val="24"/>
        </w:rPr>
        <w:t xml:space="preserve"> de </w:t>
      </w:r>
      <w:r>
        <w:rPr>
          <w:b/>
          <w:caps/>
          <w:sz w:val="24"/>
          <w:szCs w:val="24"/>
        </w:rPr>
        <w:t>05</w:t>
      </w:r>
      <w:r w:rsidRPr="00113914">
        <w:rPr>
          <w:b/>
          <w:caps/>
          <w:sz w:val="24"/>
          <w:szCs w:val="24"/>
        </w:rPr>
        <w:t xml:space="preserve"> de </w:t>
      </w:r>
      <w:r>
        <w:rPr>
          <w:b/>
          <w:caps/>
          <w:sz w:val="24"/>
          <w:szCs w:val="24"/>
        </w:rPr>
        <w:t>março de 2015</w:t>
      </w:r>
    </w:p>
    <w:p w:rsidR="001B1D8D" w:rsidRPr="0058484B" w:rsidRDefault="001B1D8D" w:rsidP="0058484B">
      <w:pPr>
        <w:rPr>
          <w:lang w:eastAsia="pt-BR"/>
        </w:rPr>
      </w:pPr>
    </w:p>
    <w:p w:rsidR="001B1D8D" w:rsidRDefault="001B1D8D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da Autarquia, aprovado pela Resolução Cofen nº. 421, de 15 de fevereiro de 2012;</w:t>
      </w:r>
    </w:p>
    <w:p w:rsidR="001B1D8D" w:rsidRDefault="001B1D8D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578/2014, que trata da contratação de serviço de seguro do imóvel destinado a Subseção de Dourados-MS,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B1D8D" w:rsidRPr="00520C46" w:rsidRDefault="001B1D8D" w:rsidP="00762D15">
      <w:pPr>
        <w:pStyle w:val="ListParagraph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 a servidora Lucimar Medeiros Duarte Mustafá,</w:t>
      </w:r>
      <w:r w:rsidRPr="00DE275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para atuar como gestora do contrato com a empresa prestadora de serviço de seguro de imóvel destinado a Subseção de Dourados-MS, objeto do PAD supracitado.</w:t>
      </w:r>
    </w:p>
    <w:p w:rsidR="001B1D8D" w:rsidRPr="00651BFB" w:rsidRDefault="001B1D8D" w:rsidP="00762D15">
      <w:pPr>
        <w:pStyle w:val="ListParagraph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servidora designada no artigo anterior deverá efetuar o acompanhamento do contrato referente ao Processo Administrativo Coren-MS n. 578/2014, observando os cronogramas físico, financeiro e de desembolso.</w:t>
      </w:r>
    </w:p>
    <w:p w:rsidR="001B1D8D" w:rsidRPr="00C51793" w:rsidRDefault="001B1D8D" w:rsidP="0062221B">
      <w:pPr>
        <w:pStyle w:val="ListParagraph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data da ciência da referida servidora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B1D8D" w:rsidRPr="00C51793" w:rsidRDefault="001B1D8D" w:rsidP="0062221B">
      <w:pPr>
        <w:pStyle w:val="ListParagraph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B1D8D" w:rsidRDefault="001B1D8D" w:rsidP="00B354E1">
      <w:pPr>
        <w:pStyle w:val="ListParagraph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05 de março de 2015.</w:t>
      </w:r>
    </w:p>
    <w:p w:rsidR="001B1D8D" w:rsidRPr="00344E9E" w:rsidRDefault="001B1D8D" w:rsidP="00B354E1">
      <w:pPr>
        <w:pStyle w:val="ListParagraph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1B1D8D" w:rsidRPr="00C51793" w:rsidRDefault="001B1D8D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Willemann Flôr             </w:t>
      </w:r>
    </w:p>
    <w:p w:rsidR="001B1D8D" w:rsidRPr="00C51793" w:rsidRDefault="001B1D8D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1B1D8D" w:rsidRPr="00711FD9" w:rsidRDefault="001B1D8D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11FD9">
        <w:rPr>
          <w:rFonts w:ascii="Times New Roman" w:hAnsi="Times New Roman" w:cs="Times New Roman"/>
          <w:sz w:val="24"/>
          <w:szCs w:val="24"/>
          <w:lang w:val="en-US"/>
        </w:rPr>
        <w:t>Coren-RO n. 24089                                                              Coren-MS n. 41476</w:t>
      </w:r>
    </w:p>
    <w:sectPr w:rsidR="001B1D8D" w:rsidRPr="00711FD9" w:rsidSect="000201BC">
      <w:headerReference w:type="default" r:id="rId7"/>
      <w:footerReference w:type="default" r:id="rId8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D8D" w:rsidRDefault="001B1D8D" w:rsidP="00001480">
      <w:pPr>
        <w:spacing w:after="0" w:line="240" w:lineRule="auto"/>
      </w:pPr>
      <w:r>
        <w:separator/>
      </w:r>
    </w:p>
  </w:endnote>
  <w:endnote w:type="continuationSeparator" w:id="0">
    <w:p w:rsidR="001B1D8D" w:rsidRDefault="001B1D8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D8D" w:rsidRDefault="001B1D8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B1D8D" w:rsidRPr="00282966" w:rsidRDefault="001B1D8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B1D8D" w:rsidRPr="00282966" w:rsidRDefault="001B1D8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w:pict>
        <v:rect id="Retângulo 4" o:spid="_x0000_s2050" style="position:absolute;left:0;text-align:left;margin-left:526.15pt;margin-top:708.2pt;width:51.35pt;height:20.25pt;z-index:251657216;visibility:visible;mso-position-horizontal-relative:page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" stroked="f">
          <v:textbox>
            <w:txbxContent>
              <w:p w:rsidR="001B1D8D" w:rsidRPr="000C1BF9" w:rsidRDefault="001B1D8D" w:rsidP="000C1BF9">
                <w:pPr>
                  <w:rPr>
                    <w:szCs w:val="16"/>
                  </w:rPr>
                </w:pPr>
              </w:p>
            </w:txbxContent>
          </v:textbox>
          <w10:wrap anchorx="page" anchory="margin"/>
        </v:rect>
      </w:pict>
    </w:r>
    <w:r w:rsidRPr="00282966">
      <w:rPr>
        <w:rFonts w:ascii="Times New Roman" w:hAnsi="Times New Roman" w:cs="Times New Roman"/>
        <w:color w:val="auto"/>
        <w:sz w:val="16"/>
        <w:szCs w:val="16"/>
      </w:rPr>
      <w:t>Subseção: Av. Marcelino Pires, 1405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Teodardo Leitz - Centro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Cep:79801-001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:rsidR="001B1D8D" w:rsidRDefault="001B1D8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Site: </w:t>
    </w:r>
    <w:hyperlink r:id="rId1" w:history="1">
      <w:r w:rsidRPr="00CA1FE2">
        <w:rPr>
          <w:rStyle w:val="Hyperlink"/>
          <w:rFonts w:ascii="Times New Roman" w:hAnsi="Times New Roman"/>
          <w:sz w:val="16"/>
          <w:szCs w:val="16"/>
        </w:rPr>
        <w:t>www.corenms.gov.br</w:t>
      </w:r>
    </w:hyperlink>
  </w:p>
  <w:p w:rsidR="001B1D8D" w:rsidRPr="00E71A61" w:rsidRDefault="001B1D8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D8D" w:rsidRDefault="001B1D8D" w:rsidP="00001480">
      <w:pPr>
        <w:spacing w:after="0" w:line="240" w:lineRule="auto"/>
      </w:pPr>
      <w:r>
        <w:separator/>
      </w:r>
    </w:p>
  </w:footnote>
  <w:footnote w:type="continuationSeparator" w:id="0">
    <w:p w:rsidR="001B1D8D" w:rsidRDefault="001B1D8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D8D" w:rsidRDefault="001B1D8D" w:rsidP="00054628">
    <w:pPr>
      <w:pStyle w:val="Header"/>
      <w:tabs>
        <w:tab w:val="clear" w:pos="4252"/>
        <w:tab w:val="clear" w:pos="8504"/>
      </w:tabs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2049" type="#_x0000_t75" style="position:absolute;margin-left:127.4pt;margin-top:-21.15pt;width:198.55pt;height:53.85pt;z-index:251658240;visibility:visible">
          <v:imagedata r:id="rId1" o:title=""/>
        </v:shape>
      </w:pict>
    </w:r>
  </w:p>
  <w:p w:rsidR="001B1D8D" w:rsidRDefault="001B1D8D" w:rsidP="002F663E">
    <w:pPr>
      <w:pStyle w:val="Header"/>
    </w:pPr>
  </w:p>
  <w:p w:rsidR="001B1D8D" w:rsidRDefault="001B1D8D" w:rsidP="002F663E">
    <w:pPr>
      <w:pStyle w:val="Header"/>
      <w:jc w:val="center"/>
    </w:pPr>
  </w:p>
  <w:p w:rsidR="001B1D8D" w:rsidRDefault="001B1D8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B1D8D" w:rsidRDefault="001B1D8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4BD"/>
    <w:rsid w:val="000A390C"/>
    <w:rsid w:val="000C1BF9"/>
    <w:rsid w:val="000D1671"/>
    <w:rsid w:val="000D78F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50412"/>
    <w:rsid w:val="001543E5"/>
    <w:rsid w:val="001564FB"/>
    <w:rsid w:val="00173EE1"/>
    <w:rsid w:val="00190DE0"/>
    <w:rsid w:val="001958FD"/>
    <w:rsid w:val="001A169A"/>
    <w:rsid w:val="001A2DC3"/>
    <w:rsid w:val="001A356F"/>
    <w:rsid w:val="001B1D8D"/>
    <w:rsid w:val="001B2213"/>
    <w:rsid w:val="001B7946"/>
    <w:rsid w:val="001C3D21"/>
    <w:rsid w:val="001D396C"/>
    <w:rsid w:val="001D4E53"/>
    <w:rsid w:val="001D5067"/>
    <w:rsid w:val="001D7A3F"/>
    <w:rsid w:val="001E2F92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815E8"/>
    <w:rsid w:val="00282966"/>
    <w:rsid w:val="00286935"/>
    <w:rsid w:val="002901A5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3792"/>
    <w:rsid w:val="00304885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F0784"/>
    <w:rsid w:val="00401350"/>
    <w:rsid w:val="00410A1D"/>
    <w:rsid w:val="004248C4"/>
    <w:rsid w:val="00426C57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B2956"/>
    <w:rsid w:val="004C4C55"/>
    <w:rsid w:val="004C7F6F"/>
    <w:rsid w:val="004D616F"/>
    <w:rsid w:val="004E28FB"/>
    <w:rsid w:val="004E636D"/>
    <w:rsid w:val="004F0F07"/>
    <w:rsid w:val="00510E9D"/>
    <w:rsid w:val="00513C5C"/>
    <w:rsid w:val="005208FD"/>
    <w:rsid w:val="00520C46"/>
    <w:rsid w:val="00525248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416A"/>
    <w:rsid w:val="00594F8E"/>
    <w:rsid w:val="0059791F"/>
    <w:rsid w:val="005A058E"/>
    <w:rsid w:val="005A5E65"/>
    <w:rsid w:val="005A7C33"/>
    <w:rsid w:val="005B1B5B"/>
    <w:rsid w:val="005B47C9"/>
    <w:rsid w:val="005F006A"/>
    <w:rsid w:val="005F61F4"/>
    <w:rsid w:val="005F7690"/>
    <w:rsid w:val="005F7D85"/>
    <w:rsid w:val="006142A4"/>
    <w:rsid w:val="006146D8"/>
    <w:rsid w:val="006208E0"/>
    <w:rsid w:val="0062221B"/>
    <w:rsid w:val="00622801"/>
    <w:rsid w:val="00631859"/>
    <w:rsid w:val="00631DFF"/>
    <w:rsid w:val="00631FB9"/>
    <w:rsid w:val="00641081"/>
    <w:rsid w:val="00647DE2"/>
    <w:rsid w:val="00651BFB"/>
    <w:rsid w:val="00663589"/>
    <w:rsid w:val="00687585"/>
    <w:rsid w:val="006B2F08"/>
    <w:rsid w:val="006B6383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8F1"/>
    <w:rsid w:val="0079343A"/>
    <w:rsid w:val="00794E8C"/>
    <w:rsid w:val="00796CD6"/>
    <w:rsid w:val="00797443"/>
    <w:rsid w:val="00797EED"/>
    <w:rsid w:val="007B4C55"/>
    <w:rsid w:val="007C19A5"/>
    <w:rsid w:val="007D3127"/>
    <w:rsid w:val="007F4FBE"/>
    <w:rsid w:val="0081574C"/>
    <w:rsid w:val="0082259D"/>
    <w:rsid w:val="00841A45"/>
    <w:rsid w:val="00842A57"/>
    <w:rsid w:val="0084745B"/>
    <w:rsid w:val="00847D8B"/>
    <w:rsid w:val="00851B29"/>
    <w:rsid w:val="0086068B"/>
    <w:rsid w:val="008822F7"/>
    <w:rsid w:val="0088610B"/>
    <w:rsid w:val="008904B1"/>
    <w:rsid w:val="008926DF"/>
    <w:rsid w:val="008B0C01"/>
    <w:rsid w:val="008C48AC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5FC8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38DF"/>
    <w:rsid w:val="00B04E3B"/>
    <w:rsid w:val="00B11BF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0FDF"/>
    <w:rsid w:val="00B76D79"/>
    <w:rsid w:val="00B87826"/>
    <w:rsid w:val="00B952EF"/>
    <w:rsid w:val="00B9710D"/>
    <w:rsid w:val="00BB083A"/>
    <w:rsid w:val="00BB3B12"/>
    <w:rsid w:val="00BB4D0A"/>
    <w:rsid w:val="00BB54A4"/>
    <w:rsid w:val="00BB7E22"/>
    <w:rsid w:val="00BC3D95"/>
    <w:rsid w:val="00BC5796"/>
    <w:rsid w:val="00BD4839"/>
    <w:rsid w:val="00BD4883"/>
    <w:rsid w:val="00BD7BCA"/>
    <w:rsid w:val="00BE1D1C"/>
    <w:rsid w:val="00BE2115"/>
    <w:rsid w:val="00BF2495"/>
    <w:rsid w:val="00BF4657"/>
    <w:rsid w:val="00BF542A"/>
    <w:rsid w:val="00BF65C8"/>
    <w:rsid w:val="00C01723"/>
    <w:rsid w:val="00C22515"/>
    <w:rsid w:val="00C2593A"/>
    <w:rsid w:val="00C3000D"/>
    <w:rsid w:val="00C35636"/>
    <w:rsid w:val="00C51793"/>
    <w:rsid w:val="00C54CBA"/>
    <w:rsid w:val="00C5733E"/>
    <w:rsid w:val="00C74C86"/>
    <w:rsid w:val="00C95273"/>
    <w:rsid w:val="00C95B5D"/>
    <w:rsid w:val="00CA1FE2"/>
    <w:rsid w:val="00CA21F3"/>
    <w:rsid w:val="00CB2283"/>
    <w:rsid w:val="00CC1FF9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90544"/>
    <w:rsid w:val="00D936CD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465F86"/>
    <w:rPr>
      <w:rFonts w:ascii="Cambria" w:hAnsi="Cambria" w:cs="Times New Roman"/>
      <w:color w:val="243F60"/>
    </w:rPr>
  </w:style>
  <w:style w:type="paragraph" w:styleId="Header">
    <w:name w:val="header"/>
    <w:basedOn w:val="Normal"/>
    <w:link w:val="Header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0148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0148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DefaultParagraphFont"/>
    <w:uiPriority w:val="99"/>
    <w:rsid w:val="00E71A61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ListParagraph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Heading1"/>
    <w:uiPriority w:val="99"/>
    <w:rsid w:val="00707C93"/>
    <w:rPr>
      <w:rFonts w:ascii="Calibri" w:hAnsi="Calibri" w:cs="Calibri"/>
      <w:color w:val="auto"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itleChar">
    <w:name w:val="Title Char"/>
    <w:basedOn w:val="DefaultParagraphFont"/>
    <w:link w:val="Title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IntenseReference">
    <w:name w:val="Intense Reference"/>
    <w:basedOn w:val="DefaultParagraphFont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77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7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7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7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7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230</Words>
  <Characters>1247</Characters>
  <Application>Microsoft Office Outlook</Application>
  <DocSecurity>0</DocSecurity>
  <Lines>0</Lines>
  <Paragraphs>0</Paragraphs>
  <ScaleCrop>false</ScaleCrop>
  <Company>COREN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subject/>
  <dc:creator>MEIRE</dc:creator>
  <cp:keywords/>
  <dc:description/>
  <cp:lastModifiedBy>Computador</cp:lastModifiedBy>
  <cp:revision>3</cp:revision>
  <cp:lastPrinted>2014-12-17T17:35:00Z</cp:lastPrinted>
  <dcterms:created xsi:type="dcterms:W3CDTF">2015-03-05T18:55:00Z</dcterms:created>
  <dcterms:modified xsi:type="dcterms:W3CDTF">2015-03-05T18:57:00Z</dcterms:modified>
</cp:coreProperties>
</file>