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075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 xml:space="preserve">06 </w:t>
      </w:r>
      <w:r w:rsidRPr="00113914">
        <w:rPr>
          <w:b/>
          <w:caps/>
          <w:sz w:val="24"/>
          <w:szCs w:val="24"/>
        </w:rPr>
        <w:t xml:space="preserve">de </w:t>
      </w:r>
      <w:r>
        <w:rPr>
          <w:b/>
          <w:caps/>
          <w:sz w:val="24"/>
          <w:szCs w:val="24"/>
        </w:rPr>
        <w:t>março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056/2011.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conselheira Dra. Elaine Cristina Fernandes Baez Sarti, Coren-MS n. 90616, para emitir parecer de admissibilidade com relação ao que consta nos autos do PAD n. 056/2011.</w:t>
      </w:r>
    </w:p>
    <w:p w:rsidR="00091D28" w:rsidRPr="00651BFB" w:rsidRDefault="00091D28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 conselheira terá prazo de 20 (vinte) dias para apresentar o parecer, de acordo com o artigo 111º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370/2010.</w:t>
      </w:r>
    </w:p>
    <w:p w:rsidR="00091D28" w:rsidRPr="00C51793" w:rsidRDefault="00091D28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091D28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6 de março de 2015.</w:t>
      </w:r>
    </w:p>
    <w:p w:rsidR="00091D28" w:rsidRPr="00344E9E" w:rsidRDefault="00091D28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Pr="00C51793" w:rsidRDefault="00091D28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091D28" w:rsidRPr="00C51793" w:rsidRDefault="00091D28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03EA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872C6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72C67">
        <w:rPr>
          <w:rFonts w:ascii="Times New Roman" w:hAnsi="Times New Roman" w:cs="Times New Roman"/>
          <w:i/>
          <w:sz w:val="16"/>
          <w:szCs w:val="16"/>
        </w:rPr>
        <w:t>/MBS</w:t>
      </w:r>
    </w:p>
    <w:sectPr w:rsidR="00091D28" w:rsidRPr="00872C67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091D28" w:rsidRPr="00872C67" w:rsidRDefault="00091D28" w:rsidP="00872C67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28" w:rsidRDefault="00091D28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091D28" w:rsidRDefault="00091D28" w:rsidP="002F663E">
    <w:pPr>
      <w:pStyle w:val="Header"/>
    </w:pPr>
  </w:p>
  <w:p w:rsidR="00091D28" w:rsidRDefault="00091D28" w:rsidP="002F663E">
    <w:pPr>
      <w:pStyle w:val="Header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222</Words>
  <Characters>1199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2</cp:revision>
  <cp:lastPrinted>2015-03-10T15:25:00Z</cp:lastPrinted>
  <dcterms:created xsi:type="dcterms:W3CDTF">2015-03-10T15:33:00Z</dcterms:created>
  <dcterms:modified xsi:type="dcterms:W3CDTF">2015-03-10T15:33:00Z</dcterms:modified>
</cp:coreProperties>
</file>