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1C" w:rsidRPr="00C51793" w:rsidRDefault="00BB061C" w:rsidP="00446C68">
      <w:pPr>
        <w:rPr>
          <w:rFonts w:ascii="Times New Roman" w:hAnsi="Times New Roman" w:cs="Times New Roman"/>
          <w:sz w:val="24"/>
          <w:szCs w:val="24"/>
        </w:rPr>
      </w:pPr>
    </w:p>
    <w:p w:rsidR="00BB061C" w:rsidRPr="00113914" w:rsidRDefault="00BB061C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076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 xml:space="preserve">06 </w:t>
      </w:r>
      <w:r w:rsidRPr="00113914">
        <w:rPr>
          <w:b/>
          <w:caps/>
          <w:sz w:val="24"/>
          <w:szCs w:val="24"/>
        </w:rPr>
        <w:t xml:space="preserve">de </w:t>
      </w:r>
      <w:r>
        <w:rPr>
          <w:b/>
          <w:caps/>
          <w:sz w:val="24"/>
          <w:szCs w:val="24"/>
        </w:rPr>
        <w:t>março de 2015</w:t>
      </w:r>
    </w:p>
    <w:p w:rsidR="00BB061C" w:rsidRPr="0058484B" w:rsidRDefault="00BB061C" w:rsidP="0058484B">
      <w:pPr>
        <w:rPr>
          <w:lang w:eastAsia="pt-BR"/>
        </w:rPr>
      </w:pPr>
    </w:p>
    <w:p w:rsidR="00BB061C" w:rsidRDefault="00BB061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BB061C" w:rsidRDefault="00BB061C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vacância da Coordenação do Departamento de Fiscalização.</w:t>
      </w:r>
    </w:p>
    <w:p w:rsidR="00BB061C" w:rsidRDefault="00BB061C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experiência profissional, pois atuou como servidora Enfermeira Coordenadora de Fiscalização do Coren/MS. </w:t>
      </w:r>
    </w:p>
    <w:p w:rsidR="00BB061C" w:rsidRPr="00923F25" w:rsidRDefault="00BB061C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23F25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pelo Plenário na sua 396ª Reunião Ordinária de Plenário,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B061C" w:rsidRPr="004221C3" w:rsidRDefault="00BB061C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conselheira Dra. Mara Oliveira de Souza, Coren-MS n. 5097-R, para atuar como Coordenadora do Departamento de Fiscalização do Coren/MS temporariamente por 60(sessenta) dias.</w:t>
      </w:r>
    </w:p>
    <w:p w:rsidR="00BB061C" w:rsidRPr="00511DFC" w:rsidRDefault="00BB061C" w:rsidP="00A51DFC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BB061C" w:rsidRPr="00C51793" w:rsidRDefault="00BB061C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BB061C" w:rsidRPr="00C51793" w:rsidRDefault="00BB061C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B061C" w:rsidRDefault="00BB061C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6 de março de 2015.</w:t>
      </w:r>
    </w:p>
    <w:p w:rsidR="00BB061C" w:rsidRPr="00344E9E" w:rsidRDefault="00BB061C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B061C" w:rsidRPr="00C51793" w:rsidRDefault="00BB061C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BB061C" w:rsidRPr="00C51793" w:rsidRDefault="00BB061C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BB061C" w:rsidRDefault="00BB061C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03EA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BB061C" w:rsidRDefault="00BB061C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61C" w:rsidRDefault="00BB061C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61C" w:rsidRDefault="00BB061C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61C" w:rsidRDefault="00BB061C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61C" w:rsidRPr="00872C67" w:rsidRDefault="00BB061C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72C67">
        <w:rPr>
          <w:rFonts w:ascii="Times New Roman" w:hAnsi="Times New Roman" w:cs="Times New Roman"/>
          <w:i/>
          <w:sz w:val="16"/>
          <w:szCs w:val="16"/>
        </w:rPr>
        <w:t>/MBS</w:t>
      </w:r>
    </w:p>
    <w:sectPr w:rsidR="00BB061C" w:rsidRPr="00872C67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1C" w:rsidRDefault="00BB061C" w:rsidP="00001480">
      <w:pPr>
        <w:spacing w:after="0" w:line="240" w:lineRule="auto"/>
      </w:pPr>
      <w:r>
        <w:separator/>
      </w:r>
    </w:p>
  </w:endnote>
  <w:endnote w:type="continuationSeparator" w:id="0">
    <w:p w:rsidR="00BB061C" w:rsidRDefault="00BB06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C" w:rsidRDefault="00BB06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B061C" w:rsidRPr="00282966" w:rsidRDefault="00BB06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B061C" w:rsidRPr="00282966" w:rsidRDefault="00BB06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BB061C" w:rsidRPr="00872C67" w:rsidRDefault="00BB061C" w:rsidP="00872C67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BB061C" w:rsidRDefault="00BB06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:rsidR="00BB061C" w:rsidRPr="00E71A61" w:rsidRDefault="00BB06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1C" w:rsidRDefault="00BB061C" w:rsidP="00001480">
      <w:pPr>
        <w:spacing w:after="0" w:line="240" w:lineRule="auto"/>
      </w:pPr>
      <w:r>
        <w:separator/>
      </w:r>
    </w:p>
  </w:footnote>
  <w:footnote w:type="continuationSeparator" w:id="0">
    <w:p w:rsidR="00BB061C" w:rsidRDefault="00BB06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C" w:rsidRDefault="00BB061C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BB061C" w:rsidRDefault="00BB061C" w:rsidP="002F663E">
    <w:pPr>
      <w:pStyle w:val="Header"/>
    </w:pPr>
  </w:p>
  <w:p w:rsidR="00BB061C" w:rsidRDefault="00BB061C" w:rsidP="002F663E">
    <w:pPr>
      <w:pStyle w:val="Header"/>
      <w:jc w:val="center"/>
    </w:pPr>
  </w:p>
  <w:p w:rsidR="00BB061C" w:rsidRDefault="00BB061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B061C" w:rsidRDefault="00BB061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A405B"/>
    <w:rsid w:val="003B2C0E"/>
    <w:rsid w:val="003B481C"/>
    <w:rsid w:val="003C6831"/>
    <w:rsid w:val="003C79E3"/>
    <w:rsid w:val="003F0784"/>
    <w:rsid w:val="00401350"/>
    <w:rsid w:val="00410A1D"/>
    <w:rsid w:val="004221C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1DFC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95D29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65F75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6F731F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3F2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1DF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E74AB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61C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62D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C6420"/>
    <w:rsid w:val="00CE735D"/>
    <w:rsid w:val="00CF59FA"/>
    <w:rsid w:val="00D02C47"/>
    <w:rsid w:val="00D05D06"/>
    <w:rsid w:val="00D06156"/>
    <w:rsid w:val="00D124EE"/>
    <w:rsid w:val="00D147DA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1347"/>
    <w:rsid w:val="00FC27B7"/>
    <w:rsid w:val="00FC45B1"/>
    <w:rsid w:val="00FC7C98"/>
    <w:rsid w:val="00FD1BD1"/>
    <w:rsid w:val="00FD58ED"/>
    <w:rsid w:val="00FE10A9"/>
    <w:rsid w:val="00FE274D"/>
    <w:rsid w:val="00FE421C"/>
    <w:rsid w:val="00F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236</Words>
  <Characters>1276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5</cp:revision>
  <cp:lastPrinted>2015-03-10T15:25:00Z</cp:lastPrinted>
  <dcterms:created xsi:type="dcterms:W3CDTF">2015-03-11T16:30:00Z</dcterms:created>
  <dcterms:modified xsi:type="dcterms:W3CDTF">2015-03-13T14:05:00Z</dcterms:modified>
</cp:coreProperties>
</file>