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A7" w:rsidRPr="00C51793" w:rsidRDefault="00C351A7" w:rsidP="00446C68">
      <w:pPr>
        <w:rPr>
          <w:rFonts w:ascii="Times New Roman" w:hAnsi="Times New Roman" w:cs="Times New Roman"/>
          <w:sz w:val="24"/>
          <w:szCs w:val="24"/>
        </w:rPr>
      </w:pPr>
    </w:p>
    <w:p w:rsidR="00C351A7" w:rsidRPr="00113914" w:rsidRDefault="00C351A7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078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10 de março de 2015</w:t>
      </w:r>
    </w:p>
    <w:p w:rsidR="00C351A7" w:rsidRPr="0058484B" w:rsidRDefault="00C351A7" w:rsidP="0058484B">
      <w:pPr>
        <w:rPr>
          <w:lang w:eastAsia="pt-BR"/>
        </w:rPr>
      </w:pPr>
    </w:p>
    <w:p w:rsidR="00C351A7" w:rsidRDefault="00C351A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C351A7" w:rsidRDefault="00C351A7" w:rsidP="00D4001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416/2014, que trata da contratação e acompanhamento de termos de estágio do Coren-MS.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1A7" w:rsidRDefault="00C351A7" w:rsidP="006530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40013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 atual gestor de contrato servidor Éder Ribeiro encontra-se de atestado médico,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351A7" w:rsidRPr="00520C46" w:rsidRDefault="00C351A7" w:rsidP="00D40013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o servidor Éder Ribeiro pelo Assessor de Comunicação Helton Verão Lopes, para atuar como gestor do contrato com a empresa de concessão de estagiários (as), objeto do PAD supracitado.</w:t>
      </w:r>
    </w:p>
    <w:p w:rsidR="00C351A7" w:rsidRPr="00651BFB" w:rsidRDefault="00C351A7" w:rsidP="00D40013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Assessor designado no artigo anterior deverá efetuar o acompanhamento do contrato referente ao Processo Administrativo Coren-MS n. 416/2014, observando os cronogramas físico, financeiro e de desembolso.</w:t>
      </w:r>
    </w:p>
    <w:p w:rsidR="00C351A7" w:rsidRPr="00C51793" w:rsidRDefault="00C351A7" w:rsidP="00D40013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C351A7" w:rsidRPr="00C51793" w:rsidRDefault="00C351A7" w:rsidP="00D40013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351A7" w:rsidRDefault="00C351A7" w:rsidP="00D40013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 de março de 2015.</w:t>
      </w:r>
    </w:p>
    <w:p w:rsidR="00C351A7" w:rsidRPr="00344E9E" w:rsidRDefault="00C351A7" w:rsidP="00D40013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51A7" w:rsidRPr="00C51793" w:rsidRDefault="00C351A7" w:rsidP="00D400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C351A7" w:rsidRPr="00C51793" w:rsidRDefault="00C351A7" w:rsidP="00D400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C351A7" w:rsidRPr="00E62B79" w:rsidRDefault="00C351A7" w:rsidP="00D400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2B7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C351A7" w:rsidRDefault="00C351A7" w:rsidP="000B00E9">
      <w:pPr>
        <w:spacing w:before="120" w:after="120" w:line="360" w:lineRule="auto"/>
        <w:ind w:firstLine="1560"/>
        <w:rPr>
          <w:rFonts w:ascii="Times New Roman" w:hAnsi="Times New Roman" w:cs="Times New Roman"/>
          <w:b/>
          <w:sz w:val="24"/>
          <w:szCs w:val="24"/>
        </w:rPr>
      </w:pPr>
    </w:p>
    <w:p w:rsidR="00C351A7" w:rsidRDefault="00C351A7" w:rsidP="000B00E9">
      <w:pPr>
        <w:spacing w:before="120" w:after="120" w:line="360" w:lineRule="auto"/>
        <w:ind w:firstLine="1560"/>
        <w:rPr>
          <w:rFonts w:ascii="Times New Roman" w:hAnsi="Times New Roman" w:cs="Times New Roman"/>
          <w:b/>
          <w:sz w:val="24"/>
          <w:szCs w:val="24"/>
        </w:rPr>
      </w:pPr>
    </w:p>
    <w:p w:rsidR="00C351A7" w:rsidRPr="004E3805" w:rsidRDefault="00C351A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4E3805">
        <w:rPr>
          <w:rFonts w:ascii="Times New Roman" w:hAnsi="Times New Roman" w:cs="Times New Roman"/>
          <w:i/>
          <w:sz w:val="16"/>
          <w:szCs w:val="16"/>
          <w:lang w:val="en-US"/>
        </w:rPr>
        <w:t>/MBS</w:t>
      </w:r>
    </w:p>
    <w:sectPr w:rsidR="00C351A7" w:rsidRPr="004E3805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A7" w:rsidRDefault="00C351A7" w:rsidP="00001480">
      <w:pPr>
        <w:spacing w:after="0" w:line="240" w:lineRule="auto"/>
      </w:pPr>
      <w:r>
        <w:separator/>
      </w:r>
    </w:p>
  </w:endnote>
  <w:endnote w:type="continuationSeparator" w:id="0">
    <w:p w:rsidR="00C351A7" w:rsidRDefault="00C351A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A7" w:rsidRDefault="00C351A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351A7" w:rsidRPr="00282966" w:rsidRDefault="00C351A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351A7" w:rsidRPr="00282966" w:rsidRDefault="00C351A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C351A7" w:rsidRPr="00DB3D8B" w:rsidRDefault="00C351A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C351A7" w:rsidRPr="00E71A61" w:rsidRDefault="00C351A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A7" w:rsidRDefault="00C351A7" w:rsidP="00001480">
      <w:pPr>
        <w:spacing w:after="0" w:line="240" w:lineRule="auto"/>
      </w:pPr>
      <w:r>
        <w:separator/>
      </w:r>
    </w:p>
  </w:footnote>
  <w:footnote w:type="continuationSeparator" w:id="0">
    <w:p w:rsidR="00C351A7" w:rsidRDefault="00C351A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A7" w:rsidRDefault="00C351A7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60288;visibility:visible">
          <v:imagedata r:id="rId1" o:title=""/>
        </v:shape>
      </w:pict>
    </w:r>
  </w:p>
  <w:p w:rsidR="00C351A7" w:rsidRDefault="00C351A7" w:rsidP="002F663E">
    <w:pPr>
      <w:pStyle w:val="Header"/>
    </w:pPr>
  </w:p>
  <w:p w:rsidR="00C351A7" w:rsidRDefault="00C351A7" w:rsidP="002F663E">
    <w:pPr>
      <w:pStyle w:val="Header"/>
      <w:jc w:val="center"/>
    </w:pPr>
  </w:p>
  <w:p w:rsidR="00C351A7" w:rsidRDefault="00C351A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351A7" w:rsidRDefault="00C351A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80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04E6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0E9"/>
    <w:rsid w:val="000B0BC2"/>
    <w:rsid w:val="000C022E"/>
    <w:rsid w:val="000D78F0"/>
    <w:rsid w:val="000E4F17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79CF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AE4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7487"/>
    <w:rsid w:val="00401350"/>
    <w:rsid w:val="0040227E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B7BD2"/>
    <w:rsid w:val="004C7F6F"/>
    <w:rsid w:val="004D616F"/>
    <w:rsid w:val="004E3805"/>
    <w:rsid w:val="004E636D"/>
    <w:rsid w:val="004F0F07"/>
    <w:rsid w:val="00510E9D"/>
    <w:rsid w:val="00511DFC"/>
    <w:rsid w:val="00513C5C"/>
    <w:rsid w:val="00516819"/>
    <w:rsid w:val="005208FD"/>
    <w:rsid w:val="00520C46"/>
    <w:rsid w:val="00525248"/>
    <w:rsid w:val="005424A1"/>
    <w:rsid w:val="00543D2E"/>
    <w:rsid w:val="0054425A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530F1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207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B52"/>
    <w:rsid w:val="007F4FBE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A08BC"/>
    <w:rsid w:val="008B0C01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E3D"/>
    <w:rsid w:val="00AB5C52"/>
    <w:rsid w:val="00AB782D"/>
    <w:rsid w:val="00AC3CEE"/>
    <w:rsid w:val="00AC5C68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4516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362B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D7BCA"/>
    <w:rsid w:val="00BE1D1C"/>
    <w:rsid w:val="00BE25B3"/>
    <w:rsid w:val="00BF2495"/>
    <w:rsid w:val="00BF4657"/>
    <w:rsid w:val="00BF542A"/>
    <w:rsid w:val="00BF65C8"/>
    <w:rsid w:val="00C06BE3"/>
    <w:rsid w:val="00C22515"/>
    <w:rsid w:val="00C2593A"/>
    <w:rsid w:val="00C3000D"/>
    <w:rsid w:val="00C351A7"/>
    <w:rsid w:val="00C35636"/>
    <w:rsid w:val="00C43995"/>
    <w:rsid w:val="00C51793"/>
    <w:rsid w:val="00C54CBA"/>
    <w:rsid w:val="00C657C6"/>
    <w:rsid w:val="00C74C86"/>
    <w:rsid w:val="00C92834"/>
    <w:rsid w:val="00C95273"/>
    <w:rsid w:val="00C95B5D"/>
    <w:rsid w:val="00CA21F3"/>
    <w:rsid w:val="00CA3E41"/>
    <w:rsid w:val="00CB2283"/>
    <w:rsid w:val="00CB7C81"/>
    <w:rsid w:val="00CC1FF9"/>
    <w:rsid w:val="00CC63D5"/>
    <w:rsid w:val="00CC6766"/>
    <w:rsid w:val="00CE735D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0013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A7DB2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6851"/>
    <w:rsid w:val="00FC27B7"/>
    <w:rsid w:val="00FC45B1"/>
    <w:rsid w:val="00FC7C98"/>
    <w:rsid w:val="00FD0574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241</Words>
  <Characters>1307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4</cp:revision>
  <cp:lastPrinted>2015-03-11T14:58:00Z</cp:lastPrinted>
  <dcterms:created xsi:type="dcterms:W3CDTF">2015-03-11T14:58:00Z</dcterms:created>
  <dcterms:modified xsi:type="dcterms:W3CDTF">2015-03-30T20:21:00Z</dcterms:modified>
</cp:coreProperties>
</file>