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ED" w:rsidRPr="00C51793" w:rsidRDefault="00A22AED" w:rsidP="00446C68">
      <w:pPr>
        <w:rPr>
          <w:rFonts w:ascii="Times New Roman" w:hAnsi="Times New Roman" w:cs="Times New Roman"/>
          <w:sz w:val="24"/>
          <w:szCs w:val="24"/>
        </w:rPr>
      </w:pPr>
    </w:p>
    <w:p w:rsidR="00A22AED" w:rsidRPr="00113914" w:rsidRDefault="00A22AED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080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A22AED" w:rsidRPr="0058484B" w:rsidRDefault="00A22AED" w:rsidP="0058484B">
      <w:pPr>
        <w:rPr>
          <w:lang w:eastAsia="pt-BR"/>
        </w:rPr>
      </w:pPr>
    </w:p>
    <w:p w:rsidR="00A22AED" w:rsidRDefault="00A22AE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A22AED" w:rsidRDefault="00A22AED" w:rsidP="00D85E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036/2015, que trata das despesas referentes ao condomínio da sede do Coren-MS, </w:t>
      </w:r>
      <w:smartTag w:uri="urn:schemas-microsoft-com:office:smarttags" w:element="PersonName">
        <w:smartTagPr>
          <w:attr w:name="ProductID" w:val="em Campo Grande-MS"/>
        </w:smartTagPr>
        <w:r>
          <w:rPr>
            <w:rFonts w:ascii="Times New Roman" w:hAnsi="Times New Roman" w:cs="Times New Roman"/>
            <w:sz w:val="24"/>
            <w:szCs w:val="24"/>
          </w:rPr>
          <w:t>em Campo Grande-MS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A22AED" w:rsidRDefault="00A22AED" w:rsidP="00D85E7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40013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o atual gestor de contrato servidor Éder Ribeiro encontra-se de atestado médico,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22AED" w:rsidRPr="00520C46" w:rsidRDefault="00A22AED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o servidor Éder Ribeiro pelo Assessor Especial da Junta Dr. Antônio Artur Ferreira Alves, para atuar como gestor das despesas referentes ao condomínio da Sede do Coren-MS, objeto do PAD supracitado,</w:t>
      </w:r>
      <w:r w:rsidRPr="004E70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 representar este Regional nas Assembleias do condomínio.</w:t>
      </w:r>
    </w:p>
    <w:p w:rsidR="00A22AED" w:rsidRPr="004E70DB" w:rsidRDefault="00A22AED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Assessor designado no artigo anterior deverá efetuar o acompanhamento do contrato referente ao Processo Administrativo Coren-MS n. 036/2015, observando os cronogramas físico, financeiro e de d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esembolso.</w:t>
      </w:r>
    </w:p>
    <w:p w:rsidR="00A22AED" w:rsidRPr="00651BFB" w:rsidRDefault="00A22AED" w:rsidP="004E70D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A22AED" w:rsidRPr="00C51793" w:rsidRDefault="00A22AED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A22AED" w:rsidRPr="00C51793" w:rsidRDefault="00A22AED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A22AED" w:rsidRDefault="00A22AED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 de março de 2015.</w:t>
      </w:r>
    </w:p>
    <w:p w:rsidR="00A22AED" w:rsidRPr="00344E9E" w:rsidRDefault="00A22AED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22AED" w:rsidRPr="00C51793" w:rsidRDefault="00A22AED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A22AED" w:rsidRPr="00C51793" w:rsidRDefault="00A22AED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A22AED" w:rsidRPr="004E70DB" w:rsidRDefault="00A22AED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70DB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A22AED" w:rsidRPr="004E70D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ED" w:rsidRDefault="00A22AED" w:rsidP="00001480">
      <w:pPr>
        <w:spacing w:after="0" w:line="240" w:lineRule="auto"/>
      </w:pPr>
      <w:r>
        <w:separator/>
      </w:r>
    </w:p>
  </w:endnote>
  <w:endnote w:type="continuationSeparator" w:id="0">
    <w:p w:rsidR="00A22AED" w:rsidRDefault="00A22A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ED" w:rsidRDefault="00A22A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22AED" w:rsidRPr="00282966" w:rsidRDefault="00A22A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22AED" w:rsidRPr="00282966" w:rsidRDefault="00A22A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A22AED" w:rsidRPr="00D85E7F" w:rsidRDefault="00A22AED" w:rsidP="00D85E7F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A22AED" w:rsidRPr="004E70DB" w:rsidRDefault="00A22A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4E70D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4E70D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4E70DB">
      <w:rPr>
        <w:rStyle w:val="Hyperlink"/>
        <w:rFonts w:ascii="Times New Roman" w:hAnsi="Times New Roman"/>
        <w:b/>
        <w:color w:val="000000"/>
        <w:sz w:val="16"/>
        <w:szCs w:val="16"/>
        <w:u w:val="none"/>
      </w:rPr>
      <w:t xml:space="preserve"> – Coren/MS: Gestão com competência, transparência e ética.</w:t>
    </w:r>
  </w:p>
  <w:p w:rsidR="00A22AED" w:rsidRPr="004E70DB" w:rsidRDefault="00A22A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70DB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ED" w:rsidRDefault="00A22AED" w:rsidP="00001480">
      <w:pPr>
        <w:spacing w:after="0" w:line="240" w:lineRule="auto"/>
      </w:pPr>
      <w:r>
        <w:separator/>
      </w:r>
    </w:p>
  </w:footnote>
  <w:footnote w:type="continuationSeparator" w:id="0">
    <w:p w:rsidR="00A22AED" w:rsidRDefault="00A22A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ED" w:rsidRDefault="00A22AED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A22AED" w:rsidRDefault="00A22AED" w:rsidP="002F663E">
    <w:pPr>
      <w:pStyle w:val="Header"/>
    </w:pPr>
  </w:p>
  <w:p w:rsidR="00A22AED" w:rsidRDefault="00A22AED" w:rsidP="002F663E">
    <w:pPr>
      <w:pStyle w:val="Header"/>
      <w:jc w:val="center"/>
    </w:pPr>
  </w:p>
  <w:p w:rsidR="00A22AED" w:rsidRDefault="00A22A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22AED" w:rsidRDefault="00A22A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E70DB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64CE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2AED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2BC5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85557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0013"/>
    <w:rsid w:val="00D4343D"/>
    <w:rsid w:val="00D52F45"/>
    <w:rsid w:val="00D63957"/>
    <w:rsid w:val="00D64B96"/>
    <w:rsid w:val="00D73D29"/>
    <w:rsid w:val="00D77A21"/>
    <w:rsid w:val="00D85E7F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F46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275</Words>
  <Characters>1487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2</cp:revision>
  <cp:lastPrinted>2014-12-17T17:35:00Z</cp:lastPrinted>
  <dcterms:created xsi:type="dcterms:W3CDTF">2015-03-11T15:17:00Z</dcterms:created>
  <dcterms:modified xsi:type="dcterms:W3CDTF">2015-03-11T15:17:00Z</dcterms:modified>
</cp:coreProperties>
</file>