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92" w:rsidRPr="00C51793" w:rsidRDefault="00731192" w:rsidP="00446C68">
      <w:pPr>
        <w:rPr>
          <w:rFonts w:ascii="Times New Roman" w:hAnsi="Times New Roman" w:cs="Times New Roman"/>
          <w:sz w:val="24"/>
          <w:szCs w:val="24"/>
        </w:rPr>
      </w:pPr>
    </w:p>
    <w:p w:rsidR="00731192" w:rsidRPr="00113914" w:rsidRDefault="00731192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081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731192" w:rsidRPr="0058484B" w:rsidRDefault="00731192" w:rsidP="0058484B">
      <w:pPr>
        <w:rPr>
          <w:lang w:eastAsia="pt-BR"/>
        </w:rPr>
      </w:pPr>
    </w:p>
    <w:p w:rsidR="00731192" w:rsidRDefault="0073119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731192" w:rsidRPr="005B6DF9" w:rsidRDefault="00731192" w:rsidP="005B6DF9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F9">
        <w:rPr>
          <w:rFonts w:ascii="Times New Roman" w:hAnsi="Times New Roman" w:cs="Times New Roman"/>
          <w:sz w:val="24"/>
          <w:szCs w:val="24"/>
        </w:rPr>
        <w:t>o Processo Administrativo Coren-MS n. 005/2012, que trata de s</w:t>
      </w:r>
      <w:r>
        <w:rPr>
          <w:rFonts w:ascii="Times New Roman" w:hAnsi="Times New Roman" w:cs="Times New Roman"/>
          <w:sz w:val="24"/>
          <w:szCs w:val="24"/>
        </w:rPr>
        <w:t>erviço de locação de impressora</w:t>
      </w:r>
    </w:p>
    <w:p w:rsidR="00731192" w:rsidRDefault="00731192" w:rsidP="00D85E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40013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 atual gestor de contrato servidor Éder Ribeiro encontra-se de atestado médico,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31192" w:rsidRPr="005B6DF9" w:rsidRDefault="00731192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o servidor Éder Ribeiro pelo Assessor de Comunicação Helton Verão Lopes, para atuar como gestor das despesas referentes ao serviço de locação de impressora, objeto do PAD supracitado.</w:t>
      </w:r>
    </w:p>
    <w:p w:rsidR="00731192" w:rsidRPr="004E70DB" w:rsidRDefault="00731192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Assessor designado no artigo anterior deverá efetuar o acompanhamento do contrato referente ao Processo Administrativo Coren-MS n. 005/2012, observando os cronogramas físico, financeiro e de d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esembolso.</w:t>
      </w:r>
    </w:p>
    <w:p w:rsidR="00731192" w:rsidRPr="00651BFB" w:rsidRDefault="00731192" w:rsidP="004E70D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31192" w:rsidRPr="00C51793" w:rsidRDefault="00731192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31192" w:rsidRPr="00C51793" w:rsidRDefault="00731192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31192" w:rsidRDefault="00731192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 de março de 2015.</w:t>
      </w:r>
    </w:p>
    <w:p w:rsidR="00731192" w:rsidRPr="00344E9E" w:rsidRDefault="00731192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31192" w:rsidRPr="00C51793" w:rsidRDefault="00731192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731192" w:rsidRPr="00C51793" w:rsidRDefault="00731192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731192" w:rsidRPr="004E70DB" w:rsidRDefault="00731192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70DB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731192" w:rsidRPr="004E70D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92" w:rsidRDefault="00731192" w:rsidP="00001480">
      <w:pPr>
        <w:spacing w:after="0" w:line="240" w:lineRule="auto"/>
      </w:pPr>
      <w:r>
        <w:separator/>
      </w:r>
    </w:p>
  </w:endnote>
  <w:endnote w:type="continuationSeparator" w:id="0">
    <w:p w:rsidR="00731192" w:rsidRDefault="007311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92" w:rsidRDefault="007311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1192" w:rsidRPr="00282966" w:rsidRDefault="007311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1192" w:rsidRPr="00282966" w:rsidRDefault="007311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731192" w:rsidRPr="00D85E7F" w:rsidRDefault="00731192" w:rsidP="00D85E7F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731192" w:rsidRPr="004E70DB" w:rsidRDefault="0073119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4E70D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4E70D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4E70DB">
      <w:rPr>
        <w:rStyle w:val="Hyperlink"/>
        <w:rFonts w:ascii="Times New Roman" w:hAnsi="Times New Roman"/>
        <w:b/>
        <w:color w:val="000000"/>
        <w:sz w:val="16"/>
        <w:szCs w:val="16"/>
        <w:u w:val="none"/>
      </w:rPr>
      <w:t xml:space="preserve"> – Coren/MS: Gestão com competência, transparência e ética.</w:t>
    </w:r>
  </w:p>
  <w:p w:rsidR="00731192" w:rsidRPr="004E70DB" w:rsidRDefault="0073119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70DB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92" w:rsidRDefault="00731192" w:rsidP="00001480">
      <w:pPr>
        <w:spacing w:after="0" w:line="240" w:lineRule="auto"/>
      </w:pPr>
      <w:r>
        <w:separator/>
      </w:r>
    </w:p>
  </w:footnote>
  <w:footnote w:type="continuationSeparator" w:id="0">
    <w:p w:rsidR="00731192" w:rsidRDefault="007311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92" w:rsidRDefault="00731192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731192" w:rsidRDefault="00731192" w:rsidP="002F663E">
    <w:pPr>
      <w:pStyle w:val="Header"/>
    </w:pPr>
  </w:p>
  <w:p w:rsidR="00731192" w:rsidRDefault="00731192" w:rsidP="002F663E">
    <w:pPr>
      <w:pStyle w:val="Header"/>
      <w:jc w:val="center"/>
    </w:pPr>
  </w:p>
  <w:p w:rsidR="00731192" w:rsidRDefault="0073119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1192" w:rsidRDefault="0073119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15C1B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E70DB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B6DF9"/>
    <w:rsid w:val="005F006A"/>
    <w:rsid w:val="005F61F4"/>
    <w:rsid w:val="005F64CE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1192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2287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2BC5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85557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17A61"/>
    <w:rsid w:val="00D257D7"/>
    <w:rsid w:val="00D40013"/>
    <w:rsid w:val="00D4343D"/>
    <w:rsid w:val="00D52F45"/>
    <w:rsid w:val="00D63957"/>
    <w:rsid w:val="00D64B96"/>
    <w:rsid w:val="00D73D29"/>
    <w:rsid w:val="00D77A21"/>
    <w:rsid w:val="00D85E7F"/>
    <w:rsid w:val="00D90544"/>
    <w:rsid w:val="00D936CD"/>
    <w:rsid w:val="00DA1217"/>
    <w:rsid w:val="00DA4D7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5CAF"/>
    <w:rsid w:val="00E86215"/>
    <w:rsid w:val="00E90558"/>
    <w:rsid w:val="00E925CC"/>
    <w:rsid w:val="00E94585"/>
    <w:rsid w:val="00EB41C3"/>
    <w:rsid w:val="00EB5F46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257</Words>
  <Characters>1388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4</cp:revision>
  <cp:lastPrinted>2015-03-11T15:17:00Z</cp:lastPrinted>
  <dcterms:created xsi:type="dcterms:W3CDTF">2015-03-11T15:27:00Z</dcterms:created>
  <dcterms:modified xsi:type="dcterms:W3CDTF">2015-03-30T20:24:00Z</dcterms:modified>
</cp:coreProperties>
</file>