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B2" w:rsidRPr="00C51793" w:rsidRDefault="007318B2" w:rsidP="00446C68">
      <w:pPr>
        <w:rPr>
          <w:rFonts w:ascii="Times New Roman" w:hAnsi="Times New Roman" w:cs="Times New Roman"/>
          <w:sz w:val="24"/>
          <w:szCs w:val="24"/>
        </w:rPr>
      </w:pPr>
    </w:p>
    <w:p w:rsidR="007318B2" w:rsidRPr="00113914" w:rsidRDefault="007318B2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082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10 de março de 2015</w:t>
      </w:r>
    </w:p>
    <w:p w:rsidR="007318B2" w:rsidRPr="0058484B" w:rsidRDefault="007318B2" w:rsidP="0058484B">
      <w:pPr>
        <w:rPr>
          <w:lang w:eastAsia="pt-BR"/>
        </w:rPr>
      </w:pPr>
    </w:p>
    <w:p w:rsidR="007318B2" w:rsidRDefault="007318B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7318B2" w:rsidRDefault="007318B2" w:rsidP="00D4001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n.350/2014  que nomeia  o servidor Éder Ribeiro como membro da CPL – Comissão Permanente de Licitação do Coren/MS.</w:t>
      </w:r>
    </w:p>
    <w:p w:rsidR="007318B2" w:rsidRDefault="007318B2" w:rsidP="006530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40013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 atual gestor de contrato servidor Éder Ribeiro encontra-se de atestado médico,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318B2" w:rsidRPr="00367397" w:rsidRDefault="007318B2" w:rsidP="00D40013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 o servidor Éder Ribeiro pelo Assessor Especial da Junta Dr. Antônio Artur Ferreira Alves, para atuar como membro da CPL – Comissão Permanente de Licitação.</w:t>
      </w:r>
    </w:p>
    <w:p w:rsidR="007318B2" w:rsidRPr="00C51793" w:rsidRDefault="007318B2" w:rsidP="00D40013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318B2" w:rsidRPr="00C51793" w:rsidRDefault="007318B2" w:rsidP="00D40013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318B2" w:rsidRDefault="007318B2" w:rsidP="00D40013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 de março de 2015.</w:t>
      </w:r>
    </w:p>
    <w:p w:rsidR="007318B2" w:rsidRPr="00344E9E" w:rsidRDefault="007318B2" w:rsidP="00D40013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318B2" w:rsidRPr="00C51793" w:rsidRDefault="007318B2" w:rsidP="00D400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7318B2" w:rsidRPr="00C51793" w:rsidRDefault="007318B2" w:rsidP="00D400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7318B2" w:rsidRPr="00E62B79" w:rsidRDefault="007318B2" w:rsidP="00D400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2B7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7318B2" w:rsidRDefault="007318B2" w:rsidP="000B00E9">
      <w:pPr>
        <w:spacing w:before="120" w:after="120" w:line="360" w:lineRule="auto"/>
        <w:ind w:firstLine="1560"/>
        <w:rPr>
          <w:rFonts w:ascii="Times New Roman" w:hAnsi="Times New Roman" w:cs="Times New Roman"/>
          <w:b/>
          <w:sz w:val="24"/>
          <w:szCs w:val="24"/>
        </w:rPr>
      </w:pPr>
    </w:p>
    <w:p w:rsidR="007318B2" w:rsidRDefault="007318B2" w:rsidP="000B00E9">
      <w:pPr>
        <w:spacing w:before="120" w:after="120" w:line="360" w:lineRule="auto"/>
        <w:ind w:firstLine="1560"/>
        <w:rPr>
          <w:rFonts w:ascii="Times New Roman" w:hAnsi="Times New Roman" w:cs="Times New Roman"/>
          <w:b/>
          <w:sz w:val="24"/>
          <w:szCs w:val="24"/>
        </w:rPr>
      </w:pPr>
    </w:p>
    <w:p w:rsidR="007318B2" w:rsidRPr="004E3805" w:rsidRDefault="007318B2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4E3805">
        <w:rPr>
          <w:rFonts w:ascii="Times New Roman" w:hAnsi="Times New Roman" w:cs="Times New Roman"/>
          <w:i/>
          <w:sz w:val="16"/>
          <w:szCs w:val="16"/>
          <w:lang w:val="en-US"/>
        </w:rPr>
        <w:t>/MBS</w:t>
      </w:r>
    </w:p>
    <w:sectPr w:rsidR="007318B2" w:rsidRPr="004E3805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B2" w:rsidRDefault="007318B2" w:rsidP="00001480">
      <w:pPr>
        <w:spacing w:after="0" w:line="240" w:lineRule="auto"/>
      </w:pPr>
      <w:r>
        <w:separator/>
      </w:r>
    </w:p>
  </w:endnote>
  <w:endnote w:type="continuationSeparator" w:id="0">
    <w:p w:rsidR="007318B2" w:rsidRDefault="00731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B2" w:rsidRDefault="00731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318B2" w:rsidRPr="00282966" w:rsidRDefault="00731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318B2" w:rsidRPr="00282966" w:rsidRDefault="00731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7318B2" w:rsidRPr="00DB3D8B" w:rsidRDefault="00731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318B2" w:rsidRPr="00E71A61" w:rsidRDefault="00731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B2" w:rsidRDefault="007318B2" w:rsidP="00001480">
      <w:pPr>
        <w:spacing w:after="0" w:line="240" w:lineRule="auto"/>
      </w:pPr>
      <w:r>
        <w:separator/>
      </w:r>
    </w:p>
  </w:footnote>
  <w:footnote w:type="continuationSeparator" w:id="0">
    <w:p w:rsidR="007318B2" w:rsidRDefault="00731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B2" w:rsidRDefault="007318B2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60288;visibility:visible">
          <v:imagedata r:id="rId1" o:title=""/>
        </v:shape>
      </w:pict>
    </w:r>
  </w:p>
  <w:p w:rsidR="007318B2" w:rsidRDefault="007318B2" w:rsidP="002F663E">
    <w:pPr>
      <w:pStyle w:val="Header"/>
    </w:pPr>
  </w:p>
  <w:p w:rsidR="007318B2" w:rsidRDefault="007318B2" w:rsidP="002F663E">
    <w:pPr>
      <w:pStyle w:val="Header"/>
      <w:jc w:val="center"/>
    </w:pPr>
  </w:p>
  <w:p w:rsidR="007318B2" w:rsidRDefault="007318B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318B2" w:rsidRDefault="00731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80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04E6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0E9"/>
    <w:rsid w:val="000B0BC2"/>
    <w:rsid w:val="000C022E"/>
    <w:rsid w:val="000D78F0"/>
    <w:rsid w:val="000F06F8"/>
    <w:rsid w:val="000F54DF"/>
    <w:rsid w:val="000F5E1D"/>
    <w:rsid w:val="0010478F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461"/>
    <w:rsid w:val="001A2714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AE4"/>
    <w:rsid w:val="003543FD"/>
    <w:rsid w:val="003568E2"/>
    <w:rsid w:val="00356E8B"/>
    <w:rsid w:val="00367397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7487"/>
    <w:rsid w:val="00401350"/>
    <w:rsid w:val="0040227E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3D41"/>
    <w:rsid w:val="004B2956"/>
    <w:rsid w:val="004B7BD2"/>
    <w:rsid w:val="004C7F6F"/>
    <w:rsid w:val="004D616F"/>
    <w:rsid w:val="004E3805"/>
    <w:rsid w:val="004E636D"/>
    <w:rsid w:val="004F0F07"/>
    <w:rsid w:val="00510E9D"/>
    <w:rsid w:val="00511DFC"/>
    <w:rsid w:val="00513C5C"/>
    <w:rsid w:val="00516819"/>
    <w:rsid w:val="005208FD"/>
    <w:rsid w:val="00525248"/>
    <w:rsid w:val="005424A1"/>
    <w:rsid w:val="00543D2E"/>
    <w:rsid w:val="0054425A"/>
    <w:rsid w:val="005476DD"/>
    <w:rsid w:val="00547B84"/>
    <w:rsid w:val="00551E06"/>
    <w:rsid w:val="00554601"/>
    <w:rsid w:val="0056258E"/>
    <w:rsid w:val="0056498B"/>
    <w:rsid w:val="00572F96"/>
    <w:rsid w:val="005747A4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530F1"/>
    <w:rsid w:val="00663589"/>
    <w:rsid w:val="00677A4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207"/>
    <w:rsid w:val="007318B2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B52"/>
    <w:rsid w:val="007F4FBE"/>
    <w:rsid w:val="007F7950"/>
    <w:rsid w:val="00807BC1"/>
    <w:rsid w:val="0081574C"/>
    <w:rsid w:val="0083244A"/>
    <w:rsid w:val="0083409E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A08BC"/>
    <w:rsid w:val="008B0C01"/>
    <w:rsid w:val="008C48AC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E3D"/>
    <w:rsid w:val="00AB5C52"/>
    <w:rsid w:val="00AB782D"/>
    <w:rsid w:val="00AC3CEE"/>
    <w:rsid w:val="00AC5C68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5C8E"/>
    <w:rsid w:val="00B30F25"/>
    <w:rsid w:val="00B34516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6BE3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2834"/>
    <w:rsid w:val="00C95273"/>
    <w:rsid w:val="00C95B5D"/>
    <w:rsid w:val="00CA21F3"/>
    <w:rsid w:val="00CA3E41"/>
    <w:rsid w:val="00CB2283"/>
    <w:rsid w:val="00CB7C81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C12"/>
    <w:rsid w:val="00D124EE"/>
    <w:rsid w:val="00D155A5"/>
    <w:rsid w:val="00D257D7"/>
    <w:rsid w:val="00D40013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A7DB2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6851"/>
    <w:rsid w:val="00FC27B7"/>
    <w:rsid w:val="00FC45B1"/>
    <w:rsid w:val="00FC7C98"/>
    <w:rsid w:val="00FD0574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205</Words>
  <Characters>1112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2</cp:revision>
  <cp:lastPrinted>2015-03-11T15:09:00Z</cp:lastPrinted>
  <dcterms:created xsi:type="dcterms:W3CDTF">2015-03-11T15:45:00Z</dcterms:created>
  <dcterms:modified xsi:type="dcterms:W3CDTF">2015-03-11T15:45:00Z</dcterms:modified>
</cp:coreProperties>
</file>