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DF" w:rsidRPr="00C51793" w:rsidRDefault="00E324DF" w:rsidP="00446C68">
      <w:pPr>
        <w:rPr>
          <w:rFonts w:ascii="Times New Roman" w:hAnsi="Times New Roman" w:cs="Times New Roman"/>
          <w:sz w:val="24"/>
          <w:szCs w:val="24"/>
        </w:rPr>
      </w:pPr>
    </w:p>
    <w:p w:rsidR="00E324DF" w:rsidRPr="00113914" w:rsidRDefault="00E324DF" w:rsidP="0058484B">
      <w:pPr>
        <w:pStyle w:val="Title"/>
        <w:pBdr>
          <w:bottom w:val="none" w:sz="0" w:space="0" w:color="auto"/>
        </w:pBdr>
        <w:spacing w:line="360" w:lineRule="auto"/>
        <w:rPr>
          <w:b/>
          <w:caps/>
          <w:sz w:val="24"/>
          <w:szCs w:val="24"/>
        </w:rPr>
      </w:pPr>
      <w:r w:rsidRPr="00113914">
        <w:rPr>
          <w:b/>
          <w:caps/>
          <w:sz w:val="24"/>
          <w:szCs w:val="24"/>
        </w:rPr>
        <w:t>Portaria n.</w:t>
      </w:r>
      <w:r>
        <w:rPr>
          <w:b/>
          <w:caps/>
          <w:sz w:val="24"/>
          <w:szCs w:val="24"/>
        </w:rPr>
        <w:t xml:space="preserve"> 083</w:t>
      </w:r>
      <w:r w:rsidRPr="00113914">
        <w:rPr>
          <w:b/>
          <w:caps/>
          <w:sz w:val="24"/>
          <w:szCs w:val="24"/>
        </w:rPr>
        <w:t xml:space="preserve"> de </w:t>
      </w:r>
      <w:r>
        <w:rPr>
          <w:b/>
          <w:caps/>
          <w:sz w:val="24"/>
          <w:szCs w:val="24"/>
        </w:rPr>
        <w:t>10 de março de 2015</w:t>
      </w:r>
    </w:p>
    <w:p w:rsidR="00E324DF" w:rsidRPr="0058484B" w:rsidRDefault="00E324DF" w:rsidP="0058484B">
      <w:pPr>
        <w:rPr>
          <w:lang w:eastAsia="pt-BR"/>
        </w:rPr>
      </w:pPr>
    </w:p>
    <w:p w:rsidR="00E324DF" w:rsidRDefault="00E324DF"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 Presidente</w:t>
      </w:r>
      <w:r w:rsidRPr="00C51793">
        <w:rPr>
          <w:rFonts w:ascii="Times New Roman" w:hAnsi="Times New Roman" w:cs="Times New Roman"/>
          <w:sz w:val="24"/>
          <w:szCs w:val="24"/>
        </w:rPr>
        <w:t xml:space="preserve"> do Conselho Regional de Enfermagem de Mato Grosso do Sul em conjunto com a </w:t>
      </w:r>
      <w:r>
        <w:rPr>
          <w:rFonts w:ascii="Times New Roman" w:hAnsi="Times New Roman" w:cs="Times New Roman"/>
          <w:sz w:val="24"/>
          <w:szCs w:val="24"/>
        </w:rPr>
        <w:t>Secretária</w:t>
      </w:r>
      <w:r w:rsidRPr="00C51793">
        <w:rPr>
          <w:rFonts w:ascii="Times New Roman" w:hAnsi="Times New Roman" w:cs="Times New Roman"/>
          <w:sz w:val="24"/>
          <w:szCs w:val="24"/>
        </w:rPr>
        <w:t xml:space="preserve"> no uso de suas competências legais e regimentais, conferidas pela Lei nº. 5.905, de 12 de julho de 1973, e pelo Regimento da Autarquia, aprovado pela Resolução Cofen nº. 421, de 15 de fevereiro de 2012;</w:t>
      </w:r>
    </w:p>
    <w:p w:rsidR="00E324DF" w:rsidRDefault="00E324DF" w:rsidP="00364C43">
      <w:pPr>
        <w:spacing w:before="120" w:after="28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Pr="00364C43">
        <w:rPr>
          <w:rFonts w:ascii="Times New Roman" w:hAnsi="Times New Roman" w:cs="Times New Roman"/>
          <w:sz w:val="24"/>
          <w:szCs w:val="24"/>
        </w:rPr>
        <w:t>o Processo Administrativo Coren-MS n. 832/2012, que trata de solicitação de adesão em Ata de Registro de Preço de serviço de telefonia móvel;</w:t>
      </w:r>
    </w:p>
    <w:p w:rsidR="00E324DF" w:rsidRPr="00614E39" w:rsidRDefault="00E324DF" w:rsidP="00364C43">
      <w:pPr>
        <w:spacing w:before="120" w:after="280" w:line="360" w:lineRule="auto"/>
        <w:ind w:firstLine="1559"/>
        <w:jc w:val="both"/>
        <w:rPr>
          <w:rFonts w:ascii="Times New Roman" w:hAnsi="Times New Roman" w:cs="Times New Roman"/>
          <w:sz w:val="24"/>
          <w:szCs w:val="24"/>
        </w:rPr>
      </w:pPr>
      <w:r w:rsidRPr="00614E39">
        <w:rPr>
          <w:rFonts w:ascii="Times New Roman" w:hAnsi="Times New Roman" w:cs="Times New Roman"/>
          <w:b/>
          <w:sz w:val="24"/>
          <w:szCs w:val="24"/>
        </w:rPr>
        <w:t>CONSIDERANDO</w:t>
      </w:r>
      <w:r>
        <w:rPr>
          <w:rFonts w:ascii="Times New Roman" w:hAnsi="Times New Roman" w:cs="Times New Roman"/>
          <w:b/>
          <w:sz w:val="24"/>
          <w:szCs w:val="24"/>
        </w:rPr>
        <w:t xml:space="preserve"> </w:t>
      </w:r>
      <w:r>
        <w:rPr>
          <w:rFonts w:ascii="Times New Roman" w:hAnsi="Times New Roman" w:cs="Times New Roman"/>
          <w:sz w:val="24"/>
          <w:szCs w:val="24"/>
        </w:rPr>
        <w:t>que a atual gestor de contrato servidor Éder Ribeiro encontra-se de atestado médico, baixam as seguintes determinações:</w:t>
      </w:r>
    </w:p>
    <w:p w:rsidR="00E324DF" w:rsidRPr="005B6DF9" w:rsidRDefault="00E324DF" w:rsidP="00364C43">
      <w:pPr>
        <w:pStyle w:val="ListParagraph"/>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Substituir o servidor Éder Ribeiro pelo Assessor de Comunicação Helton Verão Lopes, para atuar como gestor das despesas referentes ao adesão em Ata de Registro de Preço de serviço de telefonia móvel, objeto do PAD supracitado.</w:t>
      </w:r>
    </w:p>
    <w:p w:rsidR="00E324DF" w:rsidRPr="004E70DB" w:rsidRDefault="00E324DF" w:rsidP="00364C43">
      <w:pPr>
        <w:pStyle w:val="ListParagraph"/>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O Assessor designado no artigo anterior deverá efetuar o acompanhamento do contrato referente ao Processo Administrativo Coren-MS n. 832/2012, observando os cronogramas físico, financeiro e de d</w:t>
      </w:r>
      <w:bookmarkStart w:id="0" w:name="_GoBack"/>
      <w:bookmarkEnd w:id="0"/>
      <w:r>
        <w:rPr>
          <w:rFonts w:ascii="Times New Roman" w:hAnsi="Times New Roman" w:cs="Times New Roman"/>
          <w:i w:val="0"/>
          <w:sz w:val="24"/>
          <w:szCs w:val="24"/>
        </w:rPr>
        <w:t>esembolso.</w:t>
      </w:r>
    </w:p>
    <w:p w:rsidR="00E324DF" w:rsidRPr="00651BFB" w:rsidRDefault="00E324DF" w:rsidP="00364C43">
      <w:pPr>
        <w:pStyle w:val="ListParagraph"/>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O exercício desta função não gera direito a gratificação, bem como encargos trabalhistas para este Regional, conforme Lei n. 5905/73.</w:t>
      </w:r>
    </w:p>
    <w:p w:rsidR="00E324DF" w:rsidRPr="00C51793" w:rsidRDefault="00E324DF" w:rsidP="00364C43">
      <w:pPr>
        <w:pStyle w:val="ListParagraph"/>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t xml:space="preserve">Esta portaria entrará em vigor na </w:t>
      </w:r>
      <w:r>
        <w:rPr>
          <w:rFonts w:ascii="Times New Roman" w:hAnsi="Times New Roman" w:cs="Times New Roman"/>
          <w:i w:val="0"/>
          <w:iCs w:val="0"/>
          <w:sz w:val="24"/>
          <w:szCs w:val="24"/>
        </w:rPr>
        <w:t>data da ciência do referido servidor</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p>
    <w:p w:rsidR="00E324DF" w:rsidRPr="00C51793" w:rsidRDefault="00E324DF" w:rsidP="00364C43">
      <w:pPr>
        <w:pStyle w:val="ListParagraph"/>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rsidR="00E324DF" w:rsidRDefault="00E324DF" w:rsidP="00364C43">
      <w:pPr>
        <w:pStyle w:val="ListParagraph"/>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Campo Grande, 10 de março de 2015.</w:t>
      </w:r>
    </w:p>
    <w:p w:rsidR="00E324DF" w:rsidRPr="00344E9E" w:rsidRDefault="00E324DF" w:rsidP="00D40013">
      <w:pPr>
        <w:pStyle w:val="ListParagraph"/>
        <w:spacing w:before="120" w:after="120" w:line="360" w:lineRule="auto"/>
        <w:ind w:left="1560"/>
        <w:jc w:val="right"/>
        <w:rPr>
          <w:rFonts w:ascii="Times New Roman" w:hAnsi="Times New Roman" w:cs="Times New Roman"/>
          <w:i w:val="0"/>
          <w:sz w:val="24"/>
          <w:szCs w:val="24"/>
        </w:rPr>
      </w:pPr>
    </w:p>
    <w:p w:rsidR="00E324DF" w:rsidRPr="00C51793" w:rsidRDefault="00E324DF" w:rsidP="00D40013">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793">
        <w:rPr>
          <w:rFonts w:ascii="Times New Roman" w:hAnsi="Times New Roman" w:cs="Times New Roman"/>
          <w:sz w:val="24"/>
          <w:szCs w:val="24"/>
        </w:rPr>
        <w:t xml:space="preserve"> Dr. Diogo Nogueira do Casal                                               Dra. Judith Willemann Flôr             </w:t>
      </w:r>
    </w:p>
    <w:p w:rsidR="00E324DF" w:rsidRPr="00C51793" w:rsidRDefault="00E324DF" w:rsidP="00D40013">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793">
        <w:rPr>
          <w:rFonts w:ascii="Times New Roman" w:hAnsi="Times New Roman" w:cs="Times New Roman"/>
          <w:sz w:val="24"/>
          <w:szCs w:val="24"/>
        </w:rPr>
        <w:t xml:space="preserve">Presidente Interventor                                                         Secretária Interventora </w:t>
      </w:r>
    </w:p>
    <w:p w:rsidR="00E324DF" w:rsidRPr="00E62B79" w:rsidRDefault="00E324DF" w:rsidP="00D40013">
      <w:pPr>
        <w:tabs>
          <w:tab w:val="left" w:pos="3765"/>
        </w:tabs>
        <w:spacing w:after="0" w:line="240" w:lineRule="auto"/>
        <w:jc w:val="both"/>
        <w:rPr>
          <w:rFonts w:ascii="Times New Roman" w:hAnsi="Times New Roman" w:cs="Times New Roman"/>
          <w:sz w:val="24"/>
          <w:szCs w:val="24"/>
          <w:lang w:val="en-US"/>
        </w:rPr>
      </w:pPr>
      <w:r w:rsidRPr="007408F4">
        <w:rPr>
          <w:rFonts w:ascii="Times New Roman" w:hAnsi="Times New Roman" w:cs="Times New Roman"/>
          <w:sz w:val="24"/>
          <w:szCs w:val="24"/>
        </w:rPr>
        <w:t xml:space="preserve">             </w:t>
      </w:r>
      <w:r w:rsidRPr="00E62B79">
        <w:rPr>
          <w:rFonts w:ascii="Times New Roman" w:hAnsi="Times New Roman" w:cs="Times New Roman"/>
          <w:sz w:val="24"/>
          <w:szCs w:val="24"/>
          <w:lang w:val="en-US"/>
        </w:rPr>
        <w:t>Coren-RO n. 24089                                                              Coren-MS n. 41476</w:t>
      </w:r>
    </w:p>
    <w:p w:rsidR="00E324DF" w:rsidRPr="004E3805" w:rsidRDefault="00E324DF" w:rsidP="006E4765">
      <w:pPr>
        <w:tabs>
          <w:tab w:val="left" w:pos="3765"/>
        </w:tabs>
        <w:spacing w:after="0" w:line="240" w:lineRule="auto"/>
        <w:jc w:val="both"/>
        <w:rPr>
          <w:rFonts w:ascii="Times New Roman" w:hAnsi="Times New Roman" w:cs="Times New Roman"/>
          <w:i/>
          <w:sz w:val="16"/>
          <w:szCs w:val="16"/>
          <w:lang w:val="en-US"/>
        </w:rPr>
      </w:pPr>
      <w:r w:rsidRPr="004E3805">
        <w:rPr>
          <w:rFonts w:ascii="Times New Roman" w:hAnsi="Times New Roman" w:cs="Times New Roman"/>
          <w:i/>
          <w:sz w:val="16"/>
          <w:szCs w:val="16"/>
          <w:lang w:val="en-US"/>
        </w:rPr>
        <w:t>MBS</w:t>
      </w:r>
    </w:p>
    <w:sectPr w:rsidR="00E324DF" w:rsidRPr="004E3805" w:rsidSect="000201BC">
      <w:headerReference w:type="default" r:id="rId7"/>
      <w:footerReference w:type="default" r:id="rId8"/>
      <w:pgSz w:w="11906" w:h="16838" w:code="9"/>
      <w:pgMar w:top="1701" w:right="1134" w:bottom="1134" w:left="1701"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DF" w:rsidRDefault="00E324DF" w:rsidP="00001480">
      <w:pPr>
        <w:spacing w:after="0" w:line="240" w:lineRule="auto"/>
      </w:pPr>
      <w:r>
        <w:separator/>
      </w:r>
    </w:p>
  </w:endnote>
  <w:endnote w:type="continuationSeparator" w:id="0">
    <w:p w:rsidR="00E324DF" w:rsidRDefault="00E324DF" w:rsidP="00001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DF" w:rsidRDefault="00E324DF"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rsidR="00E324DF" w:rsidRPr="00282966" w:rsidRDefault="00E324DF"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E324DF" w:rsidRPr="00282966" w:rsidRDefault="00E324DF"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Subseção: Av. Marcelino Pires, 1405</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bdr w:val="none" w:sz="0" w:space="0" w:color="auto" w:frame="1"/>
        <w:shd w:val="clear" w:color="auto" w:fill="FFFFFF"/>
      </w:rPr>
      <w:t>- sala 05</w:t>
    </w:r>
    <w:r>
      <w:rPr>
        <w:rFonts w:ascii="Times New Roman" w:hAnsi="Times New Roman" w:cs="Times New Roman"/>
        <w:color w:val="auto"/>
        <w:sz w:val="16"/>
        <w:szCs w:val="16"/>
        <w:bdr w:val="none" w:sz="0" w:space="0" w:color="auto" w:frame="1"/>
        <w:shd w:val="clear" w:color="auto" w:fill="FFFFFF"/>
      </w:rPr>
      <w:t xml:space="preserve"> - </w:t>
    </w:r>
    <w:r w:rsidRPr="00282966">
      <w:rPr>
        <w:rFonts w:ascii="Times New Roman" w:hAnsi="Times New Roman" w:cs="Times New Roman"/>
        <w:color w:val="auto"/>
        <w:sz w:val="16"/>
        <w:szCs w:val="16"/>
        <w:bdr w:val="none" w:sz="0" w:space="0" w:color="auto" w:frame="1"/>
        <w:shd w:val="clear" w:color="auto" w:fill="FFFFFF"/>
      </w:rPr>
      <w:t xml:space="preserve">Ed. Dom Teodardo Leitz - Centro </w:t>
    </w:r>
    <w:r>
      <w:rPr>
        <w:rFonts w:ascii="Times New Roman" w:hAnsi="Times New Roman" w:cs="Times New Roman"/>
        <w:color w:val="auto"/>
        <w:sz w:val="16"/>
        <w:szCs w:val="16"/>
        <w:bdr w:val="none" w:sz="0" w:space="0" w:color="auto" w:frame="1"/>
        <w:shd w:val="clear" w:color="auto" w:fill="FFFFFF"/>
      </w:rPr>
      <w:t xml:space="preserve">- </w:t>
    </w:r>
    <w:r w:rsidRPr="00282966">
      <w:rPr>
        <w:rFonts w:ascii="Times New Roman" w:hAnsi="Times New Roman" w:cs="Times New Roman"/>
        <w:color w:val="auto"/>
        <w:sz w:val="16"/>
        <w:szCs w:val="16"/>
        <w:bdr w:val="none" w:sz="0" w:space="0" w:color="auto" w:frame="1"/>
        <w:shd w:val="clear" w:color="auto" w:fill="FFFFFF"/>
      </w:rPr>
      <w:t>Cep:79801-001</w:t>
    </w:r>
    <w:r>
      <w:rPr>
        <w:rFonts w:ascii="Times New Roman" w:hAnsi="Times New Roman" w:cs="Times New Roman"/>
        <w:color w:val="auto"/>
        <w:sz w:val="16"/>
        <w:szCs w:val="16"/>
        <w:bdr w:val="none" w:sz="0" w:space="0" w:color="auto" w:frame="1"/>
        <w:shd w:val="clear" w:color="auto" w:fill="FFFFFF"/>
      </w:rPr>
      <w:t xml:space="preserve"> – Dourados/MS. Fone/Fax: (67) 3423-1754</w:t>
    </w:r>
  </w:p>
  <w:p w:rsidR="00E324DF" w:rsidRPr="00DB3D8B" w:rsidRDefault="00E324DF" w:rsidP="00282966">
    <w:pPr>
      <w:pStyle w:val="Rodap1"/>
      <w:tabs>
        <w:tab w:val="clear" w:pos="4252"/>
        <w:tab w:val="clear" w:pos="8504"/>
      </w:tabs>
      <w:spacing w:line="360" w:lineRule="auto"/>
      <w:ind w:left="-1134" w:right="-568"/>
      <w:jc w:val="center"/>
      <w:rPr>
        <w:rFonts w:ascii="Times New Roman" w:hAnsi="Times New Roman" w:cs="Times New Roman"/>
        <w:b/>
        <w:sz w:val="16"/>
        <w:szCs w:val="16"/>
      </w:rPr>
    </w:pPr>
    <w:r w:rsidRPr="00DB3D8B">
      <w:rPr>
        <w:rFonts w:ascii="Times New Roman" w:hAnsi="Times New Roman" w:cs="Times New Roman"/>
        <w:b/>
        <w:color w:val="auto"/>
        <w:sz w:val="16"/>
        <w:szCs w:val="16"/>
      </w:rPr>
      <w:t xml:space="preserve">Site: </w:t>
    </w:r>
    <w:hyperlink r:id="rId1" w:history="1">
      <w:r w:rsidRPr="00DB3D8B">
        <w:rPr>
          <w:rStyle w:val="Hyperlink"/>
          <w:rFonts w:ascii="Times New Roman" w:hAnsi="Times New Roman"/>
          <w:b/>
          <w:sz w:val="16"/>
          <w:szCs w:val="16"/>
        </w:rPr>
        <w:t>www.corenms.gov.br</w:t>
      </w:r>
    </w:hyperlink>
    <w:r w:rsidRPr="00DB3D8B">
      <w:rPr>
        <w:rStyle w:val="Hyperlink"/>
        <w:rFonts w:ascii="Times New Roman" w:hAnsi="Times New Roman"/>
        <w:b/>
        <w:color w:val="auto"/>
        <w:sz w:val="16"/>
        <w:szCs w:val="16"/>
        <w:u w:val="none"/>
      </w:rPr>
      <w:t xml:space="preserve"> – Coren/MS: Gestão com competência, transparência é ética.</w:t>
    </w:r>
  </w:p>
  <w:p w:rsidR="00E324DF" w:rsidRPr="00E71A61" w:rsidRDefault="00E324DF"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DF" w:rsidRDefault="00E324DF" w:rsidP="00001480">
      <w:pPr>
        <w:spacing w:after="0" w:line="240" w:lineRule="auto"/>
      </w:pPr>
      <w:r>
        <w:separator/>
      </w:r>
    </w:p>
  </w:footnote>
  <w:footnote w:type="continuationSeparator" w:id="0">
    <w:p w:rsidR="00E324DF" w:rsidRDefault="00E324DF" w:rsidP="00001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DF" w:rsidRDefault="00E324DF" w:rsidP="00054628">
    <w:pPr>
      <w:pStyle w:val="Header"/>
      <w:tabs>
        <w:tab w:val="clear" w:pos="4252"/>
        <w:tab w:val="clear" w:pos="8504"/>
      </w:tabs>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margin-left:127.4pt;margin-top:-21.15pt;width:198.55pt;height:53.85pt;z-index:251660288;visibility:visible">
          <v:imagedata r:id="rId1" o:title=""/>
        </v:shape>
      </w:pict>
    </w:r>
  </w:p>
  <w:p w:rsidR="00E324DF" w:rsidRDefault="00E324DF" w:rsidP="002F663E">
    <w:pPr>
      <w:pStyle w:val="Header"/>
    </w:pPr>
  </w:p>
  <w:p w:rsidR="00E324DF" w:rsidRDefault="00E324DF" w:rsidP="002F663E">
    <w:pPr>
      <w:pStyle w:val="Header"/>
      <w:jc w:val="center"/>
    </w:pPr>
  </w:p>
  <w:p w:rsidR="00E324DF" w:rsidRDefault="00E324DF"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rsidR="00E324DF" w:rsidRDefault="00E324DF"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38C6"/>
    <w:multiLevelType w:val="hybridMultilevel"/>
    <w:tmpl w:val="78B08E92"/>
    <w:lvl w:ilvl="0" w:tplc="0416000F">
      <w:start w:val="1"/>
      <w:numFmt w:val="decimal"/>
      <w:lvlText w:val="%1."/>
      <w:lvlJc w:val="left"/>
      <w:pPr>
        <w:ind w:left="1996" w:hanging="360"/>
      </w:pPr>
      <w:rPr>
        <w:rFonts w:cs="Times New Roman"/>
      </w:rPr>
    </w:lvl>
    <w:lvl w:ilvl="1" w:tplc="04160019">
      <w:start w:val="1"/>
      <w:numFmt w:val="lowerLetter"/>
      <w:lvlText w:val="%2."/>
      <w:lvlJc w:val="left"/>
      <w:pPr>
        <w:ind w:left="2716" w:hanging="360"/>
      </w:pPr>
      <w:rPr>
        <w:rFonts w:cs="Times New Roman"/>
      </w:rPr>
    </w:lvl>
    <w:lvl w:ilvl="2" w:tplc="0416001B">
      <w:start w:val="1"/>
      <w:numFmt w:val="lowerRoman"/>
      <w:lvlText w:val="%3."/>
      <w:lvlJc w:val="right"/>
      <w:pPr>
        <w:ind w:left="3436" w:hanging="180"/>
      </w:pPr>
      <w:rPr>
        <w:rFonts w:cs="Times New Roman"/>
      </w:rPr>
    </w:lvl>
    <w:lvl w:ilvl="3" w:tplc="0416000F">
      <w:start w:val="1"/>
      <w:numFmt w:val="decimal"/>
      <w:lvlText w:val="%4."/>
      <w:lvlJc w:val="left"/>
      <w:pPr>
        <w:ind w:left="4156" w:hanging="360"/>
      </w:pPr>
      <w:rPr>
        <w:rFonts w:cs="Times New Roman"/>
      </w:rPr>
    </w:lvl>
    <w:lvl w:ilvl="4" w:tplc="04160019">
      <w:start w:val="1"/>
      <w:numFmt w:val="lowerLetter"/>
      <w:lvlText w:val="%5."/>
      <w:lvlJc w:val="left"/>
      <w:pPr>
        <w:ind w:left="4876" w:hanging="360"/>
      </w:pPr>
      <w:rPr>
        <w:rFonts w:cs="Times New Roman"/>
      </w:rPr>
    </w:lvl>
    <w:lvl w:ilvl="5" w:tplc="0416001B">
      <w:start w:val="1"/>
      <w:numFmt w:val="lowerRoman"/>
      <w:lvlText w:val="%6."/>
      <w:lvlJc w:val="right"/>
      <w:pPr>
        <w:ind w:left="5596" w:hanging="180"/>
      </w:pPr>
      <w:rPr>
        <w:rFonts w:cs="Times New Roman"/>
      </w:rPr>
    </w:lvl>
    <w:lvl w:ilvl="6" w:tplc="0416000F">
      <w:start w:val="1"/>
      <w:numFmt w:val="decimal"/>
      <w:lvlText w:val="%7."/>
      <w:lvlJc w:val="left"/>
      <w:pPr>
        <w:ind w:left="6316" w:hanging="360"/>
      </w:pPr>
      <w:rPr>
        <w:rFonts w:cs="Times New Roman"/>
      </w:rPr>
    </w:lvl>
    <w:lvl w:ilvl="7" w:tplc="04160019">
      <w:start w:val="1"/>
      <w:numFmt w:val="lowerLetter"/>
      <w:lvlText w:val="%8."/>
      <w:lvlJc w:val="left"/>
      <w:pPr>
        <w:ind w:left="7036" w:hanging="360"/>
      </w:pPr>
      <w:rPr>
        <w:rFonts w:cs="Times New Roman"/>
      </w:rPr>
    </w:lvl>
    <w:lvl w:ilvl="8" w:tplc="0416001B">
      <w:start w:val="1"/>
      <w:numFmt w:val="lowerRoman"/>
      <w:lvlText w:val="%9."/>
      <w:lvlJc w:val="right"/>
      <w:pPr>
        <w:ind w:left="7756" w:hanging="180"/>
      </w:pPr>
      <w:rPr>
        <w:rFonts w:cs="Times New Roman"/>
      </w:rPr>
    </w:lvl>
  </w:abstractNum>
  <w:abstractNum w:abstractNumId="1">
    <w:nsid w:val="19CF4E42"/>
    <w:multiLevelType w:val="hybridMultilevel"/>
    <w:tmpl w:val="D97014FE"/>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2">
    <w:nsid w:val="42F0378A"/>
    <w:multiLevelType w:val="hybridMultilevel"/>
    <w:tmpl w:val="C0064222"/>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3">
    <w:nsid w:val="51957FFB"/>
    <w:multiLevelType w:val="hybridMultilevel"/>
    <w:tmpl w:val="5972EF76"/>
    <w:lvl w:ilvl="0" w:tplc="0416000F">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nsid w:val="543A7129"/>
    <w:multiLevelType w:val="hybridMultilevel"/>
    <w:tmpl w:val="F6C8040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nsid w:val="6226113A"/>
    <w:multiLevelType w:val="hybridMultilevel"/>
    <w:tmpl w:val="CBB2E9A8"/>
    <w:lvl w:ilvl="0" w:tplc="713A5ECA">
      <w:start w:val="1"/>
      <w:numFmt w:val="ordinal"/>
      <w:lvlText w:val="Art. %1"/>
      <w:lvlJc w:val="left"/>
      <w:pPr>
        <w:ind w:left="1800" w:hanging="360"/>
      </w:pPr>
      <w:rPr>
        <w:rFonts w:cs="Times New Roman"/>
        <w:b/>
        <w:i w:val="0"/>
      </w:rPr>
    </w:lvl>
    <w:lvl w:ilvl="1" w:tplc="04160019">
      <w:start w:val="1"/>
      <w:numFmt w:val="lowerLetter"/>
      <w:lvlText w:val="%2."/>
      <w:lvlJc w:val="left"/>
      <w:pPr>
        <w:ind w:left="3000" w:hanging="360"/>
      </w:pPr>
      <w:rPr>
        <w:rFonts w:cs="Times New Roman"/>
      </w:rPr>
    </w:lvl>
    <w:lvl w:ilvl="2" w:tplc="0416001B">
      <w:start w:val="1"/>
      <w:numFmt w:val="lowerRoman"/>
      <w:lvlText w:val="%3."/>
      <w:lvlJc w:val="right"/>
      <w:pPr>
        <w:ind w:left="3720" w:hanging="180"/>
      </w:pPr>
      <w:rPr>
        <w:rFonts w:cs="Times New Roman"/>
      </w:rPr>
    </w:lvl>
    <w:lvl w:ilvl="3" w:tplc="0416000F">
      <w:start w:val="1"/>
      <w:numFmt w:val="decimal"/>
      <w:lvlText w:val="%4."/>
      <w:lvlJc w:val="left"/>
      <w:pPr>
        <w:ind w:left="4440" w:hanging="360"/>
      </w:pPr>
      <w:rPr>
        <w:rFonts w:cs="Times New Roman"/>
      </w:rPr>
    </w:lvl>
    <w:lvl w:ilvl="4" w:tplc="04160019">
      <w:start w:val="1"/>
      <w:numFmt w:val="lowerLetter"/>
      <w:lvlText w:val="%5."/>
      <w:lvlJc w:val="left"/>
      <w:pPr>
        <w:ind w:left="5160" w:hanging="360"/>
      </w:pPr>
      <w:rPr>
        <w:rFonts w:cs="Times New Roman"/>
      </w:rPr>
    </w:lvl>
    <w:lvl w:ilvl="5" w:tplc="0416001B">
      <w:start w:val="1"/>
      <w:numFmt w:val="lowerRoman"/>
      <w:lvlText w:val="%6."/>
      <w:lvlJc w:val="right"/>
      <w:pPr>
        <w:ind w:left="5880" w:hanging="180"/>
      </w:pPr>
      <w:rPr>
        <w:rFonts w:cs="Times New Roman"/>
      </w:rPr>
    </w:lvl>
    <w:lvl w:ilvl="6" w:tplc="0416000F">
      <w:start w:val="1"/>
      <w:numFmt w:val="decimal"/>
      <w:lvlText w:val="%7."/>
      <w:lvlJc w:val="left"/>
      <w:pPr>
        <w:ind w:left="6600" w:hanging="360"/>
      </w:pPr>
      <w:rPr>
        <w:rFonts w:cs="Times New Roman"/>
      </w:rPr>
    </w:lvl>
    <w:lvl w:ilvl="7" w:tplc="04160019">
      <w:start w:val="1"/>
      <w:numFmt w:val="lowerLetter"/>
      <w:lvlText w:val="%8."/>
      <w:lvlJc w:val="left"/>
      <w:pPr>
        <w:ind w:left="7320" w:hanging="360"/>
      </w:pPr>
      <w:rPr>
        <w:rFonts w:cs="Times New Roman"/>
      </w:rPr>
    </w:lvl>
    <w:lvl w:ilvl="8" w:tplc="0416001B">
      <w:start w:val="1"/>
      <w:numFmt w:val="lowerRoman"/>
      <w:lvlText w:val="%9."/>
      <w:lvlJc w:val="right"/>
      <w:pPr>
        <w:ind w:left="8040" w:hanging="180"/>
      </w:pPr>
      <w:rPr>
        <w:rFonts w:cs="Times New Roman"/>
      </w:rPr>
    </w:lvl>
  </w:abstractNum>
  <w:abstractNum w:abstractNumId="6">
    <w:nsid w:val="689D0A5E"/>
    <w:multiLevelType w:val="hybridMultilevel"/>
    <w:tmpl w:val="F16ED3FE"/>
    <w:lvl w:ilvl="0" w:tplc="0416000F">
      <w:start w:val="1"/>
      <w:numFmt w:val="decimal"/>
      <w:lvlText w:val="%1."/>
      <w:lvlJc w:val="left"/>
      <w:pPr>
        <w:ind w:left="1429" w:hanging="360"/>
      </w:pPr>
      <w:rPr>
        <w:rFonts w:cs="Times New Roman" w:hint="default"/>
        <w:b/>
        <w:bCs/>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7">
    <w:nsid w:val="710E657F"/>
    <w:multiLevelType w:val="hybridMultilevel"/>
    <w:tmpl w:val="7292AEA4"/>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8">
    <w:nsid w:val="7D5F6EEC"/>
    <w:multiLevelType w:val="hybridMultilevel"/>
    <w:tmpl w:val="4F64372C"/>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hint="default"/>
      </w:rPr>
    </w:lvl>
    <w:lvl w:ilvl="8" w:tplc="04160005">
      <w:start w:val="1"/>
      <w:numFmt w:val="bullet"/>
      <w:lvlText w:val=""/>
      <w:lvlJc w:val="left"/>
      <w:pPr>
        <w:ind w:left="7245"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480"/>
    <w:rsid w:val="00000685"/>
    <w:rsid w:val="00001480"/>
    <w:rsid w:val="00007FD5"/>
    <w:rsid w:val="000104E6"/>
    <w:rsid w:val="0001102E"/>
    <w:rsid w:val="0001368D"/>
    <w:rsid w:val="000154C7"/>
    <w:rsid w:val="00015578"/>
    <w:rsid w:val="000201BC"/>
    <w:rsid w:val="00022530"/>
    <w:rsid w:val="0002651C"/>
    <w:rsid w:val="00031EB6"/>
    <w:rsid w:val="00032CF9"/>
    <w:rsid w:val="00036A43"/>
    <w:rsid w:val="00044380"/>
    <w:rsid w:val="00054628"/>
    <w:rsid w:val="00057908"/>
    <w:rsid w:val="00065AFD"/>
    <w:rsid w:val="00074CEA"/>
    <w:rsid w:val="00076758"/>
    <w:rsid w:val="00082E02"/>
    <w:rsid w:val="000836ED"/>
    <w:rsid w:val="00087234"/>
    <w:rsid w:val="00094E4C"/>
    <w:rsid w:val="000A0BF5"/>
    <w:rsid w:val="000A12B9"/>
    <w:rsid w:val="000A14BD"/>
    <w:rsid w:val="000A390C"/>
    <w:rsid w:val="000B00E9"/>
    <w:rsid w:val="000B0BC2"/>
    <w:rsid w:val="000C022E"/>
    <w:rsid w:val="000D78F0"/>
    <w:rsid w:val="000F06F8"/>
    <w:rsid w:val="000F54DF"/>
    <w:rsid w:val="000F5E1D"/>
    <w:rsid w:val="0010478F"/>
    <w:rsid w:val="00105758"/>
    <w:rsid w:val="00113914"/>
    <w:rsid w:val="001148EA"/>
    <w:rsid w:val="0012200F"/>
    <w:rsid w:val="00123404"/>
    <w:rsid w:val="00130E45"/>
    <w:rsid w:val="00134BD6"/>
    <w:rsid w:val="00137322"/>
    <w:rsid w:val="001424EE"/>
    <w:rsid w:val="00142CA3"/>
    <w:rsid w:val="00144CC2"/>
    <w:rsid w:val="00150412"/>
    <w:rsid w:val="001564FB"/>
    <w:rsid w:val="00170BCA"/>
    <w:rsid w:val="0017206C"/>
    <w:rsid w:val="00173EE1"/>
    <w:rsid w:val="00184007"/>
    <w:rsid w:val="00187BCF"/>
    <w:rsid w:val="00190DE0"/>
    <w:rsid w:val="001958FD"/>
    <w:rsid w:val="001A169A"/>
    <w:rsid w:val="001A2461"/>
    <w:rsid w:val="001A2714"/>
    <w:rsid w:val="001A2DC3"/>
    <w:rsid w:val="001A356F"/>
    <w:rsid w:val="001B00C3"/>
    <w:rsid w:val="001B2213"/>
    <w:rsid w:val="001B7946"/>
    <w:rsid w:val="001C3D21"/>
    <w:rsid w:val="001C404F"/>
    <w:rsid w:val="001D2D5F"/>
    <w:rsid w:val="001D4E53"/>
    <w:rsid w:val="001D5067"/>
    <w:rsid w:val="001D7A3F"/>
    <w:rsid w:val="001E2F92"/>
    <w:rsid w:val="002107BD"/>
    <w:rsid w:val="00214C27"/>
    <w:rsid w:val="00224E69"/>
    <w:rsid w:val="00225336"/>
    <w:rsid w:val="002326CA"/>
    <w:rsid w:val="0023426A"/>
    <w:rsid w:val="002465B2"/>
    <w:rsid w:val="0025044B"/>
    <w:rsid w:val="00252F08"/>
    <w:rsid w:val="002530B9"/>
    <w:rsid w:val="00254DF3"/>
    <w:rsid w:val="002604E7"/>
    <w:rsid w:val="002815E8"/>
    <w:rsid w:val="00282966"/>
    <w:rsid w:val="00286935"/>
    <w:rsid w:val="002C20D8"/>
    <w:rsid w:val="002C2BFF"/>
    <w:rsid w:val="002C6C73"/>
    <w:rsid w:val="002D32A9"/>
    <w:rsid w:val="002F01CF"/>
    <w:rsid w:val="002F1AEE"/>
    <w:rsid w:val="002F2491"/>
    <w:rsid w:val="002F2952"/>
    <w:rsid w:val="002F573D"/>
    <w:rsid w:val="002F663E"/>
    <w:rsid w:val="00304885"/>
    <w:rsid w:val="00307918"/>
    <w:rsid w:val="00307C38"/>
    <w:rsid w:val="00314EFF"/>
    <w:rsid w:val="0031600C"/>
    <w:rsid w:val="00320B91"/>
    <w:rsid w:val="00321413"/>
    <w:rsid w:val="00335D8A"/>
    <w:rsid w:val="00344E9E"/>
    <w:rsid w:val="0034581B"/>
    <w:rsid w:val="00346553"/>
    <w:rsid w:val="00346AE4"/>
    <w:rsid w:val="003543FD"/>
    <w:rsid w:val="003568E2"/>
    <w:rsid w:val="00356E8B"/>
    <w:rsid w:val="00364C43"/>
    <w:rsid w:val="00367397"/>
    <w:rsid w:val="00380BB4"/>
    <w:rsid w:val="003815FB"/>
    <w:rsid w:val="003931B4"/>
    <w:rsid w:val="00393EA0"/>
    <w:rsid w:val="003A3A1C"/>
    <w:rsid w:val="003B2C0E"/>
    <w:rsid w:val="003B481C"/>
    <w:rsid w:val="003C6831"/>
    <w:rsid w:val="003C79E3"/>
    <w:rsid w:val="003E5191"/>
    <w:rsid w:val="003E7487"/>
    <w:rsid w:val="00401350"/>
    <w:rsid w:val="0040227E"/>
    <w:rsid w:val="00410A1D"/>
    <w:rsid w:val="004248C4"/>
    <w:rsid w:val="00426C57"/>
    <w:rsid w:val="00431A94"/>
    <w:rsid w:val="00446C68"/>
    <w:rsid w:val="004504C4"/>
    <w:rsid w:val="00450858"/>
    <w:rsid w:val="00452442"/>
    <w:rsid w:val="00453D1A"/>
    <w:rsid w:val="00461A80"/>
    <w:rsid w:val="0046231E"/>
    <w:rsid w:val="00465F86"/>
    <w:rsid w:val="00470F51"/>
    <w:rsid w:val="00471823"/>
    <w:rsid w:val="00480AD1"/>
    <w:rsid w:val="00493D41"/>
    <w:rsid w:val="004B2956"/>
    <w:rsid w:val="004B7BD2"/>
    <w:rsid w:val="004C7F6F"/>
    <w:rsid w:val="004D616F"/>
    <w:rsid w:val="004E3805"/>
    <w:rsid w:val="004E636D"/>
    <w:rsid w:val="004E70DB"/>
    <w:rsid w:val="004F0F07"/>
    <w:rsid w:val="00510E9D"/>
    <w:rsid w:val="00511DFC"/>
    <w:rsid w:val="00513C5C"/>
    <w:rsid w:val="00516819"/>
    <w:rsid w:val="005208FD"/>
    <w:rsid w:val="00525248"/>
    <w:rsid w:val="005424A1"/>
    <w:rsid w:val="00543D2E"/>
    <w:rsid w:val="0054425A"/>
    <w:rsid w:val="005476DD"/>
    <w:rsid w:val="00547B84"/>
    <w:rsid w:val="00551E06"/>
    <w:rsid w:val="00554601"/>
    <w:rsid w:val="0056258E"/>
    <w:rsid w:val="0056498B"/>
    <w:rsid w:val="00572F96"/>
    <w:rsid w:val="005747A4"/>
    <w:rsid w:val="005756FB"/>
    <w:rsid w:val="005818B6"/>
    <w:rsid w:val="0058484B"/>
    <w:rsid w:val="0059416A"/>
    <w:rsid w:val="00594F8E"/>
    <w:rsid w:val="005A058E"/>
    <w:rsid w:val="005A5E65"/>
    <w:rsid w:val="005B1B5B"/>
    <w:rsid w:val="005B47C9"/>
    <w:rsid w:val="005B6DF9"/>
    <w:rsid w:val="005F006A"/>
    <w:rsid w:val="005F61F4"/>
    <w:rsid w:val="005F7690"/>
    <w:rsid w:val="005F7D85"/>
    <w:rsid w:val="006142A4"/>
    <w:rsid w:val="006146D8"/>
    <w:rsid w:val="00614E39"/>
    <w:rsid w:val="006208E0"/>
    <w:rsid w:val="0062221B"/>
    <w:rsid w:val="00631859"/>
    <w:rsid w:val="00631DFF"/>
    <w:rsid w:val="00631FB9"/>
    <w:rsid w:val="00641081"/>
    <w:rsid w:val="006456C0"/>
    <w:rsid w:val="00647DE2"/>
    <w:rsid w:val="00651BFB"/>
    <w:rsid w:val="006530F1"/>
    <w:rsid w:val="00663589"/>
    <w:rsid w:val="00677A46"/>
    <w:rsid w:val="00694FC7"/>
    <w:rsid w:val="006B0F7B"/>
    <w:rsid w:val="006B2F08"/>
    <w:rsid w:val="006B6383"/>
    <w:rsid w:val="006B78F8"/>
    <w:rsid w:val="006C3C6E"/>
    <w:rsid w:val="006C446D"/>
    <w:rsid w:val="006C6601"/>
    <w:rsid w:val="006D48F4"/>
    <w:rsid w:val="006E2A82"/>
    <w:rsid w:val="006E2F1B"/>
    <w:rsid w:val="006E42D5"/>
    <w:rsid w:val="006E4765"/>
    <w:rsid w:val="006F5547"/>
    <w:rsid w:val="006F5D42"/>
    <w:rsid w:val="006F6CC5"/>
    <w:rsid w:val="0070052F"/>
    <w:rsid w:val="00703511"/>
    <w:rsid w:val="00705BC9"/>
    <w:rsid w:val="00707C93"/>
    <w:rsid w:val="0071309C"/>
    <w:rsid w:val="007178A5"/>
    <w:rsid w:val="00727207"/>
    <w:rsid w:val="00734181"/>
    <w:rsid w:val="007408F4"/>
    <w:rsid w:val="00740B48"/>
    <w:rsid w:val="00750877"/>
    <w:rsid w:val="0075721B"/>
    <w:rsid w:val="00781B0A"/>
    <w:rsid w:val="007878F1"/>
    <w:rsid w:val="0079343A"/>
    <w:rsid w:val="00796CD6"/>
    <w:rsid w:val="00797443"/>
    <w:rsid w:val="00797EED"/>
    <w:rsid w:val="007A33AC"/>
    <w:rsid w:val="007B2015"/>
    <w:rsid w:val="007B357B"/>
    <w:rsid w:val="007B4C55"/>
    <w:rsid w:val="007C19A5"/>
    <w:rsid w:val="007D0CB3"/>
    <w:rsid w:val="007D3127"/>
    <w:rsid w:val="007D5B52"/>
    <w:rsid w:val="007F4FBE"/>
    <w:rsid w:val="007F7950"/>
    <w:rsid w:val="00807BC1"/>
    <w:rsid w:val="0081574C"/>
    <w:rsid w:val="0083244A"/>
    <w:rsid w:val="0083409E"/>
    <w:rsid w:val="00841A45"/>
    <w:rsid w:val="00842A57"/>
    <w:rsid w:val="0084745B"/>
    <w:rsid w:val="00847D8B"/>
    <w:rsid w:val="00851B29"/>
    <w:rsid w:val="0086068B"/>
    <w:rsid w:val="00881A1F"/>
    <w:rsid w:val="008822F7"/>
    <w:rsid w:val="0088610B"/>
    <w:rsid w:val="008904B1"/>
    <w:rsid w:val="008A08BC"/>
    <w:rsid w:val="008B0C01"/>
    <w:rsid w:val="008C48AC"/>
    <w:rsid w:val="008E25D0"/>
    <w:rsid w:val="008E291F"/>
    <w:rsid w:val="008E74C6"/>
    <w:rsid w:val="008F148B"/>
    <w:rsid w:val="008F681C"/>
    <w:rsid w:val="008F75A0"/>
    <w:rsid w:val="00902D80"/>
    <w:rsid w:val="009105D1"/>
    <w:rsid w:val="00915568"/>
    <w:rsid w:val="00921312"/>
    <w:rsid w:val="00923C95"/>
    <w:rsid w:val="00930D31"/>
    <w:rsid w:val="00933CD7"/>
    <w:rsid w:val="0094495A"/>
    <w:rsid w:val="00951404"/>
    <w:rsid w:val="00964B40"/>
    <w:rsid w:val="009675B7"/>
    <w:rsid w:val="009675CE"/>
    <w:rsid w:val="00976667"/>
    <w:rsid w:val="0098267E"/>
    <w:rsid w:val="00983016"/>
    <w:rsid w:val="00990902"/>
    <w:rsid w:val="00992E1E"/>
    <w:rsid w:val="00993EE6"/>
    <w:rsid w:val="009A0B8F"/>
    <w:rsid w:val="009A1800"/>
    <w:rsid w:val="009A2F7F"/>
    <w:rsid w:val="009B23C0"/>
    <w:rsid w:val="009C34A1"/>
    <w:rsid w:val="009C3811"/>
    <w:rsid w:val="009D0B0A"/>
    <w:rsid w:val="009E7902"/>
    <w:rsid w:val="009F157C"/>
    <w:rsid w:val="009F23F9"/>
    <w:rsid w:val="00A002B3"/>
    <w:rsid w:val="00A05D9F"/>
    <w:rsid w:val="00A103E2"/>
    <w:rsid w:val="00A13D61"/>
    <w:rsid w:val="00A14C1B"/>
    <w:rsid w:val="00A22464"/>
    <w:rsid w:val="00A25768"/>
    <w:rsid w:val="00A33741"/>
    <w:rsid w:val="00A40C4C"/>
    <w:rsid w:val="00A53AE7"/>
    <w:rsid w:val="00A53D2A"/>
    <w:rsid w:val="00A56035"/>
    <w:rsid w:val="00A77234"/>
    <w:rsid w:val="00A84F39"/>
    <w:rsid w:val="00A85B5A"/>
    <w:rsid w:val="00A96B70"/>
    <w:rsid w:val="00AB0E3D"/>
    <w:rsid w:val="00AB5C52"/>
    <w:rsid w:val="00AB782D"/>
    <w:rsid w:val="00AC3CEE"/>
    <w:rsid w:val="00AC5C68"/>
    <w:rsid w:val="00AD257D"/>
    <w:rsid w:val="00AD5CCB"/>
    <w:rsid w:val="00AD75CE"/>
    <w:rsid w:val="00AE5479"/>
    <w:rsid w:val="00AF381D"/>
    <w:rsid w:val="00AF6A07"/>
    <w:rsid w:val="00AF77B4"/>
    <w:rsid w:val="00B11BFE"/>
    <w:rsid w:val="00B169A4"/>
    <w:rsid w:val="00B21A6A"/>
    <w:rsid w:val="00B25C8E"/>
    <w:rsid w:val="00B30F25"/>
    <w:rsid w:val="00B34516"/>
    <w:rsid w:val="00B354E1"/>
    <w:rsid w:val="00B40BC3"/>
    <w:rsid w:val="00B42A1B"/>
    <w:rsid w:val="00B43D4D"/>
    <w:rsid w:val="00B573C5"/>
    <w:rsid w:val="00B60808"/>
    <w:rsid w:val="00B67955"/>
    <w:rsid w:val="00B7073B"/>
    <w:rsid w:val="00B72586"/>
    <w:rsid w:val="00B76D79"/>
    <w:rsid w:val="00B952EF"/>
    <w:rsid w:val="00BB083A"/>
    <w:rsid w:val="00BB3B12"/>
    <w:rsid w:val="00BB4D0A"/>
    <w:rsid w:val="00BB54A4"/>
    <w:rsid w:val="00BB7E22"/>
    <w:rsid w:val="00BC5796"/>
    <w:rsid w:val="00BD4839"/>
    <w:rsid w:val="00BD4883"/>
    <w:rsid w:val="00BE1D1C"/>
    <w:rsid w:val="00BE25B3"/>
    <w:rsid w:val="00BF2495"/>
    <w:rsid w:val="00BF4657"/>
    <w:rsid w:val="00BF542A"/>
    <w:rsid w:val="00BF65C8"/>
    <w:rsid w:val="00C06BE3"/>
    <w:rsid w:val="00C22515"/>
    <w:rsid w:val="00C2593A"/>
    <w:rsid w:val="00C3000D"/>
    <w:rsid w:val="00C35636"/>
    <w:rsid w:val="00C43995"/>
    <w:rsid w:val="00C51793"/>
    <w:rsid w:val="00C54CBA"/>
    <w:rsid w:val="00C657C6"/>
    <w:rsid w:val="00C74C86"/>
    <w:rsid w:val="00C92834"/>
    <w:rsid w:val="00C95273"/>
    <w:rsid w:val="00C95B5D"/>
    <w:rsid w:val="00CA21F3"/>
    <w:rsid w:val="00CA3E41"/>
    <w:rsid w:val="00CB2283"/>
    <w:rsid w:val="00CB7C81"/>
    <w:rsid w:val="00CC1FF9"/>
    <w:rsid w:val="00CC6766"/>
    <w:rsid w:val="00CE735D"/>
    <w:rsid w:val="00CF59FA"/>
    <w:rsid w:val="00D0075F"/>
    <w:rsid w:val="00D02C47"/>
    <w:rsid w:val="00D04996"/>
    <w:rsid w:val="00D05D06"/>
    <w:rsid w:val="00D06156"/>
    <w:rsid w:val="00D07C12"/>
    <w:rsid w:val="00D124EE"/>
    <w:rsid w:val="00D155A5"/>
    <w:rsid w:val="00D257D7"/>
    <w:rsid w:val="00D40013"/>
    <w:rsid w:val="00D4343D"/>
    <w:rsid w:val="00D46A37"/>
    <w:rsid w:val="00D52F45"/>
    <w:rsid w:val="00D63957"/>
    <w:rsid w:val="00D64B96"/>
    <w:rsid w:val="00D73D29"/>
    <w:rsid w:val="00D77A21"/>
    <w:rsid w:val="00D90544"/>
    <w:rsid w:val="00D936CD"/>
    <w:rsid w:val="00DA1217"/>
    <w:rsid w:val="00DA774D"/>
    <w:rsid w:val="00DA78B7"/>
    <w:rsid w:val="00DA7DB2"/>
    <w:rsid w:val="00DB0C3A"/>
    <w:rsid w:val="00DB1F39"/>
    <w:rsid w:val="00DB3D8B"/>
    <w:rsid w:val="00DD080F"/>
    <w:rsid w:val="00DE15FF"/>
    <w:rsid w:val="00DF030C"/>
    <w:rsid w:val="00DF25E7"/>
    <w:rsid w:val="00DF2E3C"/>
    <w:rsid w:val="00DF7A33"/>
    <w:rsid w:val="00E02953"/>
    <w:rsid w:val="00E061DE"/>
    <w:rsid w:val="00E10943"/>
    <w:rsid w:val="00E21889"/>
    <w:rsid w:val="00E25E6E"/>
    <w:rsid w:val="00E324DF"/>
    <w:rsid w:val="00E326B1"/>
    <w:rsid w:val="00E55225"/>
    <w:rsid w:val="00E62B79"/>
    <w:rsid w:val="00E71A61"/>
    <w:rsid w:val="00E720C9"/>
    <w:rsid w:val="00E73FE5"/>
    <w:rsid w:val="00E749BE"/>
    <w:rsid w:val="00E86215"/>
    <w:rsid w:val="00E90558"/>
    <w:rsid w:val="00E925CC"/>
    <w:rsid w:val="00E94585"/>
    <w:rsid w:val="00EB41C3"/>
    <w:rsid w:val="00EC29AE"/>
    <w:rsid w:val="00ED2656"/>
    <w:rsid w:val="00ED2785"/>
    <w:rsid w:val="00ED4163"/>
    <w:rsid w:val="00ED4CA6"/>
    <w:rsid w:val="00EE421F"/>
    <w:rsid w:val="00EF1FE9"/>
    <w:rsid w:val="00EF592D"/>
    <w:rsid w:val="00F1004E"/>
    <w:rsid w:val="00F1232C"/>
    <w:rsid w:val="00F20E9E"/>
    <w:rsid w:val="00F222A9"/>
    <w:rsid w:val="00F2415C"/>
    <w:rsid w:val="00F27B85"/>
    <w:rsid w:val="00F355C9"/>
    <w:rsid w:val="00F40E8C"/>
    <w:rsid w:val="00F4535C"/>
    <w:rsid w:val="00F4714D"/>
    <w:rsid w:val="00F55B66"/>
    <w:rsid w:val="00F65ACF"/>
    <w:rsid w:val="00F728EF"/>
    <w:rsid w:val="00F73690"/>
    <w:rsid w:val="00F75814"/>
    <w:rsid w:val="00F7674D"/>
    <w:rsid w:val="00F80C16"/>
    <w:rsid w:val="00F824B7"/>
    <w:rsid w:val="00F910CE"/>
    <w:rsid w:val="00F9586E"/>
    <w:rsid w:val="00FA259F"/>
    <w:rsid w:val="00FB0CC2"/>
    <w:rsid w:val="00FB1D70"/>
    <w:rsid w:val="00FB2BD7"/>
    <w:rsid w:val="00FB419C"/>
    <w:rsid w:val="00FB4F53"/>
    <w:rsid w:val="00FB5B23"/>
    <w:rsid w:val="00FB6851"/>
    <w:rsid w:val="00FC27B7"/>
    <w:rsid w:val="00FC45B1"/>
    <w:rsid w:val="00FC7C98"/>
    <w:rsid w:val="00FD0574"/>
    <w:rsid w:val="00FD58ED"/>
    <w:rsid w:val="00FE10A9"/>
    <w:rsid w:val="00FE274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29"/>
    <w:pPr>
      <w:spacing w:after="200" w:line="276" w:lineRule="auto"/>
    </w:pPr>
    <w:rPr>
      <w:rFonts w:cs="Calibri"/>
      <w:lang w:eastAsia="en-US"/>
    </w:rPr>
  </w:style>
  <w:style w:type="paragraph" w:styleId="Heading1">
    <w:name w:val="heading 1"/>
    <w:basedOn w:val="Normal"/>
    <w:next w:val="Normal"/>
    <w:link w:val="Heading1Char"/>
    <w:uiPriority w:val="99"/>
    <w:qFormat/>
    <w:rsid w:val="00094E4C"/>
    <w:pPr>
      <w:pBdr>
        <w:bottom w:val="thinThickSmallGap" w:sz="12" w:space="1" w:color="858585"/>
      </w:pBdr>
      <w:spacing w:before="400" w:line="252" w:lineRule="auto"/>
      <w:jc w:val="center"/>
      <w:outlineLvl w:val="0"/>
    </w:pPr>
    <w:rPr>
      <w:rFonts w:ascii="Arial" w:hAnsi="Arial" w:cs="Times New Roman"/>
      <w:caps/>
      <w:color w:val="595959"/>
      <w:spacing w:val="20"/>
      <w:sz w:val="28"/>
      <w:szCs w:val="28"/>
      <w:lang w:eastAsia="pt-BR"/>
    </w:rPr>
  </w:style>
  <w:style w:type="paragraph" w:styleId="Heading5">
    <w:name w:val="heading 5"/>
    <w:basedOn w:val="Normal"/>
    <w:next w:val="Normal"/>
    <w:link w:val="Heading5Char"/>
    <w:uiPriority w:val="99"/>
    <w:qFormat/>
    <w:rsid w:val="00465F86"/>
    <w:pPr>
      <w:keepNext/>
      <w:keepLines/>
      <w:spacing w:before="200" w:after="0"/>
      <w:outlineLvl w:val="4"/>
    </w:pPr>
    <w:rPr>
      <w:rFonts w:ascii="Cambria" w:hAnsi="Cambria" w:cs="Times New Roman"/>
      <w:color w:val="243F60"/>
      <w:sz w:val="20"/>
      <w:szCs w:val="20"/>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4E4C"/>
    <w:rPr>
      <w:rFonts w:ascii="Arial" w:hAnsi="Arial" w:cs="Times New Roman"/>
      <w:caps/>
      <w:color w:val="595959"/>
      <w:spacing w:val="20"/>
      <w:sz w:val="28"/>
      <w:lang w:eastAsia="pt-BR"/>
    </w:rPr>
  </w:style>
  <w:style w:type="character" w:customStyle="1" w:styleId="Heading5Char">
    <w:name w:val="Heading 5 Char"/>
    <w:basedOn w:val="DefaultParagraphFont"/>
    <w:link w:val="Heading5"/>
    <w:uiPriority w:val="99"/>
    <w:locked/>
    <w:rsid w:val="00465F86"/>
    <w:rPr>
      <w:rFonts w:ascii="Cambria" w:hAnsi="Cambria" w:cs="Times New Roman"/>
      <w:color w:val="243F60"/>
    </w:rPr>
  </w:style>
  <w:style w:type="paragraph" w:styleId="Header">
    <w:name w:val="header"/>
    <w:basedOn w:val="Normal"/>
    <w:link w:val="HeaderChar"/>
    <w:uiPriority w:val="99"/>
    <w:rsid w:val="0000148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001480"/>
    <w:rPr>
      <w:rFonts w:cs="Times New Roman"/>
    </w:rPr>
  </w:style>
  <w:style w:type="paragraph" w:styleId="Footer">
    <w:name w:val="footer"/>
    <w:basedOn w:val="Normal"/>
    <w:link w:val="FooterChar"/>
    <w:uiPriority w:val="99"/>
    <w:rsid w:val="0000148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01480"/>
    <w:rPr>
      <w:rFonts w:cs="Times New Roman"/>
    </w:rPr>
  </w:style>
  <w:style w:type="paragraph" w:styleId="BalloonText">
    <w:name w:val="Balloon Text"/>
    <w:basedOn w:val="Normal"/>
    <w:link w:val="BalloonTextChar"/>
    <w:uiPriority w:val="99"/>
    <w:semiHidden/>
    <w:rsid w:val="00001480"/>
    <w:pPr>
      <w:spacing w:after="0" w:line="240" w:lineRule="auto"/>
    </w:pPr>
    <w:rPr>
      <w:rFonts w:ascii="Tahoma" w:hAnsi="Tahoma" w:cs="Times New Roman"/>
      <w:sz w:val="16"/>
      <w:szCs w:val="16"/>
      <w:lang w:eastAsia="pt-BR"/>
    </w:rPr>
  </w:style>
  <w:style w:type="character" w:customStyle="1" w:styleId="BalloonTextChar">
    <w:name w:val="Balloon Text Char"/>
    <w:basedOn w:val="DefaultParagraphFont"/>
    <w:link w:val="BalloonText"/>
    <w:uiPriority w:val="99"/>
    <w:semiHidden/>
    <w:locked/>
    <w:rsid w:val="00001480"/>
    <w:rPr>
      <w:rFonts w:ascii="Tahoma" w:hAnsi="Tahoma" w:cs="Times New Roman"/>
      <w:sz w:val="16"/>
    </w:rPr>
  </w:style>
  <w:style w:type="paragraph" w:customStyle="1" w:styleId="Rodap1">
    <w:name w:val="Rodapé1"/>
    <w:uiPriority w:val="99"/>
    <w:rsid w:val="00001480"/>
    <w:pPr>
      <w:tabs>
        <w:tab w:val="center" w:pos="4252"/>
        <w:tab w:val="right" w:pos="8504"/>
      </w:tabs>
    </w:pPr>
    <w:rPr>
      <w:rFonts w:ascii="Arial" w:hAnsi="Arial" w:cs="Arial"/>
      <w:color w:val="000000"/>
    </w:rPr>
  </w:style>
  <w:style w:type="character" w:customStyle="1" w:styleId="Hyperlink1">
    <w:name w:val="Hyperlink1"/>
    <w:uiPriority w:val="99"/>
    <w:rsid w:val="00001480"/>
    <w:rPr>
      <w:color w:val="0000FF"/>
      <w:sz w:val="22"/>
      <w:u w:val="single"/>
    </w:rPr>
  </w:style>
  <w:style w:type="character" w:styleId="Hyperlink">
    <w:name w:val="Hyperlink"/>
    <w:basedOn w:val="DefaultParagraphFont"/>
    <w:uiPriority w:val="99"/>
    <w:rsid w:val="00E71A61"/>
    <w:rPr>
      <w:rFonts w:cs="Times New Roman"/>
      <w:color w:val="0000FF"/>
      <w:u w:val="single"/>
    </w:rPr>
  </w:style>
  <w:style w:type="character" w:styleId="PageNumber">
    <w:name w:val="page number"/>
    <w:basedOn w:val="DefaultParagraphFont"/>
    <w:uiPriority w:val="99"/>
    <w:rsid w:val="00E71A61"/>
    <w:rPr>
      <w:rFonts w:cs="Times New Roman"/>
    </w:rPr>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ListParagraph">
    <w:name w:val="List Paragraph"/>
    <w:basedOn w:val="Normal"/>
    <w:uiPriority w:val="99"/>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Heading1"/>
    <w:uiPriority w:val="99"/>
    <w:rsid w:val="00707C93"/>
    <w:rPr>
      <w:rFonts w:ascii="Calibri" w:hAnsi="Calibri" w:cs="Calibri"/>
      <w:color w:val="auto"/>
    </w:rPr>
  </w:style>
  <w:style w:type="paragraph" w:styleId="Title">
    <w:name w:val="Title"/>
    <w:basedOn w:val="Normal"/>
    <w:next w:val="Normal"/>
    <w:link w:val="TitleChar"/>
    <w:uiPriority w:val="99"/>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itleChar">
    <w:name w:val="Title Char"/>
    <w:basedOn w:val="DefaultParagraphFont"/>
    <w:link w:val="Title"/>
    <w:uiPriority w:val="99"/>
    <w:locked/>
    <w:rsid w:val="0062221B"/>
    <w:rPr>
      <w:rFonts w:ascii="Times New Roman" w:hAnsi="Times New Roman" w:cs="Times New Roman"/>
      <w:spacing w:val="5"/>
      <w:sz w:val="52"/>
    </w:rPr>
  </w:style>
  <w:style w:type="character" w:styleId="IntenseReference">
    <w:name w:val="Intense Reference"/>
    <w:basedOn w:val="DefaultParagraphFont"/>
    <w:uiPriority w:val="99"/>
    <w:qFormat/>
    <w:rsid w:val="0062221B"/>
    <w:rPr>
      <w:rFonts w:cs="Times New Roman"/>
      <w:smallCaps/>
      <w:spacing w:val="5"/>
      <w:u w:val="single"/>
    </w:rPr>
  </w:style>
</w:styles>
</file>

<file path=word/webSettings.xml><?xml version="1.0" encoding="utf-8"?>
<w:webSettings xmlns:r="http://schemas.openxmlformats.org/officeDocument/2006/relationships" xmlns:w="http://schemas.openxmlformats.org/wordprocessingml/2006/main">
  <w:divs>
    <w:div w:id="372342042">
      <w:marLeft w:val="0"/>
      <w:marRight w:val="0"/>
      <w:marTop w:val="0"/>
      <w:marBottom w:val="0"/>
      <w:divBdr>
        <w:top w:val="none" w:sz="0" w:space="0" w:color="auto"/>
        <w:left w:val="none" w:sz="0" w:space="0" w:color="auto"/>
        <w:bottom w:val="none" w:sz="0" w:space="0" w:color="auto"/>
        <w:right w:val="none" w:sz="0" w:space="0" w:color="auto"/>
      </w:divBdr>
    </w:div>
    <w:div w:id="372342043">
      <w:marLeft w:val="0"/>
      <w:marRight w:val="0"/>
      <w:marTop w:val="0"/>
      <w:marBottom w:val="0"/>
      <w:divBdr>
        <w:top w:val="none" w:sz="0" w:space="0" w:color="auto"/>
        <w:left w:val="none" w:sz="0" w:space="0" w:color="auto"/>
        <w:bottom w:val="none" w:sz="0" w:space="0" w:color="auto"/>
        <w:right w:val="none" w:sz="0" w:space="0" w:color="auto"/>
      </w:divBdr>
    </w:div>
    <w:div w:id="372342044">
      <w:marLeft w:val="0"/>
      <w:marRight w:val="0"/>
      <w:marTop w:val="0"/>
      <w:marBottom w:val="0"/>
      <w:divBdr>
        <w:top w:val="none" w:sz="0" w:space="0" w:color="auto"/>
        <w:left w:val="none" w:sz="0" w:space="0" w:color="auto"/>
        <w:bottom w:val="none" w:sz="0" w:space="0" w:color="auto"/>
        <w:right w:val="none" w:sz="0" w:space="0" w:color="auto"/>
      </w:divBdr>
    </w:div>
    <w:div w:id="372342045">
      <w:marLeft w:val="0"/>
      <w:marRight w:val="0"/>
      <w:marTop w:val="0"/>
      <w:marBottom w:val="0"/>
      <w:divBdr>
        <w:top w:val="none" w:sz="0" w:space="0" w:color="auto"/>
        <w:left w:val="none" w:sz="0" w:space="0" w:color="auto"/>
        <w:bottom w:val="none" w:sz="0" w:space="0" w:color="auto"/>
        <w:right w:val="none" w:sz="0" w:space="0" w:color="auto"/>
      </w:divBdr>
    </w:div>
    <w:div w:id="372342046">
      <w:marLeft w:val="0"/>
      <w:marRight w:val="0"/>
      <w:marTop w:val="0"/>
      <w:marBottom w:val="0"/>
      <w:divBdr>
        <w:top w:val="none" w:sz="0" w:space="0" w:color="auto"/>
        <w:left w:val="none" w:sz="0" w:space="0" w:color="auto"/>
        <w:bottom w:val="none" w:sz="0" w:space="0" w:color="auto"/>
        <w:right w:val="none" w:sz="0" w:space="0" w:color="auto"/>
      </w:divBdr>
    </w:div>
    <w:div w:id="372342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270</Words>
  <Characters>1459</Characters>
  <Application>Microsoft Office Outlook</Application>
  <DocSecurity>0</DocSecurity>
  <Lines>0</Lines>
  <Paragraphs>0</Paragraphs>
  <ScaleCrop>false</ScaleCrop>
  <Company>COREN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subject/>
  <dc:creator>MEIRE</dc:creator>
  <cp:keywords/>
  <dc:description/>
  <cp:lastModifiedBy>Computador</cp:lastModifiedBy>
  <cp:revision>4</cp:revision>
  <cp:lastPrinted>2015-03-11T15:46:00Z</cp:lastPrinted>
  <dcterms:created xsi:type="dcterms:W3CDTF">2015-03-11T15:59:00Z</dcterms:created>
  <dcterms:modified xsi:type="dcterms:W3CDTF">2015-03-30T20:26:00Z</dcterms:modified>
</cp:coreProperties>
</file>