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5F" w:rsidRPr="00C51793" w:rsidRDefault="00AD0F5F" w:rsidP="00446C68">
      <w:pPr>
        <w:rPr>
          <w:rFonts w:ascii="Times New Roman" w:hAnsi="Times New Roman" w:cs="Times New Roman"/>
          <w:sz w:val="24"/>
          <w:szCs w:val="24"/>
        </w:rPr>
      </w:pPr>
    </w:p>
    <w:p w:rsidR="00AD0F5F" w:rsidRPr="00113914" w:rsidRDefault="00AD0F5F" w:rsidP="0058484B">
      <w:pPr>
        <w:pStyle w:val="Title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085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16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MARÇO</w:t>
      </w:r>
      <w:r w:rsidRPr="00113914">
        <w:rPr>
          <w:b/>
          <w:caps/>
          <w:sz w:val="24"/>
          <w:szCs w:val="24"/>
        </w:rPr>
        <w:t xml:space="preserve"> de 201</w:t>
      </w:r>
      <w:r>
        <w:rPr>
          <w:b/>
          <w:caps/>
          <w:sz w:val="24"/>
          <w:szCs w:val="24"/>
        </w:rPr>
        <w:t>5</w:t>
      </w:r>
    </w:p>
    <w:p w:rsidR="00AD0F5F" w:rsidRPr="0058484B" w:rsidRDefault="00AD0F5F" w:rsidP="0058484B">
      <w:pPr>
        <w:rPr>
          <w:lang w:eastAsia="pt-BR"/>
        </w:rPr>
      </w:pPr>
    </w:p>
    <w:p w:rsidR="00AD0F5F" w:rsidRDefault="00AD0F5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AD0F5F" w:rsidRDefault="00AD0F5F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PAD n.086/2015.</w:t>
      </w:r>
    </w:p>
    <w:p w:rsidR="00AD0F5F" w:rsidRPr="00C51793" w:rsidRDefault="00AD0F5F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651B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Memorando n. 15/2015 – CPL.</w:t>
      </w:r>
    </w:p>
    <w:p w:rsidR="00AD0F5F" w:rsidRPr="00C51793" w:rsidRDefault="00AD0F5F" w:rsidP="00B354E1">
      <w:pPr>
        <w:spacing w:before="120" w:after="280" w:line="360" w:lineRule="auto"/>
        <w:ind w:firstLine="1559"/>
        <w:jc w:val="both"/>
        <w:rPr>
          <w:rStyle w:val="IntenseReference"/>
          <w:rFonts w:ascii="Times New Roman" w:hAnsi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15ª Reunião Ordinária de Diretoria, realizada nos dias 10 e 11 de março de 2015,</w:t>
      </w:r>
      <w:r w:rsidRPr="00C51793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:rsidR="00AD0F5F" w:rsidRPr="00C51793" w:rsidRDefault="00AD0F5F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os servidores Ismael Pereira dos Santos e Meire Benites de Souza a realizarem o pregão presencial referente ao PAD n. 642/2014, na cidade de Dourados-MS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nos dias 26 e 27 de março de 2015.</w:t>
      </w:r>
    </w:p>
    <w:p w:rsidR="00AD0F5F" w:rsidRPr="00651BFB" w:rsidRDefault="00AD0F5F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os servidores Meire Benites de Souza e Ismael Pereira dos Santos, se deslocarem via terrestre ônibus intermunicipal, nos dias </w:t>
      </w:r>
      <w:smartTag w:uri="urn:schemas-microsoft-com:office:smarttags" w:element="metricconverter">
        <w:smartTagPr>
          <w:attr w:name="ProductID" w:val="26 a"/>
        </w:smartTagPr>
        <w:r>
          <w:rPr>
            <w:rFonts w:ascii="Times New Roman" w:hAnsi="Times New Roman" w:cs="Times New Roman"/>
            <w:i w:val="0"/>
            <w:sz w:val="24"/>
            <w:szCs w:val="24"/>
          </w:rPr>
          <w:t>26 a</w:t>
        </w:r>
      </w:smartTag>
      <w:r>
        <w:rPr>
          <w:rFonts w:ascii="Times New Roman" w:hAnsi="Times New Roman" w:cs="Times New Roman"/>
          <w:i w:val="0"/>
          <w:sz w:val="24"/>
          <w:szCs w:val="24"/>
        </w:rPr>
        <w:t xml:space="preserve"> 27 de março de 2015.</w:t>
      </w:r>
    </w:p>
    <w:p w:rsidR="00AD0F5F" w:rsidRPr="00C51793" w:rsidRDefault="00AD0F5F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servidores Ismael Pereira dos Santos e Meire Benites de Souza farão jus a 1½ (uma e meia) diárias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AD0F5F" w:rsidRPr="00C51793" w:rsidRDefault="00AD0F5F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assinatura dos referidos servidores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AD0F5F" w:rsidRPr="00C51793" w:rsidRDefault="00AD0F5F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AD0F5F" w:rsidRDefault="00AD0F5F" w:rsidP="00B354E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16 de março de 2014.</w:t>
      </w:r>
    </w:p>
    <w:p w:rsidR="00AD0F5F" w:rsidRPr="00344E9E" w:rsidRDefault="00AD0F5F" w:rsidP="00B354E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D0F5F" w:rsidRPr="00C51793" w:rsidRDefault="00AD0F5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AD0F5F" w:rsidRPr="00C51793" w:rsidRDefault="00AD0F5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AD0F5F" w:rsidRDefault="00AD0F5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657C6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AD0F5F" w:rsidRDefault="00AD0F5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F5F" w:rsidRPr="006D268E" w:rsidRDefault="00AD0F5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D268E">
        <w:rPr>
          <w:rFonts w:ascii="Times New Roman" w:hAnsi="Times New Roman" w:cs="Times New Roman"/>
          <w:i/>
          <w:sz w:val="16"/>
          <w:szCs w:val="16"/>
        </w:rPr>
        <w:t>/MBS</w:t>
      </w:r>
    </w:p>
    <w:sectPr w:rsidR="00AD0F5F" w:rsidRPr="006D268E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F5F" w:rsidRDefault="00AD0F5F" w:rsidP="00001480">
      <w:pPr>
        <w:spacing w:after="0" w:line="240" w:lineRule="auto"/>
      </w:pPr>
      <w:r>
        <w:separator/>
      </w:r>
    </w:p>
  </w:endnote>
  <w:endnote w:type="continuationSeparator" w:id="0">
    <w:p w:rsidR="00AD0F5F" w:rsidRDefault="00AD0F5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F5F" w:rsidRDefault="00AD0F5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D0F5F" w:rsidRPr="00282966" w:rsidRDefault="00AD0F5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D0F5F" w:rsidRPr="00282966" w:rsidRDefault="00AD0F5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w:pict>
        <v:rect id="Retângulo 4" o:spid="_x0000_s2050" style="position:absolute;left:0;text-align:left;margin-left:526.15pt;margin-top:708.2pt;width:51.35pt;height:20.25pt;z-index:251657216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<v:textbox>
            <w:txbxContent>
              <w:p w:rsidR="00AD0F5F" w:rsidRDefault="00AD0F5F" w:rsidP="001424EE">
                <w:pPr>
                  <w:pBdr>
                    <w:bottom w:val="single" w:sz="4" w:space="1" w:color="auto"/>
                  </w:pBdr>
                  <w:ind w:right="79"/>
                </w:pPr>
              </w:p>
            </w:txbxContent>
          </v:textbox>
          <w10:wrap anchorx="page" anchory="margin"/>
        </v:rect>
      </w:pict>
    </w: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AD0F5F" w:rsidRDefault="00AD0F5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Pr="00CA1FE2">
        <w:rPr>
          <w:rStyle w:val="Hyperlink"/>
          <w:rFonts w:ascii="Times New Roman" w:hAnsi="Times New Roman"/>
          <w:sz w:val="16"/>
          <w:szCs w:val="16"/>
        </w:rPr>
        <w:t>www.corenms.gov.br</w:t>
      </w:r>
    </w:hyperlink>
  </w:p>
  <w:p w:rsidR="00AD0F5F" w:rsidRPr="00E71A61" w:rsidRDefault="00AD0F5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F5F" w:rsidRDefault="00AD0F5F" w:rsidP="00001480">
      <w:pPr>
        <w:spacing w:after="0" w:line="240" w:lineRule="auto"/>
      </w:pPr>
      <w:r>
        <w:separator/>
      </w:r>
    </w:p>
  </w:footnote>
  <w:footnote w:type="continuationSeparator" w:id="0">
    <w:p w:rsidR="00AD0F5F" w:rsidRDefault="00AD0F5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F5F" w:rsidRDefault="00AD0F5F" w:rsidP="00054628">
    <w:pPr>
      <w:pStyle w:val="Header"/>
      <w:tabs>
        <w:tab w:val="clear" w:pos="4252"/>
        <w:tab w:val="clear" w:pos="8504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margin-left:127.4pt;margin-top:-21.15pt;width:198.55pt;height:53.85pt;z-index:251658240;visibility:visible">
          <v:imagedata r:id="rId1" o:title=""/>
        </v:shape>
      </w:pict>
    </w:r>
  </w:p>
  <w:p w:rsidR="00AD0F5F" w:rsidRDefault="00AD0F5F" w:rsidP="002F663E">
    <w:pPr>
      <w:pStyle w:val="Header"/>
    </w:pPr>
  </w:p>
  <w:p w:rsidR="00AD0F5F" w:rsidRDefault="00AD0F5F" w:rsidP="002F663E">
    <w:pPr>
      <w:pStyle w:val="Header"/>
      <w:jc w:val="center"/>
    </w:pPr>
  </w:p>
  <w:p w:rsidR="00AD0F5F" w:rsidRDefault="00AD0F5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D0F5F" w:rsidRDefault="00AD0F5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676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50412"/>
    <w:rsid w:val="001564FB"/>
    <w:rsid w:val="0017206C"/>
    <w:rsid w:val="00173EE1"/>
    <w:rsid w:val="00190DE0"/>
    <w:rsid w:val="001958FD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72A1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7F6F"/>
    <w:rsid w:val="004D616F"/>
    <w:rsid w:val="004E636D"/>
    <w:rsid w:val="004F0F07"/>
    <w:rsid w:val="00510E9D"/>
    <w:rsid w:val="00513C5C"/>
    <w:rsid w:val="005208FD"/>
    <w:rsid w:val="00525248"/>
    <w:rsid w:val="005424A1"/>
    <w:rsid w:val="00543D2E"/>
    <w:rsid w:val="005476DD"/>
    <w:rsid w:val="00547B84"/>
    <w:rsid w:val="00551E06"/>
    <w:rsid w:val="005531B3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63589"/>
    <w:rsid w:val="006B2F08"/>
    <w:rsid w:val="006B6383"/>
    <w:rsid w:val="006B78F8"/>
    <w:rsid w:val="006C3C6E"/>
    <w:rsid w:val="006C446D"/>
    <w:rsid w:val="006C6601"/>
    <w:rsid w:val="006D268E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D3127"/>
    <w:rsid w:val="007F4FBE"/>
    <w:rsid w:val="007F7950"/>
    <w:rsid w:val="0081574C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B0C01"/>
    <w:rsid w:val="008C48AC"/>
    <w:rsid w:val="008E25D0"/>
    <w:rsid w:val="008E74C6"/>
    <w:rsid w:val="008F148B"/>
    <w:rsid w:val="008F681C"/>
    <w:rsid w:val="009105D1"/>
    <w:rsid w:val="00921312"/>
    <w:rsid w:val="00923C95"/>
    <w:rsid w:val="00930D31"/>
    <w:rsid w:val="00933CD7"/>
    <w:rsid w:val="00951404"/>
    <w:rsid w:val="009518F8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84F39"/>
    <w:rsid w:val="00A85B5A"/>
    <w:rsid w:val="00AB0E3D"/>
    <w:rsid w:val="00AB782D"/>
    <w:rsid w:val="00AC3CEE"/>
    <w:rsid w:val="00AC5C68"/>
    <w:rsid w:val="00AD0F5F"/>
    <w:rsid w:val="00AD257D"/>
    <w:rsid w:val="00AE5479"/>
    <w:rsid w:val="00AF381D"/>
    <w:rsid w:val="00AF77B4"/>
    <w:rsid w:val="00B11BFE"/>
    <w:rsid w:val="00B25C8E"/>
    <w:rsid w:val="00B30F25"/>
    <w:rsid w:val="00B354E1"/>
    <w:rsid w:val="00B40BC3"/>
    <w:rsid w:val="00B42A1B"/>
    <w:rsid w:val="00B43D4D"/>
    <w:rsid w:val="00B53250"/>
    <w:rsid w:val="00B573C5"/>
    <w:rsid w:val="00B60808"/>
    <w:rsid w:val="00B67955"/>
    <w:rsid w:val="00B7073B"/>
    <w:rsid w:val="00B76D79"/>
    <w:rsid w:val="00B952EF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95273"/>
    <w:rsid w:val="00C95B5D"/>
    <w:rsid w:val="00CA1FE2"/>
    <w:rsid w:val="00CA21F3"/>
    <w:rsid w:val="00CB2283"/>
    <w:rsid w:val="00CC1FF9"/>
    <w:rsid w:val="00CC6766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36CD"/>
    <w:rsid w:val="00DA1217"/>
    <w:rsid w:val="00DA774D"/>
    <w:rsid w:val="00DA78B7"/>
    <w:rsid w:val="00DB0C3A"/>
    <w:rsid w:val="00DB1F39"/>
    <w:rsid w:val="00DD080F"/>
    <w:rsid w:val="00DE15FF"/>
    <w:rsid w:val="00DF030C"/>
    <w:rsid w:val="00DF25E7"/>
    <w:rsid w:val="00DF2E3C"/>
    <w:rsid w:val="00DF7A33"/>
    <w:rsid w:val="00E0019A"/>
    <w:rsid w:val="00E02953"/>
    <w:rsid w:val="00E061DE"/>
    <w:rsid w:val="00E21889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6C4D"/>
    <w:rsid w:val="00F1232C"/>
    <w:rsid w:val="00F20E9E"/>
    <w:rsid w:val="00F222A9"/>
    <w:rsid w:val="00F2415C"/>
    <w:rsid w:val="00F27B85"/>
    <w:rsid w:val="00F355C9"/>
    <w:rsid w:val="00F35D34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65F86"/>
    <w:rPr>
      <w:rFonts w:ascii="Cambria" w:hAnsi="Cambria" w:cs="Times New Roman"/>
      <w:color w:val="243F60"/>
    </w:rPr>
  </w:style>
  <w:style w:type="paragraph" w:styleId="Header">
    <w:name w:val="header"/>
    <w:basedOn w:val="Normal"/>
    <w:link w:val="Head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14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148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DefaultParagraphFont"/>
    <w:uiPriority w:val="99"/>
    <w:rsid w:val="00E71A61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ListParagraph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Heading1"/>
    <w:uiPriority w:val="99"/>
    <w:rsid w:val="00707C93"/>
    <w:rPr>
      <w:rFonts w:ascii="Calibri" w:hAnsi="Calibri" w:cs="Calibri"/>
      <w:color w:val="auto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itleChar">
    <w:name w:val="Title Char"/>
    <w:basedOn w:val="DefaultParagraphFont"/>
    <w:link w:val="Title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IntenseReference">
    <w:name w:val="Intense Reference"/>
    <w:basedOn w:val="DefaultParagraphFont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48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255</Words>
  <Characters>1379</Characters>
  <Application>Microsoft Office Outlook</Application>
  <DocSecurity>0</DocSecurity>
  <Lines>0</Lines>
  <Paragraphs>0</Paragraphs>
  <ScaleCrop>false</ScaleCrop>
  <Company>COREN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Computador</cp:lastModifiedBy>
  <cp:revision>3</cp:revision>
  <cp:lastPrinted>2014-11-27T17:37:00Z</cp:lastPrinted>
  <dcterms:created xsi:type="dcterms:W3CDTF">2015-03-16T21:11:00Z</dcterms:created>
  <dcterms:modified xsi:type="dcterms:W3CDTF">2015-03-16T21:12:00Z</dcterms:modified>
</cp:coreProperties>
</file>