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088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19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003/2010.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71044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conselheira Dra. Cacilda Rocha Hildebrand, Coren-MS n. 126158, para emitir parecer conclusivo com relação ao que consta nos autos do PAD n. 003/2010.</w:t>
      </w:r>
    </w:p>
    <w:p w:rsidR="00171044" w:rsidRPr="00651BFB" w:rsidRDefault="00171044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referida conselheira terá prazo de 20 (vinte) dias para apresentar o parecer em consonância com o código de Processo Ético da Autarquias profissionais de Enfermagem.</w:t>
      </w:r>
    </w:p>
    <w:p w:rsidR="00171044" w:rsidRPr="00C51793" w:rsidRDefault="00171044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171044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 de março de 2015.</w:t>
      </w:r>
    </w:p>
    <w:p w:rsidR="00171044" w:rsidRPr="00344E9E" w:rsidRDefault="00171044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657E8B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7E8B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171044" w:rsidRPr="00657E8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171044" w:rsidRPr="002A4CA8" w:rsidRDefault="00171044" w:rsidP="002A4CA8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44" w:rsidRDefault="00171044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171044" w:rsidRDefault="00171044" w:rsidP="002F663E">
    <w:pPr>
      <w:pStyle w:val="Header"/>
    </w:pPr>
  </w:p>
  <w:p w:rsidR="00171044" w:rsidRDefault="00171044" w:rsidP="002F663E">
    <w:pPr>
      <w:pStyle w:val="Header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C2AC7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1419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213</Words>
  <Characters>1153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3</cp:revision>
  <cp:lastPrinted>2015-03-20T15:38:00Z</cp:lastPrinted>
  <dcterms:created xsi:type="dcterms:W3CDTF">2015-03-19T20:01:00Z</dcterms:created>
  <dcterms:modified xsi:type="dcterms:W3CDTF">2015-03-20T15:39:00Z</dcterms:modified>
</cp:coreProperties>
</file>