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88" w:rsidRPr="00C51793" w:rsidRDefault="00227288" w:rsidP="00446C68">
      <w:pPr>
        <w:rPr>
          <w:rFonts w:ascii="Times New Roman" w:hAnsi="Times New Roman" w:cs="Times New Roman"/>
          <w:sz w:val="24"/>
          <w:szCs w:val="24"/>
        </w:rPr>
      </w:pPr>
    </w:p>
    <w:p w:rsidR="00227288" w:rsidRPr="00113914" w:rsidRDefault="00227288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</w:t>
      </w:r>
      <w:bookmarkStart w:id="0" w:name="_GoBack"/>
      <w:bookmarkEnd w:id="0"/>
      <w:r>
        <w:rPr>
          <w:b/>
          <w:caps/>
          <w:sz w:val="24"/>
          <w:szCs w:val="24"/>
        </w:rPr>
        <w:t>91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227288" w:rsidRPr="0058484B" w:rsidRDefault="00227288" w:rsidP="0058484B">
      <w:pPr>
        <w:rPr>
          <w:lang w:eastAsia="pt-BR"/>
        </w:rPr>
      </w:pPr>
    </w:p>
    <w:p w:rsidR="00227288" w:rsidRDefault="0022728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227288" w:rsidRDefault="0022728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614/2014, que trata da contratação de empresa especializada para fornecimento de material de limpeza,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27288" w:rsidRPr="00520C46" w:rsidRDefault="00227288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servidor Francisco de Souza Rosa,</w:t>
      </w:r>
      <w:r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atuar como gestor do contrato com a empresa</w:t>
      </w:r>
      <w:r w:rsidRPr="00D8060E">
        <w:rPr>
          <w:rFonts w:ascii="Times New Roman" w:hAnsi="Times New Roman" w:cs="Times New Roman"/>
          <w:sz w:val="24"/>
          <w:szCs w:val="24"/>
        </w:rPr>
        <w:t xml:space="preserve"> </w:t>
      </w:r>
      <w:r w:rsidRPr="00D8060E">
        <w:rPr>
          <w:rFonts w:ascii="Times New Roman" w:hAnsi="Times New Roman" w:cs="Times New Roman"/>
          <w:i w:val="0"/>
          <w:sz w:val="24"/>
          <w:szCs w:val="24"/>
        </w:rPr>
        <w:t>especializada para fornecimento de material de limpeza</w:t>
      </w:r>
      <w:r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:rsidR="00227288" w:rsidRPr="00651BFB" w:rsidRDefault="00227288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servidor designado no artigo anterior deverá efetuar o acompanhamento do contrato referente ao Processo Administrativo Coren-MS n. 614/2014, observando os cronogramas físico, financeiro e de desembolso.</w:t>
      </w:r>
    </w:p>
    <w:p w:rsidR="00227288" w:rsidRPr="00C51793" w:rsidRDefault="00227288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227288" w:rsidRPr="00C51793" w:rsidRDefault="00227288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227288" w:rsidRDefault="00227288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 de março de 2015.</w:t>
      </w:r>
    </w:p>
    <w:p w:rsidR="00227288" w:rsidRPr="00344E9E" w:rsidRDefault="00227288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27288" w:rsidRPr="00C51793" w:rsidRDefault="0022728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227288" w:rsidRPr="00C51793" w:rsidRDefault="0022728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227288" w:rsidRDefault="0022728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1FD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227288" w:rsidRDefault="0022728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288" w:rsidRDefault="0022728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288" w:rsidRDefault="0022728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288" w:rsidRDefault="0022728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288" w:rsidRDefault="0022728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288" w:rsidRDefault="0022728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288" w:rsidRPr="00076353" w:rsidRDefault="0022728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076353">
        <w:rPr>
          <w:rFonts w:ascii="Times New Roman" w:hAnsi="Times New Roman" w:cs="Times New Roman"/>
          <w:sz w:val="16"/>
          <w:szCs w:val="16"/>
          <w:lang w:val="en-US"/>
        </w:rPr>
        <w:t>/MBS</w:t>
      </w:r>
    </w:p>
    <w:sectPr w:rsidR="00227288" w:rsidRPr="0007635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88" w:rsidRDefault="00227288" w:rsidP="00001480">
      <w:pPr>
        <w:spacing w:after="0" w:line="240" w:lineRule="auto"/>
      </w:pPr>
      <w:r>
        <w:separator/>
      </w:r>
    </w:p>
  </w:endnote>
  <w:endnote w:type="continuationSeparator" w:id="0">
    <w:p w:rsidR="00227288" w:rsidRDefault="002272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88" w:rsidRDefault="002272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27288" w:rsidRPr="00282966" w:rsidRDefault="002272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27288" w:rsidRPr="00282966" w:rsidRDefault="002272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227288" w:rsidRPr="00076353" w:rsidRDefault="00227288" w:rsidP="00076353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27288" w:rsidRDefault="002272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227288" w:rsidRPr="00E71A61" w:rsidRDefault="002272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88" w:rsidRDefault="00227288" w:rsidP="00001480">
      <w:pPr>
        <w:spacing w:after="0" w:line="240" w:lineRule="auto"/>
      </w:pPr>
      <w:r>
        <w:separator/>
      </w:r>
    </w:p>
  </w:footnote>
  <w:footnote w:type="continuationSeparator" w:id="0">
    <w:p w:rsidR="00227288" w:rsidRDefault="002272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88" w:rsidRDefault="00227288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227288" w:rsidRDefault="00227288" w:rsidP="002F663E">
    <w:pPr>
      <w:pStyle w:val="Header"/>
    </w:pPr>
  </w:p>
  <w:p w:rsidR="00227288" w:rsidRDefault="00227288" w:rsidP="002F663E">
    <w:pPr>
      <w:pStyle w:val="Header"/>
      <w:jc w:val="center"/>
    </w:pPr>
  </w:p>
  <w:p w:rsidR="00227288" w:rsidRDefault="002272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27288" w:rsidRDefault="002272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353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27288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66E0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6A5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83B"/>
    <w:rsid w:val="00510E9D"/>
    <w:rsid w:val="00513C5C"/>
    <w:rsid w:val="005208FD"/>
    <w:rsid w:val="00520C46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C61B6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765D5"/>
    <w:rsid w:val="008822F7"/>
    <w:rsid w:val="00882376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2749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060E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4F8"/>
    <w:rsid w:val="00DF25E7"/>
    <w:rsid w:val="00DF2E3C"/>
    <w:rsid w:val="00DF7A33"/>
    <w:rsid w:val="00E02953"/>
    <w:rsid w:val="00E061DE"/>
    <w:rsid w:val="00E21889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227</Words>
  <Characters>1226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2014-12-17T17:35:00Z</cp:lastPrinted>
  <dcterms:created xsi:type="dcterms:W3CDTF">2015-03-24T16:06:00Z</dcterms:created>
  <dcterms:modified xsi:type="dcterms:W3CDTF">2015-03-24T16:22:00Z</dcterms:modified>
</cp:coreProperties>
</file>