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41" w:rsidRPr="00C51793" w:rsidRDefault="009C5041" w:rsidP="00446C68">
      <w:pPr>
        <w:rPr>
          <w:rFonts w:ascii="Times New Roman" w:hAnsi="Times New Roman" w:cs="Times New Roman"/>
          <w:sz w:val="24"/>
          <w:szCs w:val="24"/>
        </w:rPr>
      </w:pPr>
    </w:p>
    <w:p w:rsidR="009C5041" w:rsidRPr="00113914" w:rsidRDefault="009C5041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</w:t>
      </w:r>
      <w:bookmarkStart w:id="0" w:name="_GoBack"/>
      <w:bookmarkEnd w:id="0"/>
      <w:r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9C5041" w:rsidRPr="0058484B" w:rsidRDefault="009C5041" w:rsidP="0058484B">
      <w:pPr>
        <w:rPr>
          <w:lang w:eastAsia="pt-BR"/>
        </w:rPr>
      </w:pPr>
    </w:p>
    <w:p w:rsidR="009C5041" w:rsidRDefault="009C50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9C5041" w:rsidRDefault="009C5041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020/2015, que trata da contratação de empresa especializada para prestar serviço de manutenção preventiva e corretiva em aparelhos de ar condicionado,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C5041" w:rsidRPr="00520C46" w:rsidRDefault="009C5041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servidor Francisco de Souza Rosa,</w:t>
      </w:r>
      <w:r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atuar como gestor do contrato com a empresa</w:t>
      </w:r>
      <w:r w:rsidRPr="00D8060E">
        <w:rPr>
          <w:rFonts w:ascii="Times New Roman" w:hAnsi="Times New Roman" w:cs="Times New Roman"/>
          <w:sz w:val="24"/>
          <w:szCs w:val="24"/>
        </w:rPr>
        <w:t xml:space="preserve"> </w:t>
      </w:r>
      <w:r w:rsidRPr="00D8060E">
        <w:rPr>
          <w:rFonts w:ascii="Times New Roman" w:hAnsi="Times New Roman" w:cs="Times New Roman"/>
          <w:i w:val="0"/>
          <w:sz w:val="24"/>
          <w:szCs w:val="24"/>
        </w:rPr>
        <w:t xml:space="preserve">especializada para </w:t>
      </w:r>
      <w:r w:rsidRPr="004047F7">
        <w:rPr>
          <w:rFonts w:ascii="Times New Roman" w:hAnsi="Times New Roman" w:cs="Times New Roman"/>
          <w:i w:val="0"/>
          <w:sz w:val="24"/>
          <w:szCs w:val="24"/>
        </w:rPr>
        <w:t>prestar serviço de manutenção preventiva e corretiva em aparelhos de ar condicionado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:rsidR="009C5041" w:rsidRPr="00651BFB" w:rsidRDefault="009C5041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servidor designado no artigo anterior deverá efetuar o acompanhamento do contrato referente ao Processo Administrativo Coren-MS n. 020/2015, observando os cronogramas físico, financeiro e de desembolso.</w:t>
      </w:r>
    </w:p>
    <w:p w:rsidR="009C5041" w:rsidRPr="00C51793" w:rsidRDefault="009C5041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9C5041" w:rsidRPr="00C51793" w:rsidRDefault="009C5041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C5041" w:rsidRDefault="009C5041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 de março de 2015.</w:t>
      </w:r>
    </w:p>
    <w:p w:rsidR="009C5041" w:rsidRPr="00344E9E" w:rsidRDefault="009C5041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C5041" w:rsidRPr="00C51793" w:rsidRDefault="009C5041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9C5041" w:rsidRPr="00C51793" w:rsidRDefault="009C5041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1FD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5041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5041" w:rsidRPr="00076353" w:rsidRDefault="009C504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76353">
        <w:rPr>
          <w:rFonts w:ascii="Times New Roman" w:hAnsi="Times New Roman" w:cs="Times New Roman"/>
          <w:sz w:val="16"/>
          <w:szCs w:val="16"/>
          <w:lang w:val="en-US"/>
        </w:rPr>
        <w:t>/MBS</w:t>
      </w:r>
    </w:p>
    <w:sectPr w:rsidR="009C5041" w:rsidRPr="0007635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41" w:rsidRDefault="009C5041" w:rsidP="00001480">
      <w:pPr>
        <w:spacing w:after="0" w:line="240" w:lineRule="auto"/>
      </w:pPr>
      <w:r>
        <w:separator/>
      </w:r>
    </w:p>
  </w:endnote>
  <w:endnote w:type="continuationSeparator" w:id="0">
    <w:p w:rsidR="009C5041" w:rsidRDefault="009C50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41" w:rsidRDefault="009C5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C5041" w:rsidRPr="00282966" w:rsidRDefault="009C5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C5041" w:rsidRPr="00282966" w:rsidRDefault="009C5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9C5041" w:rsidRPr="00076353" w:rsidRDefault="009C5041" w:rsidP="00076353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9C5041" w:rsidRDefault="009C5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9C5041" w:rsidRPr="00E71A61" w:rsidRDefault="009C5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41" w:rsidRDefault="009C5041" w:rsidP="00001480">
      <w:pPr>
        <w:spacing w:after="0" w:line="240" w:lineRule="auto"/>
      </w:pPr>
      <w:r>
        <w:separator/>
      </w:r>
    </w:p>
  </w:footnote>
  <w:footnote w:type="continuationSeparator" w:id="0">
    <w:p w:rsidR="009C5041" w:rsidRDefault="009C50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41" w:rsidRDefault="009C5041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9C5041" w:rsidRDefault="009C5041" w:rsidP="002F663E">
    <w:pPr>
      <w:pStyle w:val="Header"/>
    </w:pPr>
  </w:p>
  <w:p w:rsidR="009C5041" w:rsidRDefault="009C5041" w:rsidP="002F663E">
    <w:pPr>
      <w:pStyle w:val="Header"/>
      <w:jc w:val="center"/>
    </w:pPr>
  </w:p>
  <w:p w:rsidR="009C5041" w:rsidRDefault="009C504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C5041" w:rsidRDefault="009C5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353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66E0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047F7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83B"/>
    <w:rsid w:val="00510E9D"/>
    <w:rsid w:val="00513C5C"/>
    <w:rsid w:val="005208FD"/>
    <w:rsid w:val="00520C4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C61B6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504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2749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3E79"/>
    <w:rsid w:val="00D257D7"/>
    <w:rsid w:val="00D4343D"/>
    <w:rsid w:val="00D52F45"/>
    <w:rsid w:val="00D63957"/>
    <w:rsid w:val="00D64B96"/>
    <w:rsid w:val="00D73D29"/>
    <w:rsid w:val="00D77A21"/>
    <w:rsid w:val="00D8060E"/>
    <w:rsid w:val="00D90544"/>
    <w:rsid w:val="00D936CD"/>
    <w:rsid w:val="00DA1217"/>
    <w:rsid w:val="00DB0C3A"/>
    <w:rsid w:val="00DB1F39"/>
    <w:rsid w:val="00DB664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242</Words>
  <Characters>1309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2015-03-24T16:13:00Z</cp:lastPrinted>
  <dcterms:created xsi:type="dcterms:W3CDTF">2015-03-24T16:10:00Z</dcterms:created>
  <dcterms:modified xsi:type="dcterms:W3CDTF">2015-03-24T16:21:00Z</dcterms:modified>
</cp:coreProperties>
</file>