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ED" w:rsidRPr="00C51793" w:rsidRDefault="003163ED" w:rsidP="00446C68">
      <w:pPr>
        <w:rPr>
          <w:rFonts w:ascii="Times New Roman" w:hAnsi="Times New Roman" w:cs="Times New Roman"/>
          <w:sz w:val="24"/>
          <w:szCs w:val="24"/>
        </w:rPr>
      </w:pPr>
    </w:p>
    <w:p w:rsidR="003163ED" w:rsidRPr="00113914" w:rsidRDefault="003163ED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145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maio de 2015</w:t>
      </w:r>
    </w:p>
    <w:p w:rsidR="003163ED" w:rsidRPr="0058484B" w:rsidRDefault="003163ED" w:rsidP="0058484B">
      <w:pPr>
        <w:rPr>
          <w:lang w:eastAsia="pt-BR"/>
        </w:rPr>
      </w:pPr>
    </w:p>
    <w:p w:rsidR="003163ED" w:rsidRDefault="003163E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163ED" w:rsidRDefault="003163ED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</w:t>
      </w:r>
      <w:r w:rsidRPr="009C5C5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165</w:t>
      </w:r>
      <w:r w:rsidRPr="009C5C5D">
        <w:rPr>
          <w:rFonts w:ascii="Times New Roman" w:hAnsi="Times New Roman" w:cs="Times New Roman"/>
          <w:sz w:val="24"/>
          <w:szCs w:val="24"/>
        </w:rPr>
        <w:t>/2015.</w:t>
      </w:r>
    </w:p>
    <w:p w:rsidR="003163ED" w:rsidRDefault="003163ED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064/2015 – Gerência subseção.</w:t>
      </w:r>
    </w:p>
    <w:p w:rsidR="003163ED" w:rsidRPr="00C51793" w:rsidRDefault="003163ED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18ª Reunião Ordinária de Diretoria, realizada no dia 08 de maio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3163ED" w:rsidRPr="00511DFC" w:rsidRDefault="003163ED" w:rsidP="009E45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servidora Alessandra Aparecida Vieira Machado para receber suprimento de fundos no valor de R$ 200,00 (duzentos reais), para custear despesas preconizadas conforme Manual de Suprimento de Fundos, Resolução Cofen n. 443/13.</w:t>
      </w:r>
    </w:p>
    <w:p w:rsidR="003163ED" w:rsidRPr="00C51793" w:rsidRDefault="003163E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3163ED" w:rsidRPr="00C51793" w:rsidRDefault="003163E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163ED" w:rsidRDefault="003163E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63ED" w:rsidRDefault="003163E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 de maio de 2015.</w:t>
      </w:r>
    </w:p>
    <w:p w:rsidR="003163ED" w:rsidRPr="00344E9E" w:rsidRDefault="003163E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63ED" w:rsidRPr="00C51793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3163ED" w:rsidRPr="00C51793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ED" w:rsidRPr="000945E3" w:rsidRDefault="003163ED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45E3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3163ED" w:rsidRPr="000945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ED" w:rsidRDefault="003163ED" w:rsidP="00001480">
      <w:pPr>
        <w:spacing w:after="0" w:line="240" w:lineRule="auto"/>
      </w:pPr>
      <w:r>
        <w:separator/>
      </w:r>
    </w:p>
  </w:endnote>
  <w:endnote w:type="continuationSeparator" w:id="0">
    <w:p w:rsidR="003163ED" w:rsidRDefault="003163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ED" w:rsidRDefault="003163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63ED" w:rsidRPr="00282966" w:rsidRDefault="003163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63ED" w:rsidRPr="00282966" w:rsidRDefault="003163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3163ED" w:rsidRPr="000945E3" w:rsidRDefault="003163ED" w:rsidP="000945E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3163ED" w:rsidRPr="00D4035F" w:rsidRDefault="003163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4035F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4035F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3163ED" w:rsidRPr="00D4035F" w:rsidRDefault="003163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ED" w:rsidRDefault="003163ED" w:rsidP="00001480">
      <w:pPr>
        <w:spacing w:after="0" w:line="240" w:lineRule="auto"/>
      </w:pPr>
      <w:r>
        <w:separator/>
      </w:r>
    </w:p>
  </w:footnote>
  <w:footnote w:type="continuationSeparator" w:id="0">
    <w:p w:rsidR="003163ED" w:rsidRDefault="003163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ED" w:rsidRDefault="003163ED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3163ED" w:rsidRDefault="003163ED" w:rsidP="002F663E">
    <w:pPr>
      <w:pStyle w:val="Header"/>
    </w:pPr>
  </w:p>
  <w:p w:rsidR="003163ED" w:rsidRDefault="003163ED" w:rsidP="002F663E">
    <w:pPr>
      <w:pStyle w:val="Header"/>
      <w:jc w:val="center"/>
    </w:pPr>
  </w:p>
  <w:p w:rsidR="003163ED" w:rsidRDefault="003163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63ED" w:rsidRDefault="003163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5E3"/>
    <w:rsid w:val="00094E4C"/>
    <w:rsid w:val="000A0BF5"/>
    <w:rsid w:val="000A12B9"/>
    <w:rsid w:val="000A14BD"/>
    <w:rsid w:val="000A17E4"/>
    <w:rsid w:val="000A390C"/>
    <w:rsid w:val="000D78F0"/>
    <w:rsid w:val="000E75DE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76A76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163ED"/>
    <w:rsid w:val="00320B91"/>
    <w:rsid w:val="00321413"/>
    <w:rsid w:val="003251DF"/>
    <w:rsid w:val="00333A3E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40C7"/>
    <w:rsid w:val="005F006A"/>
    <w:rsid w:val="005F61F4"/>
    <w:rsid w:val="005F7690"/>
    <w:rsid w:val="005F7D85"/>
    <w:rsid w:val="006140B3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68B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C4EA0"/>
    <w:rsid w:val="007D3127"/>
    <w:rsid w:val="007F16B3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3E3F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5F85"/>
    <w:rsid w:val="00990902"/>
    <w:rsid w:val="00992E1E"/>
    <w:rsid w:val="00993EE6"/>
    <w:rsid w:val="009A0B8F"/>
    <w:rsid w:val="009A1800"/>
    <w:rsid w:val="009B23C0"/>
    <w:rsid w:val="009C34A1"/>
    <w:rsid w:val="009C3811"/>
    <w:rsid w:val="009C5C5D"/>
    <w:rsid w:val="009E450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45470"/>
    <w:rsid w:val="00A53AE7"/>
    <w:rsid w:val="00A53D2A"/>
    <w:rsid w:val="00A56035"/>
    <w:rsid w:val="00A77234"/>
    <w:rsid w:val="00A84F39"/>
    <w:rsid w:val="00A85B5A"/>
    <w:rsid w:val="00AB0E3D"/>
    <w:rsid w:val="00AB782D"/>
    <w:rsid w:val="00AC3CB1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3DB8"/>
    <w:rsid w:val="00D46A37"/>
    <w:rsid w:val="00D52F45"/>
    <w:rsid w:val="00D63957"/>
    <w:rsid w:val="00D64B96"/>
    <w:rsid w:val="00D66CF5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210</Words>
  <Characters>1134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4</cp:revision>
  <cp:lastPrinted>2015-01-07T11:52:00Z</cp:lastPrinted>
  <dcterms:created xsi:type="dcterms:W3CDTF">2015-05-20T15:55:00Z</dcterms:created>
  <dcterms:modified xsi:type="dcterms:W3CDTF">2015-05-20T18:38:00Z</dcterms:modified>
</cp:coreProperties>
</file>