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66" w:rsidRPr="00113914" w:rsidRDefault="00507D66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249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AGOSTO de 2015</w:t>
      </w:r>
    </w:p>
    <w:p w:rsidR="00507D66" w:rsidRPr="001A0C50" w:rsidRDefault="00507D66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07D66" w:rsidRDefault="00507D6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507D66" w:rsidRDefault="00507D66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205/CMS/15, onde o Conselho Municipal de Saúde convida este Regional para indicação de 2 (dois) representantes do Coren-MS na Comissão Intersetorial de Saúde Mental/CMS.</w:t>
      </w:r>
    </w:p>
    <w:p w:rsidR="00507D66" w:rsidRDefault="00507D66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400ª Reunião Ordinária de Plenário, realizada nos dias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Times New Roman" w:hAnsi="Times New Roman" w:cs="Times New Roman"/>
            <w:sz w:val="24"/>
            <w:szCs w:val="24"/>
          </w:rPr>
          <w:t>7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10 de julho de 2015,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07D66" w:rsidRPr="00EA648E" w:rsidRDefault="00507D66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Sr. Reinaldo Sebastião Souza Ferreira, Coren-MS n. </w:t>
      </w:r>
      <w:smartTag w:uri="urn:schemas-microsoft-com:office:smarttags" w:element="metricconverter">
        <w:smartTagPr>
          <w:attr w:name="ProductID" w:val="561711, a"/>
        </w:smartTagPr>
        <w:r>
          <w:rPr>
            <w:rFonts w:ascii="Times New Roman" w:hAnsi="Times New Roman" w:cs="Times New Roman"/>
            <w:i w:val="0"/>
            <w:sz w:val="24"/>
            <w:szCs w:val="24"/>
          </w:rPr>
          <w:t>561711, a</w:t>
        </w:r>
      </w:smartTag>
      <w:r>
        <w:rPr>
          <w:rFonts w:ascii="Times New Roman" w:hAnsi="Times New Roman" w:cs="Times New Roman"/>
          <w:i w:val="0"/>
          <w:sz w:val="24"/>
          <w:szCs w:val="24"/>
        </w:rPr>
        <w:t xml:space="preserve"> representar o Coren-MS na Comissão Intersetorial de Saúde Mental/CMS como “Titular” e a Dra. Priscila Maria Marcheti Fiorin, Coren-MS n. 78666, para representar este Regional como “Suplente”.</w:t>
      </w:r>
    </w:p>
    <w:p w:rsidR="00507D66" w:rsidRPr="00651BFB" w:rsidRDefault="00507D66" w:rsidP="00655D8E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507D66" w:rsidRPr="00C51793" w:rsidRDefault="00507D66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 conselheiro e da referida colaboradora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507D66" w:rsidRPr="00C51793" w:rsidRDefault="00507D66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07D66" w:rsidRDefault="00507D66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31 de agosto de 2015.</w:t>
      </w:r>
    </w:p>
    <w:p w:rsidR="00507D66" w:rsidRPr="001A0C50" w:rsidRDefault="00507D66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07D66" w:rsidRPr="00C51793" w:rsidRDefault="00507D66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507D66" w:rsidRPr="00C51793" w:rsidRDefault="00507D66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507D66" w:rsidRPr="00AD6960" w:rsidRDefault="00507D66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6960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507D66" w:rsidRPr="00AD6960" w:rsidSect="00F16FC8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66" w:rsidRDefault="00507D66" w:rsidP="00001480">
      <w:pPr>
        <w:spacing w:after="0" w:line="240" w:lineRule="auto"/>
      </w:pPr>
      <w:r>
        <w:separator/>
      </w:r>
    </w:p>
  </w:endnote>
  <w:endnote w:type="continuationSeparator" w:id="0">
    <w:p w:rsidR="00507D66" w:rsidRDefault="00507D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66" w:rsidRDefault="00507D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07D66" w:rsidRPr="00282966" w:rsidRDefault="00507D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07D66" w:rsidRPr="00282966" w:rsidRDefault="00507D66" w:rsidP="005D2C7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07D66" w:rsidRPr="001367A4" w:rsidRDefault="00507D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/>
        <w:b/>
        <w:color w:val="000000"/>
        <w:sz w:val="16"/>
        <w:szCs w:val="16"/>
        <w:u w:val="none"/>
      </w:rPr>
      <w:t xml:space="preserve"> – Coren/MS: Gestão com competência, transparência e ética.</w:t>
    </w:r>
  </w:p>
  <w:p w:rsidR="00507D66" w:rsidRPr="001367A4" w:rsidRDefault="00507D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66" w:rsidRDefault="00507D66" w:rsidP="00001480">
      <w:pPr>
        <w:spacing w:after="0" w:line="240" w:lineRule="auto"/>
      </w:pPr>
      <w:r>
        <w:separator/>
      </w:r>
    </w:p>
  </w:footnote>
  <w:footnote w:type="continuationSeparator" w:id="0">
    <w:p w:rsidR="00507D66" w:rsidRDefault="00507D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66" w:rsidRDefault="00507D66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60288;visibility:visible">
          <v:imagedata r:id="rId1" o:title=""/>
        </v:shape>
      </w:pict>
    </w:r>
  </w:p>
  <w:p w:rsidR="00507D66" w:rsidRDefault="00507D66" w:rsidP="002F663E">
    <w:pPr>
      <w:pStyle w:val="Header"/>
    </w:pPr>
  </w:p>
  <w:p w:rsidR="00507D66" w:rsidRDefault="00507D66" w:rsidP="002F663E">
    <w:pPr>
      <w:pStyle w:val="Header"/>
      <w:jc w:val="center"/>
    </w:pPr>
  </w:p>
  <w:p w:rsidR="00507D66" w:rsidRDefault="00507D6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07D66" w:rsidRDefault="00507D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52C8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2B3"/>
    <w:rsid w:val="002465B2"/>
    <w:rsid w:val="0025044B"/>
    <w:rsid w:val="00252F08"/>
    <w:rsid w:val="002530B9"/>
    <w:rsid w:val="002549AD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07D66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CA2"/>
    <w:rsid w:val="005D2C7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60BC1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E676A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0872"/>
    <w:rsid w:val="008C48AC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B68F6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85B5A"/>
    <w:rsid w:val="00AB0E3D"/>
    <w:rsid w:val="00AB782D"/>
    <w:rsid w:val="00AC3CEE"/>
    <w:rsid w:val="00AC5C68"/>
    <w:rsid w:val="00AD6960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25CBC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5023E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365A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255</Words>
  <Characters>1383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6</cp:revision>
  <cp:lastPrinted>2015-03-25T20:55:00Z</cp:lastPrinted>
  <dcterms:created xsi:type="dcterms:W3CDTF">2015-09-01T13:46:00Z</dcterms:created>
  <dcterms:modified xsi:type="dcterms:W3CDTF">2015-10-21T14:08:00Z</dcterms:modified>
</cp:coreProperties>
</file>