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7582" w14:textId="77777777" w:rsidR="00001A4A" w:rsidRDefault="00001A4A" w:rsidP="00001A4A">
      <w:pPr>
        <w:spacing w:line="276" w:lineRule="auto"/>
        <w:ind w:right="-285"/>
        <w:jc w:val="center"/>
        <w:rPr>
          <w:rFonts w:eastAsia="Arial" w:cs="Arial"/>
          <w:b/>
          <w:szCs w:val="20"/>
        </w:rPr>
      </w:pPr>
      <w:r w:rsidRPr="0013101A">
        <w:rPr>
          <w:rFonts w:eastAsia="Arial" w:cs="Arial"/>
          <w:b/>
          <w:szCs w:val="20"/>
        </w:rPr>
        <w:t>ANEXO II DO TERMO DE REFERÊNCIA</w:t>
      </w:r>
    </w:p>
    <w:p w14:paraId="7603D22B" w14:textId="77777777" w:rsidR="00001A4A" w:rsidRDefault="00001A4A" w:rsidP="00001A4A">
      <w:pPr>
        <w:spacing w:line="276" w:lineRule="auto"/>
        <w:ind w:right="-285"/>
        <w:jc w:val="center"/>
        <w:rPr>
          <w:rFonts w:eastAsia="Arial" w:cs="Arial"/>
          <w:b/>
          <w:szCs w:val="20"/>
        </w:rPr>
      </w:pPr>
    </w:p>
    <w:p w14:paraId="0BA2A293" w14:textId="421C4A7F" w:rsidR="00001A4A" w:rsidRDefault="00001A4A" w:rsidP="00001A4A">
      <w:pPr>
        <w:spacing w:line="276" w:lineRule="auto"/>
        <w:ind w:right="-285"/>
        <w:jc w:val="center"/>
        <w:rPr>
          <w:rFonts w:eastAsia="Arial" w:cs="Arial"/>
          <w:b/>
          <w:bCs/>
          <w:szCs w:val="20"/>
        </w:rPr>
      </w:pPr>
      <w:r w:rsidRPr="0013101A">
        <w:rPr>
          <w:rFonts w:eastAsia="Arial" w:cs="Arial"/>
          <w:b/>
          <w:bCs/>
          <w:szCs w:val="20"/>
        </w:rPr>
        <w:t>P.A.L. 0</w:t>
      </w:r>
      <w:r>
        <w:rPr>
          <w:rFonts w:eastAsia="Arial" w:cs="Arial"/>
          <w:b/>
          <w:bCs/>
          <w:szCs w:val="20"/>
        </w:rPr>
        <w:t>28</w:t>
      </w:r>
      <w:r w:rsidRPr="0013101A">
        <w:rPr>
          <w:rFonts w:eastAsia="Arial" w:cs="Arial"/>
          <w:b/>
          <w:bCs/>
          <w:szCs w:val="20"/>
        </w:rPr>
        <w:t>/2022</w:t>
      </w:r>
    </w:p>
    <w:p w14:paraId="7943AB0E" w14:textId="77777777" w:rsidR="00001A4A" w:rsidRPr="0013101A" w:rsidRDefault="00001A4A" w:rsidP="00001A4A">
      <w:pPr>
        <w:spacing w:line="276" w:lineRule="auto"/>
        <w:ind w:right="-285"/>
        <w:jc w:val="center"/>
        <w:rPr>
          <w:rFonts w:eastAsia="Arial" w:cs="Arial"/>
          <w:b/>
          <w:bCs/>
          <w:szCs w:val="20"/>
        </w:rPr>
      </w:pPr>
    </w:p>
    <w:p w14:paraId="34062721" w14:textId="77777777" w:rsidR="00001A4A" w:rsidRDefault="00001A4A" w:rsidP="00001A4A">
      <w:pPr>
        <w:shd w:val="clear" w:color="auto" w:fill="FFFFFF"/>
        <w:spacing w:line="276" w:lineRule="auto"/>
        <w:ind w:right="-285"/>
        <w:jc w:val="center"/>
        <w:rPr>
          <w:rFonts w:cs="Arial"/>
          <w:b/>
          <w:bCs/>
          <w:caps/>
          <w:color w:val="000000"/>
          <w:szCs w:val="20"/>
        </w:rPr>
      </w:pPr>
      <w:r w:rsidRPr="0013101A">
        <w:rPr>
          <w:rFonts w:cs="Arial"/>
          <w:b/>
          <w:bCs/>
          <w:caps/>
          <w:color w:val="000000"/>
          <w:szCs w:val="20"/>
        </w:rPr>
        <w:t>DECLARAÇÃO OPTANTE PELO SIMPLES NACIONAL</w:t>
      </w:r>
    </w:p>
    <w:p w14:paraId="6B17FE51" w14:textId="77777777" w:rsidR="00001A4A" w:rsidRDefault="00001A4A" w:rsidP="00001A4A">
      <w:pPr>
        <w:shd w:val="clear" w:color="auto" w:fill="FFFFFF"/>
        <w:spacing w:line="276" w:lineRule="auto"/>
        <w:ind w:right="-285"/>
        <w:jc w:val="center"/>
        <w:rPr>
          <w:rFonts w:cs="Arial"/>
          <w:b/>
          <w:bCs/>
          <w:caps/>
          <w:color w:val="000000"/>
          <w:szCs w:val="20"/>
        </w:rPr>
      </w:pPr>
    </w:p>
    <w:p w14:paraId="128467C2" w14:textId="77777777" w:rsidR="00001A4A" w:rsidRPr="0013101A" w:rsidRDefault="00001A4A" w:rsidP="00001A4A">
      <w:pPr>
        <w:shd w:val="clear" w:color="auto" w:fill="FFFFFF"/>
        <w:spacing w:line="276" w:lineRule="auto"/>
        <w:ind w:right="-285"/>
        <w:jc w:val="center"/>
        <w:rPr>
          <w:rFonts w:cs="Arial"/>
          <w:b/>
          <w:bCs/>
          <w:caps/>
          <w:szCs w:val="20"/>
        </w:rPr>
      </w:pPr>
    </w:p>
    <w:p w14:paraId="7C8D3A8A" w14:textId="77777777" w:rsidR="00001A4A" w:rsidRPr="0013101A" w:rsidRDefault="00001A4A" w:rsidP="00001A4A">
      <w:pPr>
        <w:shd w:val="clear" w:color="auto" w:fill="FFFFFF"/>
        <w:spacing w:after="119" w:line="276" w:lineRule="auto"/>
        <w:ind w:right="-285" w:firstLine="945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Ilmo. Sr.</w:t>
      </w:r>
    </w:p>
    <w:p w14:paraId="510BC1C2" w14:textId="77777777" w:rsidR="00001A4A" w:rsidRPr="0013101A" w:rsidRDefault="00001A4A" w:rsidP="00001A4A">
      <w:pPr>
        <w:shd w:val="clear" w:color="auto" w:fill="FFFFFF"/>
        <w:spacing w:after="119" w:line="276" w:lineRule="auto"/>
        <w:ind w:right="-285" w:firstLine="945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(pessoa jurídica pagadora)</w:t>
      </w:r>
    </w:p>
    <w:p w14:paraId="4B15129B" w14:textId="77777777" w:rsidR="00001A4A" w:rsidRPr="0013101A" w:rsidRDefault="00001A4A" w:rsidP="00001A4A">
      <w:pPr>
        <w:shd w:val="clear" w:color="auto" w:fill="FFFFFF"/>
        <w:spacing w:after="119" w:line="276" w:lineRule="auto"/>
        <w:ind w:right="-285" w:firstLine="94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(Nome da empresa), com sede (endereço completo), inscrita no CNPJ sob o n</w:t>
      </w:r>
      <w:r w:rsidRPr="0013101A">
        <w:rPr>
          <w:rFonts w:cs="Arial"/>
          <w:strike/>
          <w:color w:val="000000"/>
          <w:szCs w:val="20"/>
        </w:rPr>
        <w:t>º</w:t>
      </w:r>
      <w:proofErr w:type="gramStart"/>
      <w:r w:rsidRPr="0013101A">
        <w:rPr>
          <w:rFonts w:cs="Arial"/>
          <w:color w:val="000000"/>
          <w:szCs w:val="20"/>
        </w:rPr>
        <w:t>.....</w:t>
      </w:r>
      <w:proofErr w:type="gramEnd"/>
      <w:r w:rsidRPr="0013101A">
        <w:rPr>
          <w:rFonts w:cs="Arial"/>
          <w:color w:val="000000"/>
          <w:szCs w:val="20"/>
        </w:rPr>
        <w:t xml:space="preserve"> DECLARA à (nome da pessoa jurídica pagadora), para fins de não incidência na fonte do IRPJ, da Contribuição Social sobre o Lucro Líquido (CSLL), da Contribuição para o Financiamento da Seguridade Social (COFINS), e da Contribuição para o PIS/Pasep, a que se refere o art. 64 da Lei n</w:t>
      </w:r>
      <w:r w:rsidRPr="0013101A">
        <w:rPr>
          <w:rFonts w:cs="Arial"/>
          <w:strike/>
          <w:color w:val="000000"/>
          <w:szCs w:val="20"/>
        </w:rPr>
        <w:t>º</w:t>
      </w:r>
      <w:r w:rsidRPr="0013101A">
        <w:rPr>
          <w:rFonts w:cs="Arial"/>
          <w:color w:val="000000"/>
          <w:szCs w:val="20"/>
        </w:rPr>
        <w:t> 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13101A">
        <w:rPr>
          <w:rFonts w:cs="Arial"/>
          <w:strike/>
          <w:color w:val="000000"/>
          <w:szCs w:val="20"/>
        </w:rPr>
        <w:t>º</w:t>
      </w:r>
      <w:r w:rsidRPr="0013101A">
        <w:rPr>
          <w:rFonts w:cs="Arial"/>
          <w:color w:val="000000"/>
          <w:szCs w:val="20"/>
        </w:rPr>
        <w:t> 123, de 14 de dezembro de 2006.</w:t>
      </w:r>
    </w:p>
    <w:p w14:paraId="0277AA11" w14:textId="77777777" w:rsidR="00001A4A" w:rsidRPr="0013101A" w:rsidRDefault="00001A4A" w:rsidP="00001A4A">
      <w:pPr>
        <w:shd w:val="clear" w:color="auto" w:fill="FFFFFF"/>
        <w:spacing w:after="119" w:line="276" w:lineRule="auto"/>
        <w:ind w:right="-285" w:firstLine="94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Para esse efeito, a declarante informa que:</w:t>
      </w:r>
    </w:p>
    <w:p w14:paraId="43C3F4EA" w14:textId="77777777" w:rsidR="00001A4A" w:rsidRPr="0013101A" w:rsidRDefault="00001A4A" w:rsidP="00001A4A">
      <w:pPr>
        <w:shd w:val="clear" w:color="auto" w:fill="FFFFFF"/>
        <w:spacing w:after="119" w:line="276" w:lineRule="auto"/>
        <w:ind w:right="-285" w:firstLine="94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I - Preenche os seguintes requisitos:</w:t>
      </w:r>
    </w:p>
    <w:p w14:paraId="4F978B54" w14:textId="77777777" w:rsidR="00001A4A" w:rsidRPr="0013101A" w:rsidRDefault="00001A4A" w:rsidP="00001A4A">
      <w:pPr>
        <w:shd w:val="clear" w:color="auto" w:fill="FFFFFF"/>
        <w:spacing w:after="119" w:line="276" w:lineRule="auto"/>
        <w:ind w:right="-285" w:firstLine="94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a)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14:paraId="03C8E997" w14:textId="77777777" w:rsidR="00001A4A" w:rsidRPr="0013101A" w:rsidRDefault="00001A4A" w:rsidP="00001A4A">
      <w:pPr>
        <w:shd w:val="clear" w:color="auto" w:fill="FFFFFF"/>
        <w:spacing w:after="119" w:line="276" w:lineRule="auto"/>
        <w:ind w:right="-285" w:firstLine="94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b) cumpre as obrigações acessórias a que está sujeita, em conformidade com a legislação pertinente;</w:t>
      </w:r>
    </w:p>
    <w:p w14:paraId="4DB5F1B0" w14:textId="77777777" w:rsidR="00001A4A" w:rsidRPr="0013101A" w:rsidRDefault="00001A4A" w:rsidP="00001A4A">
      <w:pPr>
        <w:shd w:val="clear" w:color="auto" w:fill="FFFFFF"/>
        <w:spacing w:after="119" w:line="276" w:lineRule="auto"/>
        <w:ind w:right="-285" w:firstLine="945"/>
        <w:jc w:val="both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II - O signatário é representante legal desta empresa, assumindo o compromisso de informar à Secretaria da Receita Federal do Brasil e à pessoa jurídica pagadora, imediatamente, eventual desenquadramento da presente situação e está ciente de que a falsidade na prestação dessas informações, sem prejuízo do disposto no art. 32 da Lei nº 9.430, de 1996, o sujeitará, com as demais pessoas que para ela concorrem, às penalidades previstas na legislação criminal e tributária, relativas à falsidade ideológica (art. 299 do Decreto-Lei nº 2.848, de 7 de dezembro de 1940 - Código Penal) e ao crime contra a ordem tributária (art. 1º da Lei nº8.137, de 27 de dezembro de 1990).</w:t>
      </w:r>
    </w:p>
    <w:p w14:paraId="5805D0BE" w14:textId="77777777" w:rsidR="00001A4A" w:rsidRPr="0013101A" w:rsidRDefault="00001A4A" w:rsidP="00001A4A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Local e data.....................................................</w:t>
      </w:r>
    </w:p>
    <w:p w14:paraId="7225E0C3" w14:textId="77777777" w:rsidR="00001A4A" w:rsidRPr="0013101A" w:rsidRDefault="00001A4A" w:rsidP="00001A4A">
      <w:pPr>
        <w:shd w:val="clear" w:color="auto" w:fill="FFFFFF"/>
        <w:spacing w:after="119" w:line="276" w:lineRule="auto"/>
        <w:ind w:right="-285" w:firstLine="945"/>
        <w:jc w:val="center"/>
        <w:rPr>
          <w:rFonts w:cs="Arial"/>
          <w:color w:val="000000"/>
          <w:szCs w:val="20"/>
        </w:rPr>
      </w:pPr>
      <w:r w:rsidRPr="0013101A">
        <w:rPr>
          <w:rFonts w:cs="Arial"/>
          <w:color w:val="000000"/>
          <w:szCs w:val="20"/>
        </w:rPr>
        <w:t>Assinatura do Responsável</w:t>
      </w:r>
    </w:p>
    <w:p w14:paraId="4BDAFC23" w14:textId="77777777" w:rsidR="00001A4A" w:rsidRPr="00884EAB" w:rsidRDefault="00001A4A" w:rsidP="00FA12B7">
      <w:pPr>
        <w:pStyle w:val="Corpodetexto"/>
        <w:spacing w:after="0" w:line="276" w:lineRule="auto"/>
        <w:ind w:right="-425"/>
        <w:rPr>
          <w:rFonts w:cs="Arial"/>
          <w:color w:val="FF0000"/>
          <w:szCs w:val="20"/>
        </w:rPr>
      </w:pPr>
    </w:p>
    <w:sectPr w:rsidR="00001A4A" w:rsidRPr="00884EAB" w:rsidSect="00CD247D">
      <w:headerReference w:type="default" r:id="rId11"/>
      <w:footerReference w:type="default" r:id="rId12"/>
      <w:pgSz w:w="11906" w:h="16838"/>
      <w:pgMar w:top="1002" w:right="1558" w:bottom="1134" w:left="1701" w:header="709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A394" w14:textId="77777777" w:rsidR="00474A42" w:rsidRDefault="00474A42">
      <w:r>
        <w:separator/>
      </w:r>
    </w:p>
  </w:endnote>
  <w:endnote w:type="continuationSeparator" w:id="0">
    <w:p w14:paraId="5C60A9E3" w14:textId="77777777" w:rsidR="00474A42" w:rsidRDefault="00474A42">
      <w:r>
        <w:continuationSeparator/>
      </w:r>
    </w:p>
  </w:endnote>
  <w:endnote w:type="continuationNotice" w:id="1">
    <w:p w14:paraId="6FB0AB7C" w14:textId="77777777" w:rsidR="00474A42" w:rsidRDefault="00474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6A34" w14:textId="77777777" w:rsidR="00E0505C" w:rsidRPr="00282966" w:rsidRDefault="00E0505C" w:rsidP="00311B09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68638DD" w14:textId="4E322FB0" w:rsidR="00E0505C" w:rsidRDefault="00E0505C" w:rsidP="00E0505C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52E652" wp14:editId="7E5AC1A9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1" name="Retâ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26D10" w14:textId="77777777" w:rsidR="00E0505C" w:rsidRDefault="00E0505C" w:rsidP="00E0505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A8EC9AA" w14:textId="77777777" w:rsidR="00E0505C" w:rsidRPr="001424EE" w:rsidRDefault="00E0505C" w:rsidP="00E0505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2E652" id="Retângulo 11" o:spid="_x0000_s1027" style="position:absolute;left:0;text-align:left;margin-left:526.15pt;margin-top:708.2pt;width:51.3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15326D10" w14:textId="77777777" w:rsidR="00E0505C" w:rsidRDefault="00E0505C" w:rsidP="00E0505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A8EC9AA" w14:textId="77777777" w:rsidR="00E0505C" w:rsidRPr="001424EE" w:rsidRDefault="00E0505C" w:rsidP="00E0505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Dourados/MS </w:t>
    </w:r>
    <w:r w:rsidR="00D6418A" w:rsidRPr="005C70F4">
      <w:rPr>
        <w:rFonts w:ascii="Times New Roman" w:hAnsi="Times New Roman" w:cs="Times New Roman"/>
        <w:color w:val="auto"/>
        <w:sz w:val="16"/>
        <w:szCs w:val="16"/>
      </w:rPr>
      <w:t>- Rua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 Hilda Bergo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14:paraId="3640464F" w14:textId="77777777" w:rsidR="00E0505C" w:rsidRDefault="00E0505C" w:rsidP="00E0505C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3218F5E5" w14:textId="5E368736" w:rsidR="008E6C28" w:rsidRPr="00E0505C" w:rsidRDefault="00E0505C" w:rsidP="00E0505C">
    <w:pPr>
      <w:pStyle w:val="Rodap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AEEA" w14:textId="77777777" w:rsidR="00474A42" w:rsidRDefault="00474A42">
      <w:r>
        <w:separator/>
      </w:r>
    </w:p>
  </w:footnote>
  <w:footnote w:type="continuationSeparator" w:id="0">
    <w:p w14:paraId="5E34250F" w14:textId="77777777" w:rsidR="00474A42" w:rsidRDefault="00474A42">
      <w:r>
        <w:continuationSeparator/>
      </w:r>
    </w:p>
  </w:footnote>
  <w:footnote w:type="continuationNotice" w:id="1">
    <w:p w14:paraId="42579ED8" w14:textId="77777777" w:rsidR="00474A42" w:rsidRDefault="00474A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C8E3" w14:textId="483E77D5" w:rsidR="008E6C28" w:rsidRDefault="002034D6" w:rsidP="008E6C28">
    <w:pPr>
      <w:jc w:val="center"/>
      <w:rPr>
        <w:rFonts w:cs="Arial"/>
        <w:b/>
        <w:bCs/>
      </w:rPr>
    </w:pPr>
    <w:r>
      <w:rPr>
        <w:rFonts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31D39DC7" wp14:editId="0A5FCF95">
          <wp:simplePos x="0" y="0"/>
          <wp:positionH relativeFrom="column">
            <wp:posOffset>1281430</wp:posOffset>
          </wp:positionH>
          <wp:positionV relativeFrom="paragraph">
            <wp:posOffset>-305435</wp:posOffset>
          </wp:positionV>
          <wp:extent cx="3071495" cy="833120"/>
          <wp:effectExtent l="0" t="0" r="0" b="508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4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C28"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5A41C" wp14:editId="5F647C16">
              <wp:simplePos x="0" y="0"/>
              <wp:positionH relativeFrom="column">
                <wp:posOffset>4872989</wp:posOffset>
              </wp:positionH>
              <wp:positionV relativeFrom="paragraph">
                <wp:posOffset>16510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CD75CE6" w14:textId="77777777" w:rsidR="008E6C28" w:rsidRPr="00AA59B7" w:rsidRDefault="008E6C28" w:rsidP="008E6C28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6D13CC60" w14:textId="77777777" w:rsidR="008E6C28" w:rsidRPr="00AA59B7" w:rsidRDefault="008E6C28" w:rsidP="008E6C28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2B948393" w14:textId="77777777" w:rsidR="008E6C28" w:rsidRDefault="008E6C28" w:rsidP="008E6C28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5A41C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6" type="#_x0000_t202" style="position:absolute;left:0;text-align:left;margin-left:383.7pt;margin-top:1.3pt;width:69.75pt;height:6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" filled="f" stroked="f" strokeweight="1pt">
              <v:textbox>
                <w:txbxContent>
                  <w:p w14:paraId="7CD75CE6" w14:textId="77777777" w:rsidR="008E6C28" w:rsidRPr="00AA59B7" w:rsidRDefault="008E6C28" w:rsidP="008E6C28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6D13CC60" w14:textId="77777777" w:rsidR="008E6C28" w:rsidRPr="00AA59B7" w:rsidRDefault="008E6C28" w:rsidP="008E6C28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2B948393" w14:textId="77777777" w:rsidR="008E6C28" w:rsidRDefault="008E6C28" w:rsidP="008E6C28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 w:rsidR="008E6C28">
      <w:rPr>
        <w:rFonts w:cs="Arial"/>
        <w:b/>
        <w:bCs/>
      </w:rPr>
      <w:t>Conselho Regional de Enfermagem de Mato Grosso do Sul</w:t>
    </w:r>
  </w:p>
  <w:p w14:paraId="15008D33" w14:textId="77777777" w:rsidR="008E6C28" w:rsidRDefault="008E6C28" w:rsidP="008E6C28">
    <w:pPr>
      <w:jc w:val="center"/>
    </w:pPr>
    <w:r>
      <w:rPr>
        <w:rFonts w:cs="Arial"/>
        <w:szCs w:val="20"/>
      </w:rPr>
      <w:t>Sistema Coren/Conselhos Regionais - Autarquia Federal criada pela Lei Nº 5. 905/73</w:t>
    </w:r>
  </w:p>
  <w:p w14:paraId="446E8524" w14:textId="77777777" w:rsidR="008E6C28" w:rsidRDefault="008E6C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27129A"/>
    <w:multiLevelType w:val="hybridMultilevel"/>
    <w:tmpl w:val="84985672"/>
    <w:lvl w:ilvl="0" w:tplc="0416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" w15:restartNumberingAfterBreak="0">
    <w:nsid w:val="0F7E04DE"/>
    <w:multiLevelType w:val="hybridMultilevel"/>
    <w:tmpl w:val="289665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67D8"/>
    <w:multiLevelType w:val="hybridMultilevel"/>
    <w:tmpl w:val="26502D1E"/>
    <w:lvl w:ilvl="0" w:tplc="A16C4CEA">
      <w:start w:val="1"/>
      <w:numFmt w:val="lowerLetter"/>
      <w:lvlText w:val="%1)"/>
      <w:lvlJc w:val="left"/>
      <w:pPr>
        <w:ind w:left="10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 w15:restartNumberingAfterBreak="0">
    <w:nsid w:val="1078059A"/>
    <w:multiLevelType w:val="hybridMultilevel"/>
    <w:tmpl w:val="9E70B1F4"/>
    <w:lvl w:ilvl="0" w:tplc="D8D2770C">
      <w:start w:val="3"/>
      <w:numFmt w:val="decimal"/>
      <w:lvlText w:val="%1"/>
      <w:lvlJc w:val="left"/>
      <w:pPr>
        <w:ind w:left="778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98" w:hanging="360"/>
      </w:pPr>
    </w:lvl>
    <w:lvl w:ilvl="2" w:tplc="0416001B" w:tentative="1">
      <w:start w:val="1"/>
      <w:numFmt w:val="lowerRoman"/>
      <w:lvlText w:val="%3."/>
      <w:lvlJc w:val="right"/>
      <w:pPr>
        <w:ind w:left="2218" w:hanging="180"/>
      </w:pPr>
    </w:lvl>
    <w:lvl w:ilvl="3" w:tplc="0416000F" w:tentative="1">
      <w:start w:val="1"/>
      <w:numFmt w:val="decimal"/>
      <w:lvlText w:val="%4."/>
      <w:lvlJc w:val="left"/>
      <w:pPr>
        <w:ind w:left="2938" w:hanging="360"/>
      </w:pPr>
    </w:lvl>
    <w:lvl w:ilvl="4" w:tplc="04160019" w:tentative="1">
      <w:start w:val="1"/>
      <w:numFmt w:val="lowerLetter"/>
      <w:lvlText w:val="%5."/>
      <w:lvlJc w:val="left"/>
      <w:pPr>
        <w:ind w:left="3658" w:hanging="360"/>
      </w:pPr>
    </w:lvl>
    <w:lvl w:ilvl="5" w:tplc="0416001B" w:tentative="1">
      <w:start w:val="1"/>
      <w:numFmt w:val="lowerRoman"/>
      <w:lvlText w:val="%6."/>
      <w:lvlJc w:val="right"/>
      <w:pPr>
        <w:ind w:left="4378" w:hanging="180"/>
      </w:pPr>
    </w:lvl>
    <w:lvl w:ilvl="6" w:tplc="0416000F" w:tentative="1">
      <w:start w:val="1"/>
      <w:numFmt w:val="decimal"/>
      <w:lvlText w:val="%7."/>
      <w:lvlJc w:val="left"/>
      <w:pPr>
        <w:ind w:left="5098" w:hanging="360"/>
      </w:pPr>
    </w:lvl>
    <w:lvl w:ilvl="7" w:tplc="04160019" w:tentative="1">
      <w:start w:val="1"/>
      <w:numFmt w:val="lowerLetter"/>
      <w:lvlText w:val="%8."/>
      <w:lvlJc w:val="left"/>
      <w:pPr>
        <w:ind w:left="5818" w:hanging="360"/>
      </w:pPr>
    </w:lvl>
    <w:lvl w:ilvl="8" w:tplc="04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3782334"/>
    <w:multiLevelType w:val="hybridMultilevel"/>
    <w:tmpl w:val="39B06FF6"/>
    <w:lvl w:ilvl="0" w:tplc="09F450C6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7" w15:restartNumberingAfterBreak="0">
    <w:nsid w:val="14163D2B"/>
    <w:multiLevelType w:val="multilevel"/>
    <w:tmpl w:val="2E4EF2C0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2160"/>
      </w:pPr>
      <w:rPr>
        <w:rFonts w:hint="default"/>
      </w:rPr>
    </w:lvl>
  </w:abstractNum>
  <w:abstractNum w:abstractNumId="8" w15:restartNumberingAfterBreak="0">
    <w:nsid w:val="15336AA1"/>
    <w:multiLevelType w:val="multilevel"/>
    <w:tmpl w:val="D4844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8CE4468"/>
    <w:multiLevelType w:val="hybridMultilevel"/>
    <w:tmpl w:val="AC14192C"/>
    <w:lvl w:ilvl="0" w:tplc="CE7E7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D5BA9"/>
    <w:multiLevelType w:val="multilevel"/>
    <w:tmpl w:val="3CB09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B525CA2"/>
    <w:multiLevelType w:val="hybridMultilevel"/>
    <w:tmpl w:val="56D0FA7A"/>
    <w:lvl w:ilvl="0" w:tplc="0C185312">
      <w:start w:val="1"/>
      <w:numFmt w:val="lowerLetter"/>
      <w:lvlText w:val="%1)"/>
      <w:lvlJc w:val="left"/>
      <w:pPr>
        <w:ind w:left="2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73" w:hanging="360"/>
      </w:pPr>
    </w:lvl>
    <w:lvl w:ilvl="2" w:tplc="0416001B" w:tentative="1">
      <w:start w:val="1"/>
      <w:numFmt w:val="lowerRoman"/>
      <w:lvlText w:val="%3."/>
      <w:lvlJc w:val="right"/>
      <w:pPr>
        <w:ind w:left="3593" w:hanging="180"/>
      </w:pPr>
    </w:lvl>
    <w:lvl w:ilvl="3" w:tplc="0416000F" w:tentative="1">
      <w:start w:val="1"/>
      <w:numFmt w:val="decimal"/>
      <w:lvlText w:val="%4."/>
      <w:lvlJc w:val="left"/>
      <w:pPr>
        <w:ind w:left="4313" w:hanging="360"/>
      </w:pPr>
    </w:lvl>
    <w:lvl w:ilvl="4" w:tplc="04160019" w:tentative="1">
      <w:start w:val="1"/>
      <w:numFmt w:val="lowerLetter"/>
      <w:lvlText w:val="%5."/>
      <w:lvlJc w:val="left"/>
      <w:pPr>
        <w:ind w:left="5033" w:hanging="360"/>
      </w:pPr>
    </w:lvl>
    <w:lvl w:ilvl="5" w:tplc="0416001B" w:tentative="1">
      <w:start w:val="1"/>
      <w:numFmt w:val="lowerRoman"/>
      <w:lvlText w:val="%6."/>
      <w:lvlJc w:val="right"/>
      <w:pPr>
        <w:ind w:left="5753" w:hanging="180"/>
      </w:pPr>
    </w:lvl>
    <w:lvl w:ilvl="6" w:tplc="0416000F" w:tentative="1">
      <w:start w:val="1"/>
      <w:numFmt w:val="decimal"/>
      <w:lvlText w:val="%7."/>
      <w:lvlJc w:val="left"/>
      <w:pPr>
        <w:ind w:left="6473" w:hanging="360"/>
      </w:pPr>
    </w:lvl>
    <w:lvl w:ilvl="7" w:tplc="04160019" w:tentative="1">
      <w:start w:val="1"/>
      <w:numFmt w:val="lowerLetter"/>
      <w:lvlText w:val="%8."/>
      <w:lvlJc w:val="left"/>
      <w:pPr>
        <w:ind w:left="7193" w:hanging="360"/>
      </w:pPr>
    </w:lvl>
    <w:lvl w:ilvl="8" w:tplc="0416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2" w15:restartNumberingAfterBreak="0">
    <w:nsid w:val="1D5C100D"/>
    <w:multiLevelType w:val="multilevel"/>
    <w:tmpl w:val="33665140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07143A"/>
    <w:multiLevelType w:val="multilevel"/>
    <w:tmpl w:val="3C808E56"/>
    <w:lvl w:ilvl="0">
      <w:start w:val="1"/>
      <w:numFmt w:val="decimal"/>
      <w:lvlText w:val="%1."/>
      <w:lvlJc w:val="left"/>
      <w:pPr>
        <w:ind w:left="1138" w:hanging="72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8" w:hanging="720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98" w:hanging="720"/>
      </w:pPr>
      <w:rPr>
        <w:rFonts w:ascii="Arial MT" w:eastAsia="Arial MT" w:hAnsi="Arial MT" w:cs="Arial MT" w:hint="default"/>
        <w:color w:val="000009"/>
        <w:spacing w:val="-2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996" w:hanging="720"/>
      </w:pPr>
      <w:rPr>
        <w:rFonts w:ascii="Arial MT" w:eastAsia="Arial MT" w:hAnsi="Arial MT" w:cs="Arial MT" w:hint="default"/>
        <w:color w:val="000009"/>
        <w:spacing w:val="-2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4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4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00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41430"/>
    <w:multiLevelType w:val="hybridMultilevel"/>
    <w:tmpl w:val="5EDA66BA"/>
    <w:lvl w:ilvl="0" w:tplc="04160017">
      <w:start w:val="1"/>
      <w:numFmt w:val="lowerLetter"/>
      <w:lvlText w:val="%1)"/>
      <w:lvlJc w:val="lef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2748312D"/>
    <w:multiLevelType w:val="hybridMultilevel"/>
    <w:tmpl w:val="B858C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D5E11"/>
    <w:multiLevelType w:val="hybridMultilevel"/>
    <w:tmpl w:val="289665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3412"/>
    <w:multiLevelType w:val="hybridMultilevel"/>
    <w:tmpl w:val="BBCADE44"/>
    <w:lvl w:ilvl="0" w:tplc="199E480E">
      <w:start w:val="1"/>
      <w:numFmt w:val="lowerLetter"/>
      <w:lvlText w:val="%1)"/>
      <w:lvlJc w:val="left"/>
      <w:pPr>
        <w:ind w:left="10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9" w15:restartNumberingAfterBreak="0">
    <w:nsid w:val="3013023A"/>
    <w:multiLevelType w:val="hybridMultilevel"/>
    <w:tmpl w:val="C870FF56"/>
    <w:lvl w:ilvl="0" w:tplc="3BCA1F6A">
      <w:start w:val="1"/>
      <w:numFmt w:val="lowerLetter"/>
      <w:lvlText w:val="%1)"/>
      <w:lvlJc w:val="left"/>
      <w:pPr>
        <w:ind w:left="22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949" w:hanging="360"/>
      </w:pPr>
    </w:lvl>
    <w:lvl w:ilvl="2" w:tplc="0416001B" w:tentative="1">
      <w:start w:val="1"/>
      <w:numFmt w:val="lowerRoman"/>
      <w:lvlText w:val="%3."/>
      <w:lvlJc w:val="right"/>
      <w:pPr>
        <w:ind w:left="3669" w:hanging="180"/>
      </w:pPr>
    </w:lvl>
    <w:lvl w:ilvl="3" w:tplc="0416000F" w:tentative="1">
      <w:start w:val="1"/>
      <w:numFmt w:val="decimal"/>
      <w:lvlText w:val="%4."/>
      <w:lvlJc w:val="left"/>
      <w:pPr>
        <w:ind w:left="4389" w:hanging="360"/>
      </w:pPr>
    </w:lvl>
    <w:lvl w:ilvl="4" w:tplc="04160019" w:tentative="1">
      <w:start w:val="1"/>
      <w:numFmt w:val="lowerLetter"/>
      <w:lvlText w:val="%5."/>
      <w:lvlJc w:val="left"/>
      <w:pPr>
        <w:ind w:left="5109" w:hanging="360"/>
      </w:pPr>
    </w:lvl>
    <w:lvl w:ilvl="5" w:tplc="0416001B" w:tentative="1">
      <w:start w:val="1"/>
      <w:numFmt w:val="lowerRoman"/>
      <w:lvlText w:val="%6."/>
      <w:lvlJc w:val="right"/>
      <w:pPr>
        <w:ind w:left="5829" w:hanging="180"/>
      </w:pPr>
    </w:lvl>
    <w:lvl w:ilvl="6" w:tplc="0416000F" w:tentative="1">
      <w:start w:val="1"/>
      <w:numFmt w:val="decimal"/>
      <w:lvlText w:val="%7."/>
      <w:lvlJc w:val="left"/>
      <w:pPr>
        <w:ind w:left="6549" w:hanging="360"/>
      </w:pPr>
    </w:lvl>
    <w:lvl w:ilvl="7" w:tplc="04160019" w:tentative="1">
      <w:start w:val="1"/>
      <w:numFmt w:val="lowerLetter"/>
      <w:lvlText w:val="%8."/>
      <w:lvlJc w:val="left"/>
      <w:pPr>
        <w:ind w:left="7269" w:hanging="360"/>
      </w:pPr>
    </w:lvl>
    <w:lvl w:ilvl="8" w:tplc="0416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20" w15:restartNumberingAfterBreak="0">
    <w:nsid w:val="38862EC6"/>
    <w:multiLevelType w:val="multilevel"/>
    <w:tmpl w:val="3BC8D23A"/>
    <w:lvl w:ilvl="0">
      <w:start w:val="17"/>
      <w:numFmt w:val="decimal"/>
      <w:lvlText w:val="%1"/>
      <w:lvlJc w:val="left"/>
      <w:pPr>
        <w:ind w:left="1552" w:hanging="1026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52" w:hanging="102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52" w:hanging="1026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52" w:hanging="1026"/>
      </w:pPr>
      <w:rPr>
        <w:rFonts w:ascii="Arial MT" w:eastAsia="Arial MT" w:hAnsi="Arial MT" w:cs="Arial MT" w:hint="default"/>
        <w:color w:val="000009"/>
        <w:spacing w:val="-2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072" w:hanging="10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10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8" w:hanging="10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6" w:hanging="10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1026"/>
      </w:pPr>
      <w:rPr>
        <w:rFonts w:hint="default"/>
        <w:lang w:val="pt-PT" w:eastAsia="en-US" w:bidi="ar-SA"/>
      </w:rPr>
    </w:lvl>
  </w:abstractNum>
  <w:abstractNum w:abstractNumId="21" w15:restartNumberingAfterBreak="0">
    <w:nsid w:val="38C17383"/>
    <w:multiLevelType w:val="hybridMultilevel"/>
    <w:tmpl w:val="800A8868"/>
    <w:lvl w:ilvl="0" w:tplc="6D5CE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E6E15"/>
    <w:multiLevelType w:val="multilevel"/>
    <w:tmpl w:val="DFBA7C10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23" w15:restartNumberingAfterBreak="0">
    <w:nsid w:val="4E5C76D3"/>
    <w:multiLevelType w:val="hybridMultilevel"/>
    <w:tmpl w:val="7C26474C"/>
    <w:lvl w:ilvl="0" w:tplc="0416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24" w15:restartNumberingAfterBreak="0">
    <w:nsid w:val="57691DDC"/>
    <w:multiLevelType w:val="multilevel"/>
    <w:tmpl w:val="91C84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FA1832"/>
    <w:multiLevelType w:val="multilevel"/>
    <w:tmpl w:val="BBD6B080"/>
    <w:lvl w:ilvl="0">
      <w:start w:val="1"/>
      <w:numFmt w:val="decimal"/>
      <w:lvlText w:val="%1."/>
      <w:lvlJc w:val="left"/>
      <w:pPr>
        <w:ind w:left="1138" w:hanging="72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8" w:hanging="720"/>
      </w:pPr>
      <w:rPr>
        <w:rFonts w:hint="default"/>
        <w:b w:val="0"/>
        <w:bCs/>
        <w:color w:val="auto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color w:val="000000" w:themeColor="text1"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98" w:hanging="720"/>
      </w:pPr>
      <w:rPr>
        <w:rFonts w:ascii="Arial MT" w:eastAsia="Arial MT" w:hAnsi="Arial MT" w:cs="Arial MT" w:hint="default"/>
        <w:color w:val="000009"/>
        <w:spacing w:val="-2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996" w:hanging="720"/>
      </w:pPr>
      <w:rPr>
        <w:rFonts w:ascii="Arial MT" w:eastAsia="Arial MT" w:hAnsi="Arial MT" w:cs="Arial MT" w:hint="default"/>
        <w:color w:val="000009"/>
        <w:spacing w:val="-2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4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4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00" w:hanging="720"/>
      </w:pPr>
      <w:rPr>
        <w:rFonts w:hint="default"/>
        <w:lang w:val="pt-PT" w:eastAsia="en-US" w:bidi="ar-SA"/>
      </w:rPr>
    </w:lvl>
  </w:abstractNum>
  <w:abstractNum w:abstractNumId="27" w15:restartNumberingAfterBreak="0">
    <w:nsid w:val="5BB323C3"/>
    <w:multiLevelType w:val="hybridMultilevel"/>
    <w:tmpl w:val="66BEF76A"/>
    <w:lvl w:ilvl="0" w:tplc="0416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8" w15:restartNumberingAfterBreak="0">
    <w:nsid w:val="5C4760D9"/>
    <w:multiLevelType w:val="multilevel"/>
    <w:tmpl w:val="70A0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04C03CF"/>
    <w:multiLevelType w:val="hybridMultilevel"/>
    <w:tmpl w:val="39061F1A"/>
    <w:lvl w:ilvl="0" w:tplc="F2DC70E4">
      <w:start w:val="1"/>
      <w:numFmt w:val="lowerLetter"/>
      <w:lvlText w:val="%1)"/>
      <w:lvlJc w:val="left"/>
      <w:pPr>
        <w:ind w:left="10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0" w15:restartNumberingAfterBreak="0">
    <w:nsid w:val="62B15E8C"/>
    <w:multiLevelType w:val="hybridMultilevel"/>
    <w:tmpl w:val="74F447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1144F"/>
    <w:multiLevelType w:val="multilevel"/>
    <w:tmpl w:val="825686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72" w:hanging="2160"/>
      </w:pPr>
      <w:rPr>
        <w:rFonts w:hint="default"/>
      </w:rPr>
    </w:lvl>
  </w:abstractNum>
  <w:abstractNum w:abstractNumId="32" w15:restartNumberingAfterBreak="0">
    <w:nsid w:val="64EF74D8"/>
    <w:multiLevelType w:val="multilevel"/>
    <w:tmpl w:val="9A704998"/>
    <w:lvl w:ilvl="0">
      <w:start w:val="1"/>
      <w:numFmt w:val="decimal"/>
      <w:lvlText w:val="%1."/>
      <w:lvlJc w:val="left"/>
      <w:pPr>
        <w:ind w:left="1138" w:hanging="72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8" w:hanging="720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98" w:hanging="720"/>
      </w:pPr>
      <w:rPr>
        <w:rFonts w:ascii="Arial MT" w:eastAsia="Arial MT" w:hAnsi="Arial MT" w:cs="Arial MT" w:hint="default"/>
        <w:color w:val="000009"/>
        <w:spacing w:val="-2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996" w:hanging="720"/>
      </w:pPr>
      <w:rPr>
        <w:rFonts w:ascii="Arial MT" w:eastAsia="Arial MT" w:hAnsi="Arial MT" w:cs="Arial MT" w:hint="default"/>
        <w:color w:val="000009"/>
        <w:spacing w:val="-2"/>
        <w:w w:val="100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14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4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00" w:hanging="720"/>
      </w:pPr>
      <w:rPr>
        <w:rFonts w:hint="default"/>
        <w:lang w:val="pt-PT" w:eastAsia="en-US" w:bidi="ar-SA"/>
      </w:rPr>
    </w:lvl>
  </w:abstractNum>
  <w:abstractNum w:abstractNumId="33" w15:restartNumberingAfterBreak="0">
    <w:nsid w:val="68B243B5"/>
    <w:multiLevelType w:val="hybridMultilevel"/>
    <w:tmpl w:val="28966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666E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2D1875"/>
    <w:multiLevelType w:val="hybridMultilevel"/>
    <w:tmpl w:val="FAC87FC6"/>
    <w:lvl w:ilvl="0" w:tplc="0416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36" w15:restartNumberingAfterBreak="0">
    <w:nsid w:val="711B770C"/>
    <w:multiLevelType w:val="hybridMultilevel"/>
    <w:tmpl w:val="4C54C760"/>
    <w:lvl w:ilvl="0" w:tplc="0A2A5716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7" w15:restartNumberingAfterBreak="0">
    <w:nsid w:val="75602D1D"/>
    <w:multiLevelType w:val="multilevel"/>
    <w:tmpl w:val="6FC2F50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B610D7"/>
    <w:multiLevelType w:val="hybridMultilevel"/>
    <w:tmpl w:val="B858C1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0954">
    <w:abstractNumId w:val="12"/>
  </w:num>
  <w:num w:numId="2" w16cid:durableId="1585721729">
    <w:abstractNumId w:val="0"/>
  </w:num>
  <w:num w:numId="3" w16cid:durableId="811094994">
    <w:abstractNumId w:val="25"/>
  </w:num>
  <w:num w:numId="4" w16cid:durableId="19402864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2811893">
    <w:abstractNumId w:val="37"/>
  </w:num>
  <w:num w:numId="6" w16cid:durableId="860244287">
    <w:abstractNumId w:val="12"/>
    <w:lvlOverride w:ilvl="0">
      <w:startOverride w:val="2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84524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8927849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4199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001853">
    <w:abstractNumId w:val="1"/>
  </w:num>
  <w:num w:numId="11" w16cid:durableId="630668466">
    <w:abstractNumId w:val="30"/>
  </w:num>
  <w:num w:numId="12" w16cid:durableId="1592465814">
    <w:abstractNumId w:val="21"/>
  </w:num>
  <w:num w:numId="13" w16cid:durableId="790823173">
    <w:abstractNumId w:val="2"/>
  </w:num>
  <w:num w:numId="14" w16cid:durableId="402146467">
    <w:abstractNumId w:val="11"/>
  </w:num>
  <w:num w:numId="15" w16cid:durableId="1138452290">
    <w:abstractNumId w:val="23"/>
  </w:num>
  <w:num w:numId="16" w16cid:durableId="717363676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9708424">
    <w:abstractNumId w:val="8"/>
  </w:num>
  <w:num w:numId="18" w16cid:durableId="1183787167">
    <w:abstractNumId w:val="10"/>
  </w:num>
  <w:num w:numId="19" w16cid:durableId="1325939555">
    <w:abstractNumId w:val="24"/>
  </w:num>
  <w:num w:numId="20" w16cid:durableId="613367254">
    <w:abstractNumId w:val="7"/>
  </w:num>
  <w:num w:numId="21" w16cid:durableId="57675585">
    <w:abstractNumId w:val="28"/>
  </w:num>
  <w:num w:numId="22" w16cid:durableId="1546678410">
    <w:abstractNumId w:val="27"/>
  </w:num>
  <w:num w:numId="23" w16cid:durableId="1157307655">
    <w:abstractNumId w:val="9"/>
  </w:num>
  <w:num w:numId="24" w16cid:durableId="513347257">
    <w:abstractNumId w:val="22"/>
  </w:num>
  <w:num w:numId="25" w16cid:durableId="1180776328">
    <w:abstractNumId w:val="6"/>
  </w:num>
  <w:num w:numId="26" w16cid:durableId="414591777">
    <w:abstractNumId w:val="15"/>
  </w:num>
  <w:num w:numId="27" w16cid:durableId="1711147896">
    <w:abstractNumId w:val="31"/>
  </w:num>
  <w:num w:numId="28" w16cid:durableId="1919289619">
    <w:abstractNumId w:val="19"/>
  </w:num>
  <w:num w:numId="29" w16cid:durableId="868757976">
    <w:abstractNumId w:val="35"/>
  </w:num>
  <w:num w:numId="30" w16cid:durableId="1566644119">
    <w:abstractNumId w:val="4"/>
  </w:num>
  <w:num w:numId="31" w16cid:durableId="1896315701">
    <w:abstractNumId w:val="18"/>
  </w:num>
  <w:num w:numId="32" w16cid:durableId="1286042628">
    <w:abstractNumId w:val="36"/>
  </w:num>
  <w:num w:numId="33" w16cid:durableId="979577388">
    <w:abstractNumId w:val="33"/>
  </w:num>
  <w:num w:numId="34" w16cid:durableId="1649704784">
    <w:abstractNumId w:val="17"/>
  </w:num>
  <w:num w:numId="35" w16cid:durableId="1695229025">
    <w:abstractNumId w:val="3"/>
  </w:num>
  <w:num w:numId="36" w16cid:durableId="310907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9277939">
    <w:abstractNumId w:val="16"/>
  </w:num>
  <w:num w:numId="38" w16cid:durableId="451366782">
    <w:abstractNumId w:val="38"/>
  </w:num>
  <w:num w:numId="39" w16cid:durableId="608850259">
    <w:abstractNumId w:val="29"/>
  </w:num>
  <w:num w:numId="40" w16cid:durableId="1145318039">
    <w:abstractNumId w:val="32"/>
  </w:num>
  <w:num w:numId="41" w16cid:durableId="732583419">
    <w:abstractNumId w:val="13"/>
  </w:num>
  <w:num w:numId="42" w16cid:durableId="1893539800">
    <w:abstractNumId w:val="26"/>
  </w:num>
  <w:num w:numId="43" w16cid:durableId="1591350652">
    <w:abstractNumId w:val="5"/>
  </w:num>
  <w:num w:numId="44" w16cid:durableId="296763788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82"/>
    <w:rsid w:val="00000270"/>
    <w:rsid w:val="00001A4A"/>
    <w:rsid w:val="00001E4A"/>
    <w:rsid w:val="0000236D"/>
    <w:rsid w:val="00002382"/>
    <w:rsid w:val="00003298"/>
    <w:rsid w:val="0000392B"/>
    <w:rsid w:val="00003966"/>
    <w:rsid w:val="00004E0E"/>
    <w:rsid w:val="0000785E"/>
    <w:rsid w:val="000114AA"/>
    <w:rsid w:val="000135C0"/>
    <w:rsid w:val="00014CF0"/>
    <w:rsid w:val="00015FD5"/>
    <w:rsid w:val="0001661B"/>
    <w:rsid w:val="00016CE5"/>
    <w:rsid w:val="0002260C"/>
    <w:rsid w:val="0002306D"/>
    <w:rsid w:val="000242C8"/>
    <w:rsid w:val="00024A0F"/>
    <w:rsid w:val="00024C4D"/>
    <w:rsid w:val="0002636E"/>
    <w:rsid w:val="00026C9B"/>
    <w:rsid w:val="00027155"/>
    <w:rsid w:val="0002724D"/>
    <w:rsid w:val="000318BA"/>
    <w:rsid w:val="000321ED"/>
    <w:rsid w:val="00032281"/>
    <w:rsid w:val="000325FC"/>
    <w:rsid w:val="00032AEF"/>
    <w:rsid w:val="000336C8"/>
    <w:rsid w:val="00034384"/>
    <w:rsid w:val="00034914"/>
    <w:rsid w:val="000349AF"/>
    <w:rsid w:val="00034A29"/>
    <w:rsid w:val="00040117"/>
    <w:rsid w:val="00040957"/>
    <w:rsid w:val="000430A8"/>
    <w:rsid w:val="000457BC"/>
    <w:rsid w:val="00045830"/>
    <w:rsid w:val="000460EB"/>
    <w:rsid w:val="00047D73"/>
    <w:rsid w:val="00047F80"/>
    <w:rsid w:val="000528E5"/>
    <w:rsid w:val="00055976"/>
    <w:rsid w:val="00056433"/>
    <w:rsid w:val="00060414"/>
    <w:rsid w:val="0006128A"/>
    <w:rsid w:val="00062591"/>
    <w:rsid w:val="00062853"/>
    <w:rsid w:val="00062C9B"/>
    <w:rsid w:val="00063381"/>
    <w:rsid w:val="00063CC2"/>
    <w:rsid w:val="00064D33"/>
    <w:rsid w:val="0006537A"/>
    <w:rsid w:val="00065C53"/>
    <w:rsid w:val="000668CF"/>
    <w:rsid w:val="000670EC"/>
    <w:rsid w:val="000677A2"/>
    <w:rsid w:val="00067C8D"/>
    <w:rsid w:val="00070A46"/>
    <w:rsid w:val="00070C24"/>
    <w:rsid w:val="00070EA5"/>
    <w:rsid w:val="00073282"/>
    <w:rsid w:val="00075851"/>
    <w:rsid w:val="00075D5C"/>
    <w:rsid w:val="00076B36"/>
    <w:rsid w:val="00076CBC"/>
    <w:rsid w:val="000779C7"/>
    <w:rsid w:val="00081098"/>
    <w:rsid w:val="00081A48"/>
    <w:rsid w:val="00084BBA"/>
    <w:rsid w:val="0008612A"/>
    <w:rsid w:val="000863F2"/>
    <w:rsid w:val="00086677"/>
    <w:rsid w:val="00086FCE"/>
    <w:rsid w:val="00087EF2"/>
    <w:rsid w:val="00090D05"/>
    <w:rsid w:val="00090F5D"/>
    <w:rsid w:val="00092759"/>
    <w:rsid w:val="00092BCD"/>
    <w:rsid w:val="000932F7"/>
    <w:rsid w:val="00093CC3"/>
    <w:rsid w:val="00094259"/>
    <w:rsid w:val="00094321"/>
    <w:rsid w:val="000956D5"/>
    <w:rsid w:val="00096752"/>
    <w:rsid w:val="00096D1D"/>
    <w:rsid w:val="00096DF1"/>
    <w:rsid w:val="000A038D"/>
    <w:rsid w:val="000A102A"/>
    <w:rsid w:val="000A120C"/>
    <w:rsid w:val="000A1A7B"/>
    <w:rsid w:val="000A1B88"/>
    <w:rsid w:val="000A1E5D"/>
    <w:rsid w:val="000A23DA"/>
    <w:rsid w:val="000A3802"/>
    <w:rsid w:val="000A63C0"/>
    <w:rsid w:val="000A674F"/>
    <w:rsid w:val="000A6CFE"/>
    <w:rsid w:val="000A6D7D"/>
    <w:rsid w:val="000B1AC5"/>
    <w:rsid w:val="000B2AF5"/>
    <w:rsid w:val="000B76B2"/>
    <w:rsid w:val="000B77A1"/>
    <w:rsid w:val="000B78CF"/>
    <w:rsid w:val="000B7B29"/>
    <w:rsid w:val="000B7B55"/>
    <w:rsid w:val="000B7D9A"/>
    <w:rsid w:val="000C123B"/>
    <w:rsid w:val="000C1B54"/>
    <w:rsid w:val="000C21AD"/>
    <w:rsid w:val="000C281A"/>
    <w:rsid w:val="000C2969"/>
    <w:rsid w:val="000C2C16"/>
    <w:rsid w:val="000C2D61"/>
    <w:rsid w:val="000C2E29"/>
    <w:rsid w:val="000C2EB6"/>
    <w:rsid w:val="000C5EE4"/>
    <w:rsid w:val="000C670A"/>
    <w:rsid w:val="000C78D1"/>
    <w:rsid w:val="000D025A"/>
    <w:rsid w:val="000D281D"/>
    <w:rsid w:val="000D2A1E"/>
    <w:rsid w:val="000D2A98"/>
    <w:rsid w:val="000D2AC3"/>
    <w:rsid w:val="000D343E"/>
    <w:rsid w:val="000D37B5"/>
    <w:rsid w:val="000D3C28"/>
    <w:rsid w:val="000D418A"/>
    <w:rsid w:val="000D4985"/>
    <w:rsid w:val="000D64F4"/>
    <w:rsid w:val="000D731F"/>
    <w:rsid w:val="000E150E"/>
    <w:rsid w:val="000E5345"/>
    <w:rsid w:val="000E603A"/>
    <w:rsid w:val="000E6970"/>
    <w:rsid w:val="000E6D50"/>
    <w:rsid w:val="000F0A8D"/>
    <w:rsid w:val="000F1C1C"/>
    <w:rsid w:val="000F22FE"/>
    <w:rsid w:val="000F2CCA"/>
    <w:rsid w:val="000F3FE4"/>
    <w:rsid w:val="000F4088"/>
    <w:rsid w:val="000F4F96"/>
    <w:rsid w:val="000F5A07"/>
    <w:rsid w:val="000F5CF8"/>
    <w:rsid w:val="000F7500"/>
    <w:rsid w:val="00100377"/>
    <w:rsid w:val="00100990"/>
    <w:rsid w:val="001050E7"/>
    <w:rsid w:val="00105707"/>
    <w:rsid w:val="001060BC"/>
    <w:rsid w:val="00106EBC"/>
    <w:rsid w:val="001103FF"/>
    <w:rsid w:val="0011060B"/>
    <w:rsid w:val="00110AD7"/>
    <w:rsid w:val="00110B52"/>
    <w:rsid w:val="00110F04"/>
    <w:rsid w:val="0011363A"/>
    <w:rsid w:val="00113ECB"/>
    <w:rsid w:val="00113EEB"/>
    <w:rsid w:val="001149C4"/>
    <w:rsid w:val="001174AA"/>
    <w:rsid w:val="0012163E"/>
    <w:rsid w:val="001219B0"/>
    <w:rsid w:val="00122617"/>
    <w:rsid w:val="00122904"/>
    <w:rsid w:val="00122B0D"/>
    <w:rsid w:val="00122BBB"/>
    <w:rsid w:val="001231E8"/>
    <w:rsid w:val="00123B54"/>
    <w:rsid w:val="00123C75"/>
    <w:rsid w:val="00123E23"/>
    <w:rsid w:val="00124990"/>
    <w:rsid w:val="00124BB7"/>
    <w:rsid w:val="00124FA4"/>
    <w:rsid w:val="001304C0"/>
    <w:rsid w:val="0013101A"/>
    <w:rsid w:val="001315F2"/>
    <w:rsid w:val="00133B32"/>
    <w:rsid w:val="00135BC1"/>
    <w:rsid w:val="001370E1"/>
    <w:rsid w:val="0014004B"/>
    <w:rsid w:val="0014325E"/>
    <w:rsid w:val="001435B4"/>
    <w:rsid w:val="00144826"/>
    <w:rsid w:val="00144873"/>
    <w:rsid w:val="0014522F"/>
    <w:rsid w:val="00146A53"/>
    <w:rsid w:val="00146BDF"/>
    <w:rsid w:val="001478B4"/>
    <w:rsid w:val="00147E1D"/>
    <w:rsid w:val="001503F1"/>
    <w:rsid w:val="001516EA"/>
    <w:rsid w:val="00153E25"/>
    <w:rsid w:val="0015411E"/>
    <w:rsid w:val="00154505"/>
    <w:rsid w:val="0015684D"/>
    <w:rsid w:val="00160A49"/>
    <w:rsid w:val="00160AA5"/>
    <w:rsid w:val="00160BBD"/>
    <w:rsid w:val="00160DA4"/>
    <w:rsid w:val="00161AB0"/>
    <w:rsid w:val="00161E61"/>
    <w:rsid w:val="0016253E"/>
    <w:rsid w:val="0016584A"/>
    <w:rsid w:val="00166C15"/>
    <w:rsid w:val="00166EFA"/>
    <w:rsid w:val="001670F0"/>
    <w:rsid w:val="00170CE1"/>
    <w:rsid w:val="001710AC"/>
    <w:rsid w:val="001712B6"/>
    <w:rsid w:val="0017171C"/>
    <w:rsid w:val="00173368"/>
    <w:rsid w:val="00174CAA"/>
    <w:rsid w:val="00176A74"/>
    <w:rsid w:val="00177544"/>
    <w:rsid w:val="00177CD5"/>
    <w:rsid w:val="00180C12"/>
    <w:rsid w:val="001817D2"/>
    <w:rsid w:val="00181AAD"/>
    <w:rsid w:val="00181D53"/>
    <w:rsid w:val="00181DD5"/>
    <w:rsid w:val="00182422"/>
    <w:rsid w:val="001830A8"/>
    <w:rsid w:val="00184086"/>
    <w:rsid w:val="001856FB"/>
    <w:rsid w:val="00186A0A"/>
    <w:rsid w:val="00190265"/>
    <w:rsid w:val="001904A8"/>
    <w:rsid w:val="00191872"/>
    <w:rsid w:val="001931DF"/>
    <w:rsid w:val="00194B8F"/>
    <w:rsid w:val="00195029"/>
    <w:rsid w:val="001955A4"/>
    <w:rsid w:val="0019603A"/>
    <w:rsid w:val="00197189"/>
    <w:rsid w:val="00197219"/>
    <w:rsid w:val="001A11DA"/>
    <w:rsid w:val="001A1732"/>
    <w:rsid w:val="001A175A"/>
    <w:rsid w:val="001A2CE9"/>
    <w:rsid w:val="001A2EAC"/>
    <w:rsid w:val="001A3A05"/>
    <w:rsid w:val="001A3AA2"/>
    <w:rsid w:val="001A3E18"/>
    <w:rsid w:val="001A425B"/>
    <w:rsid w:val="001A4263"/>
    <w:rsid w:val="001A517B"/>
    <w:rsid w:val="001A5679"/>
    <w:rsid w:val="001A5EEA"/>
    <w:rsid w:val="001A7345"/>
    <w:rsid w:val="001B005B"/>
    <w:rsid w:val="001B190D"/>
    <w:rsid w:val="001B30C4"/>
    <w:rsid w:val="001B350F"/>
    <w:rsid w:val="001B4FB3"/>
    <w:rsid w:val="001B5BC7"/>
    <w:rsid w:val="001C0028"/>
    <w:rsid w:val="001C1001"/>
    <w:rsid w:val="001C171A"/>
    <w:rsid w:val="001C2ECD"/>
    <w:rsid w:val="001C3F32"/>
    <w:rsid w:val="001C48B6"/>
    <w:rsid w:val="001C4BC3"/>
    <w:rsid w:val="001C4C04"/>
    <w:rsid w:val="001C694F"/>
    <w:rsid w:val="001C69FA"/>
    <w:rsid w:val="001C71C1"/>
    <w:rsid w:val="001C721E"/>
    <w:rsid w:val="001C73ED"/>
    <w:rsid w:val="001D1250"/>
    <w:rsid w:val="001D15BF"/>
    <w:rsid w:val="001D1A83"/>
    <w:rsid w:val="001D4386"/>
    <w:rsid w:val="001D7507"/>
    <w:rsid w:val="001D7821"/>
    <w:rsid w:val="001D7FBB"/>
    <w:rsid w:val="001E1318"/>
    <w:rsid w:val="001E14AF"/>
    <w:rsid w:val="001E1A79"/>
    <w:rsid w:val="001E22A8"/>
    <w:rsid w:val="001E33C3"/>
    <w:rsid w:val="001E3A69"/>
    <w:rsid w:val="001E3A9A"/>
    <w:rsid w:val="001E3AAF"/>
    <w:rsid w:val="001E4070"/>
    <w:rsid w:val="001E4457"/>
    <w:rsid w:val="001E5120"/>
    <w:rsid w:val="001E6EC5"/>
    <w:rsid w:val="001F0A04"/>
    <w:rsid w:val="001F0A6E"/>
    <w:rsid w:val="001F39FA"/>
    <w:rsid w:val="001F49BC"/>
    <w:rsid w:val="001F51C4"/>
    <w:rsid w:val="001F51CD"/>
    <w:rsid w:val="001F7469"/>
    <w:rsid w:val="00202A04"/>
    <w:rsid w:val="00202FB4"/>
    <w:rsid w:val="0020302F"/>
    <w:rsid w:val="002034D6"/>
    <w:rsid w:val="00205197"/>
    <w:rsid w:val="0020525E"/>
    <w:rsid w:val="0020593D"/>
    <w:rsid w:val="00206A70"/>
    <w:rsid w:val="00207B98"/>
    <w:rsid w:val="00207D92"/>
    <w:rsid w:val="00207F6F"/>
    <w:rsid w:val="00210001"/>
    <w:rsid w:val="002102BB"/>
    <w:rsid w:val="00210B85"/>
    <w:rsid w:val="0021106D"/>
    <w:rsid w:val="00211668"/>
    <w:rsid w:val="0021245B"/>
    <w:rsid w:val="002128B2"/>
    <w:rsid w:val="002137D6"/>
    <w:rsid w:val="00213896"/>
    <w:rsid w:val="002138C6"/>
    <w:rsid w:val="0021463E"/>
    <w:rsid w:val="00215FBA"/>
    <w:rsid w:val="00220D9F"/>
    <w:rsid w:val="00221BA5"/>
    <w:rsid w:val="00222980"/>
    <w:rsid w:val="00223CB2"/>
    <w:rsid w:val="002241A2"/>
    <w:rsid w:val="002247C8"/>
    <w:rsid w:val="00226485"/>
    <w:rsid w:val="0023091A"/>
    <w:rsid w:val="00230970"/>
    <w:rsid w:val="002312C9"/>
    <w:rsid w:val="00231E8F"/>
    <w:rsid w:val="00231E9C"/>
    <w:rsid w:val="00233845"/>
    <w:rsid w:val="00234E7C"/>
    <w:rsid w:val="00235489"/>
    <w:rsid w:val="002408B4"/>
    <w:rsid w:val="00240B17"/>
    <w:rsid w:val="00241026"/>
    <w:rsid w:val="002418F4"/>
    <w:rsid w:val="00241D78"/>
    <w:rsid w:val="00242A65"/>
    <w:rsid w:val="00244A55"/>
    <w:rsid w:val="00246DAE"/>
    <w:rsid w:val="00247783"/>
    <w:rsid w:val="00247C23"/>
    <w:rsid w:val="00250C5A"/>
    <w:rsid w:val="00252F35"/>
    <w:rsid w:val="00252FAF"/>
    <w:rsid w:val="002538B4"/>
    <w:rsid w:val="002538E3"/>
    <w:rsid w:val="00253A7E"/>
    <w:rsid w:val="0025429F"/>
    <w:rsid w:val="00255C24"/>
    <w:rsid w:val="002560B2"/>
    <w:rsid w:val="002560B9"/>
    <w:rsid w:val="002568EE"/>
    <w:rsid w:val="00260759"/>
    <w:rsid w:val="00260802"/>
    <w:rsid w:val="00260A50"/>
    <w:rsid w:val="00260C41"/>
    <w:rsid w:val="0026386A"/>
    <w:rsid w:val="00264712"/>
    <w:rsid w:val="002659EA"/>
    <w:rsid w:val="0026683C"/>
    <w:rsid w:val="00267125"/>
    <w:rsid w:val="00267957"/>
    <w:rsid w:val="00267B22"/>
    <w:rsid w:val="00267DDF"/>
    <w:rsid w:val="0027013F"/>
    <w:rsid w:val="0027088D"/>
    <w:rsid w:val="00271CB6"/>
    <w:rsid w:val="0027301A"/>
    <w:rsid w:val="00273832"/>
    <w:rsid w:val="00273936"/>
    <w:rsid w:val="00274E7D"/>
    <w:rsid w:val="00276ECC"/>
    <w:rsid w:val="00277826"/>
    <w:rsid w:val="002820AD"/>
    <w:rsid w:val="002827BA"/>
    <w:rsid w:val="00283441"/>
    <w:rsid w:val="002859EA"/>
    <w:rsid w:val="00286AEB"/>
    <w:rsid w:val="0028765E"/>
    <w:rsid w:val="0029037D"/>
    <w:rsid w:val="00292B48"/>
    <w:rsid w:val="002937D4"/>
    <w:rsid w:val="0029415B"/>
    <w:rsid w:val="00294F04"/>
    <w:rsid w:val="00295C79"/>
    <w:rsid w:val="00295DB8"/>
    <w:rsid w:val="00296C92"/>
    <w:rsid w:val="002A318E"/>
    <w:rsid w:val="002A4748"/>
    <w:rsid w:val="002A70E0"/>
    <w:rsid w:val="002A787C"/>
    <w:rsid w:val="002B0698"/>
    <w:rsid w:val="002B0730"/>
    <w:rsid w:val="002B587F"/>
    <w:rsid w:val="002B5CA7"/>
    <w:rsid w:val="002B70AF"/>
    <w:rsid w:val="002C23C0"/>
    <w:rsid w:val="002C50DF"/>
    <w:rsid w:val="002C54C1"/>
    <w:rsid w:val="002C5E58"/>
    <w:rsid w:val="002C6B3E"/>
    <w:rsid w:val="002C7035"/>
    <w:rsid w:val="002C7596"/>
    <w:rsid w:val="002C7763"/>
    <w:rsid w:val="002D0BC8"/>
    <w:rsid w:val="002D12EF"/>
    <w:rsid w:val="002D38D1"/>
    <w:rsid w:val="002D74EE"/>
    <w:rsid w:val="002D78B4"/>
    <w:rsid w:val="002D7C8E"/>
    <w:rsid w:val="002E160F"/>
    <w:rsid w:val="002E3CAE"/>
    <w:rsid w:val="002E3F91"/>
    <w:rsid w:val="002E480D"/>
    <w:rsid w:val="002E5F6B"/>
    <w:rsid w:val="002E707A"/>
    <w:rsid w:val="002F084D"/>
    <w:rsid w:val="002F2634"/>
    <w:rsid w:val="002F308B"/>
    <w:rsid w:val="002F4DCE"/>
    <w:rsid w:val="002F74B5"/>
    <w:rsid w:val="00301E54"/>
    <w:rsid w:val="003022D4"/>
    <w:rsid w:val="00303034"/>
    <w:rsid w:val="00304B6F"/>
    <w:rsid w:val="00305041"/>
    <w:rsid w:val="003100B8"/>
    <w:rsid w:val="003100D6"/>
    <w:rsid w:val="00310B4A"/>
    <w:rsid w:val="00311B09"/>
    <w:rsid w:val="00313323"/>
    <w:rsid w:val="00314642"/>
    <w:rsid w:val="003176C0"/>
    <w:rsid w:val="00317F64"/>
    <w:rsid w:val="003238C3"/>
    <w:rsid w:val="00323A82"/>
    <w:rsid w:val="00324BCD"/>
    <w:rsid w:val="00324F30"/>
    <w:rsid w:val="00325023"/>
    <w:rsid w:val="00325FD8"/>
    <w:rsid w:val="00325FED"/>
    <w:rsid w:val="003265B9"/>
    <w:rsid w:val="00327232"/>
    <w:rsid w:val="003277AF"/>
    <w:rsid w:val="00331182"/>
    <w:rsid w:val="0033129D"/>
    <w:rsid w:val="00335FEB"/>
    <w:rsid w:val="003371CE"/>
    <w:rsid w:val="00337679"/>
    <w:rsid w:val="00340EE0"/>
    <w:rsid w:val="0034193C"/>
    <w:rsid w:val="00342A87"/>
    <w:rsid w:val="00343032"/>
    <w:rsid w:val="00343072"/>
    <w:rsid w:val="0034395A"/>
    <w:rsid w:val="00343A0B"/>
    <w:rsid w:val="003445D3"/>
    <w:rsid w:val="003450E0"/>
    <w:rsid w:val="0034531E"/>
    <w:rsid w:val="00345B80"/>
    <w:rsid w:val="003463B7"/>
    <w:rsid w:val="00347D7E"/>
    <w:rsid w:val="00351522"/>
    <w:rsid w:val="00352D2C"/>
    <w:rsid w:val="00353658"/>
    <w:rsid w:val="00353E93"/>
    <w:rsid w:val="0035482B"/>
    <w:rsid w:val="00355D85"/>
    <w:rsid w:val="0035658A"/>
    <w:rsid w:val="0035660F"/>
    <w:rsid w:val="0035686C"/>
    <w:rsid w:val="003569BE"/>
    <w:rsid w:val="00356EDD"/>
    <w:rsid w:val="0036061E"/>
    <w:rsid w:val="00361845"/>
    <w:rsid w:val="00361898"/>
    <w:rsid w:val="003620FD"/>
    <w:rsid w:val="003621B9"/>
    <w:rsid w:val="003635A9"/>
    <w:rsid w:val="00364141"/>
    <w:rsid w:val="003666A1"/>
    <w:rsid w:val="00367EF6"/>
    <w:rsid w:val="00370E09"/>
    <w:rsid w:val="00373F2A"/>
    <w:rsid w:val="00376439"/>
    <w:rsid w:val="003769F4"/>
    <w:rsid w:val="00376B48"/>
    <w:rsid w:val="003779A2"/>
    <w:rsid w:val="003811FF"/>
    <w:rsid w:val="0038139C"/>
    <w:rsid w:val="00381D92"/>
    <w:rsid w:val="0038360C"/>
    <w:rsid w:val="00386157"/>
    <w:rsid w:val="00386ADE"/>
    <w:rsid w:val="003879F9"/>
    <w:rsid w:val="00387BB5"/>
    <w:rsid w:val="00387BDD"/>
    <w:rsid w:val="00387EF1"/>
    <w:rsid w:val="00390B5F"/>
    <w:rsid w:val="0039126B"/>
    <w:rsid w:val="00391E14"/>
    <w:rsid w:val="0039452B"/>
    <w:rsid w:val="00394711"/>
    <w:rsid w:val="003959F6"/>
    <w:rsid w:val="00397841"/>
    <w:rsid w:val="00397ACA"/>
    <w:rsid w:val="003A38A3"/>
    <w:rsid w:val="003A43F8"/>
    <w:rsid w:val="003A60A9"/>
    <w:rsid w:val="003A73C1"/>
    <w:rsid w:val="003B110F"/>
    <w:rsid w:val="003B263A"/>
    <w:rsid w:val="003B2AD6"/>
    <w:rsid w:val="003B3F92"/>
    <w:rsid w:val="003B543F"/>
    <w:rsid w:val="003B791E"/>
    <w:rsid w:val="003C0066"/>
    <w:rsid w:val="003C0C15"/>
    <w:rsid w:val="003C33FE"/>
    <w:rsid w:val="003C3A76"/>
    <w:rsid w:val="003C3BB7"/>
    <w:rsid w:val="003C568F"/>
    <w:rsid w:val="003C5EA2"/>
    <w:rsid w:val="003C609E"/>
    <w:rsid w:val="003C6275"/>
    <w:rsid w:val="003D017D"/>
    <w:rsid w:val="003D0F0C"/>
    <w:rsid w:val="003D69A5"/>
    <w:rsid w:val="003E0243"/>
    <w:rsid w:val="003E2673"/>
    <w:rsid w:val="003E3043"/>
    <w:rsid w:val="003E34F6"/>
    <w:rsid w:val="003E4927"/>
    <w:rsid w:val="003E4CB2"/>
    <w:rsid w:val="003E4D76"/>
    <w:rsid w:val="003E4FFB"/>
    <w:rsid w:val="003E5496"/>
    <w:rsid w:val="003E55B1"/>
    <w:rsid w:val="003E5C15"/>
    <w:rsid w:val="003F004A"/>
    <w:rsid w:val="003F012E"/>
    <w:rsid w:val="003F064D"/>
    <w:rsid w:val="003F1437"/>
    <w:rsid w:val="003F17EC"/>
    <w:rsid w:val="003F185C"/>
    <w:rsid w:val="003F1ABE"/>
    <w:rsid w:val="003F2271"/>
    <w:rsid w:val="003F23B4"/>
    <w:rsid w:val="003F2794"/>
    <w:rsid w:val="003F27E4"/>
    <w:rsid w:val="003F36A3"/>
    <w:rsid w:val="003F3D97"/>
    <w:rsid w:val="003F4CFC"/>
    <w:rsid w:val="003F59FC"/>
    <w:rsid w:val="003F6478"/>
    <w:rsid w:val="003F6881"/>
    <w:rsid w:val="004007FD"/>
    <w:rsid w:val="00400F90"/>
    <w:rsid w:val="00401E34"/>
    <w:rsid w:val="004042E5"/>
    <w:rsid w:val="0040443F"/>
    <w:rsid w:val="00404510"/>
    <w:rsid w:val="004048E2"/>
    <w:rsid w:val="004053E1"/>
    <w:rsid w:val="004073B2"/>
    <w:rsid w:val="0040767B"/>
    <w:rsid w:val="00407E93"/>
    <w:rsid w:val="00407F1C"/>
    <w:rsid w:val="004116EF"/>
    <w:rsid w:val="0041269D"/>
    <w:rsid w:val="00415C69"/>
    <w:rsid w:val="00415F27"/>
    <w:rsid w:val="0041605B"/>
    <w:rsid w:val="00416A59"/>
    <w:rsid w:val="00416C6F"/>
    <w:rsid w:val="00417CA8"/>
    <w:rsid w:val="004214D9"/>
    <w:rsid w:val="0042190C"/>
    <w:rsid w:val="0042199F"/>
    <w:rsid w:val="00422D75"/>
    <w:rsid w:val="00423665"/>
    <w:rsid w:val="004237C2"/>
    <w:rsid w:val="00425359"/>
    <w:rsid w:val="00425726"/>
    <w:rsid w:val="00430FE6"/>
    <w:rsid w:val="004316D7"/>
    <w:rsid w:val="00431EDA"/>
    <w:rsid w:val="0043231C"/>
    <w:rsid w:val="00432470"/>
    <w:rsid w:val="0043312A"/>
    <w:rsid w:val="00433D96"/>
    <w:rsid w:val="0043481C"/>
    <w:rsid w:val="00434D60"/>
    <w:rsid w:val="00435447"/>
    <w:rsid w:val="004359AC"/>
    <w:rsid w:val="004374C7"/>
    <w:rsid w:val="00440151"/>
    <w:rsid w:val="0044060A"/>
    <w:rsid w:val="00440BF7"/>
    <w:rsid w:val="00441EA1"/>
    <w:rsid w:val="00442D01"/>
    <w:rsid w:val="00443627"/>
    <w:rsid w:val="00443D65"/>
    <w:rsid w:val="004449B2"/>
    <w:rsid w:val="00445150"/>
    <w:rsid w:val="00445798"/>
    <w:rsid w:val="0044725C"/>
    <w:rsid w:val="00447465"/>
    <w:rsid w:val="004476D4"/>
    <w:rsid w:val="004509FC"/>
    <w:rsid w:val="004531C8"/>
    <w:rsid w:val="00453B1D"/>
    <w:rsid w:val="00454872"/>
    <w:rsid w:val="004554A3"/>
    <w:rsid w:val="00455671"/>
    <w:rsid w:val="00455CBE"/>
    <w:rsid w:val="00455EB7"/>
    <w:rsid w:val="00455EC6"/>
    <w:rsid w:val="00455FD5"/>
    <w:rsid w:val="00457041"/>
    <w:rsid w:val="00460E8A"/>
    <w:rsid w:val="004615E1"/>
    <w:rsid w:val="004617B9"/>
    <w:rsid w:val="0046230A"/>
    <w:rsid w:val="00462398"/>
    <w:rsid w:val="00462C95"/>
    <w:rsid w:val="004630E0"/>
    <w:rsid w:val="00463255"/>
    <w:rsid w:val="0046486A"/>
    <w:rsid w:val="00471331"/>
    <w:rsid w:val="004723D8"/>
    <w:rsid w:val="004724A2"/>
    <w:rsid w:val="0047272B"/>
    <w:rsid w:val="00473A3D"/>
    <w:rsid w:val="00474A42"/>
    <w:rsid w:val="004772C2"/>
    <w:rsid w:val="004773FC"/>
    <w:rsid w:val="004776FD"/>
    <w:rsid w:val="00477FB8"/>
    <w:rsid w:val="0048023D"/>
    <w:rsid w:val="00480328"/>
    <w:rsid w:val="00481A64"/>
    <w:rsid w:val="004834FC"/>
    <w:rsid w:val="00483B15"/>
    <w:rsid w:val="00483FB9"/>
    <w:rsid w:val="00484BD2"/>
    <w:rsid w:val="00485F56"/>
    <w:rsid w:val="00486624"/>
    <w:rsid w:val="004873ED"/>
    <w:rsid w:val="00490369"/>
    <w:rsid w:val="004903E1"/>
    <w:rsid w:val="004907EE"/>
    <w:rsid w:val="00491452"/>
    <w:rsid w:val="004914C8"/>
    <w:rsid w:val="004919D2"/>
    <w:rsid w:val="0049465E"/>
    <w:rsid w:val="00494AE7"/>
    <w:rsid w:val="00497CED"/>
    <w:rsid w:val="00497DFC"/>
    <w:rsid w:val="00497F06"/>
    <w:rsid w:val="004A030A"/>
    <w:rsid w:val="004A07AE"/>
    <w:rsid w:val="004A19D0"/>
    <w:rsid w:val="004A237D"/>
    <w:rsid w:val="004A4FFD"/>
    <w:rsid w:val="004A52B7"/>
    <w:rsid w:val="004A52BE"/>
    <w:rsid w:val="004B05B0"/>
    <w:rsid w:val="004B0CAC"/>
    <w:rsid w:val="004B19B5"/>
    <w:rsid w:val="004B1CE9"/>
    <w:rsid w:val="004B1D7D"/>
    <w:rsid w:val="004B210F"/>
    <w:rsid w:val="004B2882"/>
    <w:rsid w:val="004B3FF2"/>
    <w:rsid w:val="004B460A"/>
    <w:rsid w:val="004B60D5"/>
    <w:rsid w:val="004B7DDF"/>
    <w:rsid w:val="004C0212"/>
    <w:rsid w:val="004C05F9"/>
    <w:rsid w:val="004C1D14"/>
    <w:rsid w:val="004C2179"/>
    <w:rsid w:val="004C3E4C"/>
    <w:rsid w:val="004C717E"/>
    <w:rsid w:val="004D087F"/>
    <w:rsid w:val="004D1DC9"/>
    <w:rsid w:val="004D2777"/>
    <w:rsid w:val="004D3EE8"/>
    <w:rsid w:val="004D40DF"/>
    <w:rsid w:val="004D4669"/>
    <w:rsid w:val="004D4BCA"/>
    <w:rsid w:val="004D551E"/>
    <w:rsid w:val="004D792C"/>
    <w:rsid w:val="004D7FF7"/>
    <w:rsid w:val="004E0166"/>
    <w:rsid w:val="004E0194"/>
    <w:rsid w:val="004E1BBB"/>
    <w:rsid w:val="004E463E"/>
    <w:rsid w:val="004E4DB1"/>
    <w:rsid w:val="004E5549"/>
    <w:rsid w:val="004E6184"/>
    <w:rsid w:val="004F0C5E"/>
    <w:rsid w:val="004F1471"/>
    <w:rsid w:val="004F1520"/>
    <w:rsid w:val="004F1B4D"/>
    <w:rsid w:val="004F5DF9"/>
    <w:rsid w:val="004F65FE"/>
    <w:rsid w:val="004F66B4"/>
    <w:rsid w:val="004F705B"/>
    <w:rsid w:val="004F74B7"/>
    <w:rsid w:val="004F78C6"/>
    <w:rsid w:val="0050224C"/>
    <w:rsid w:val="00503208"/>
    <w:rsid w:val="005037A6"/>
    <w:rsid w:val="00503BB6"/>
    <w:rsid w:val="00506EEA"/>
    <w:rsid w:val="00510EF1"/>
    <w:rsid w:val="00510F38"/>
    <w:rsid w:val="00511832"/>
    <w:rsid w:val="00511EAC"/>
    <w:rsid w:val="00512D53"/>
    <w:rsid w:val="00514883"/>
    <w:rsid w:val="00516A79"/>
    <w:rsid w:val="0051737B"/>
    <w:rsid w:val="00517B8B"/>
    <w:rsid w:val="00520BCD"/>
    <w:rsid w:val="00521089"/>
    <w:rsid w:val="00522EE8"/>
    <w:rsid w:val="00523D4D"/>
    <w:rsid w:val="00523E75"/>
    <w:rsid w:val="0052554C"/>
    <w:rsid w:val="0053132E"/>
    <w:rsid w:val="005331A2"/>
    <w:rsid w:val="00534C65"/>
    <w:rsid w:val="005353A3"/>
    <w:rsid w:val="005353AC"/>
    <w:rsid w:val="005367DF"/>
    <w:rsid w:val="00537228"/>
    <w:rsid w:val="00541237"/>
    <w:rsid w:val="00541B5A"/>
    <w:rsid w:val="0054394E"/>
    <w:rsid w:val="00546070"/>
    <w:rsid w:val="00546CE2"/>
    <w:rsid w:val="00550B57"/>
    <w:rsid w:val="00552B72"/>
    <w:rsid w:val="00553A2B"/>
    <w:rsid w:val="00553BF9"/>
    <w:rsid w:val="0055640C"/>
    <w:rsid w:val="0055789B"/>
    <w:rsid w:val="005578D9"/>
    <w:rsid w:val="00561727"/>
    <w:rsid w:val="00561C04"/>
    <w:rsid w:val="00561E89"/>
    <w:rsid w:val="00561FEB"/>
    <w:rsid w:val="0056213B"/>
    <w:rsid w:val="00562E91"/>
    <w:rsid w:val="00562F82"/>
    <w:rsid w:val="005631DB"/>
    <w:rsid w:val="00563CBA"/>
    <w:rsid w:val="00564686"/>
    <w:rsid w:val="00564913"/>
    <w:rsid w:val="005649F8"/>
    <w:rsid w:val="0056575C"/>
    <w:rsid w:val="005677D3"/>
    <w:rsid w:val="00570B0E"/>
    <w:rsid w:val="00571150"/>
    <w:rsid w:val="00571802"/>
    <w:rsid w:val="0057203C"/>
    <w:rsid w:val="005725E4"/>
    <w:rsid w:val="0057383C"/>
    <w:rsid w:val="00576E69"/>
    <w:rsid w:val="005800D8"/>
    <w:rsid w:val="00580958"/>
    <w:rsid w:val="00580DD7"/>
    <w:rsid w:val="00582297"/>
    <w:rsid w:val="0058420A"/>
    <w:rsid w:val="00584454"/>
    <w:rsid w:val="005846C9"/>
    <w:rsid w:val="00584F26"/>
    <w:rsid w:val="00585A8C"/>
    <w:rsid w:val="005873FC"/>
    <w:rsid w:val="00590EAF"/>
    <w:rsid w:val="00591DF3"/>
    <w:rsid w:val="0059315F"/>
    <w:rsid w:val="0059327D"/>
    <w:rsid w:val="00595DA6"/>
    <w:rsid w:val="00597A75"/>
    <w:rsid w:val="005A2C45"/>
    <w:rsid w:val="005A42C4"/>
    <w:rsid w:val="005A62FA"/>
    <w:rsid w:val="005A6A91"/>
    <w:rsid w:val="005A7E52"/>
    <w:rsid w:val="005B0043"/>
    <w:rsid w:val="005B0066"/>
    <w:rsid w:val="005B0A01"/>
    <w:rsid w:val="005B0EA6"/>
    <w:rsid w:val="005B0EF0"/>
    <w:rsid w:val="005B1B96"/>
    <w:rsid w:val="005B50C9"/>
    <w:rsid w:val="005B6B4D"/>
    <w:rsid w:val="005B7DFC"/>
    <w:rsid w:val="005C0C8C"/>
    <w:rsid w:val="005C16E3"/>
    <w:rsid w:val="005C1878"/>
    <w:rsid w:val="005C1A17"/>
    <w:rsid w:val="005C1C91"/>
    <w:rsid w:val="005C1EAE"/>
    <w:rsid w:val="005C21BB"/>
    <w:rsid w:val="005C3930"/>
    <w:rsid w:val="005C4A17"/>
    <w:rsid w:val="005C646D"/>
    <w:rsid w:val="005C76D8"/>
    <w:rsid w:val="005D022A"/>
    <w:rsid w:val="005D086B"/>
    <w:rsid w:val="005D2070"/>
    <w:rsid w:val="005D22BA"/>
    <w:rsid w:val="005D2BA1"/>
    <w:rsid w:val="005D2DB3"/>
    <w:rsid w:val="005D3F74"/>
    <w:rsid w:val="005D7449"/>
    <w:rsid w:val="005D7828"/>
    <w:rsid w:val="005E0879"/>
    <w:rsid w:val="005E10DF"/>
    <w:rsid w:val="005E1321"/>
    <w:rsid w:val="005E237B"/>
    <w:rsid w:val="005E2DD4"/>
    <w:rsid w:val="005E406A"/>
    <w:rsid w:val="005E412D"/>
    <w:rsid w:val="005E4B7C"/>
    <w:rsid w:val="005E4CDC"/>
    <w:rsid w:val="005E5276"/>
    <w:rsid w:val="005E54F5"/>
    <w:rsid w:val="005E616C"/>
    <w:rsid w:val="005E6D43"/>
    <w:rsid w:val="005F15EE"/>
    <w:rsid w:val="005F4DFF"/>
    <w:rsid w:val="005F5A29"/>
    <w:rsid w:val="005F64F4"/>
    <w:rsid w:val="005F6F64"/>
    <w:rsid w:val="005F7B0A"/>
    <w:rsid w:val="00600604"/>
    <w:rsid w:val="00601C20"/>
    <w:rsid w:val="00602613"/>
    <w:rsid w:val="006049C8"/>
    <w:rsid w:val="00605C11"/>
    <w:rsid w:val="0060600C"/>
    <w:rsid w:val="00606440"/>
    <w:rsid w:val="006067D5"/>
    <w:rsid w:val="00606D77"/>
    <w:rsid w:val="006078C2"/>
    <w:rsid w:val="00612DBC"/>
    <w:rsid w:val="00613DC5"/>
    <w:rsid w:val="0061409B"/>
    <w:rsid w:val="006171A9"/>
    <w:rsid w:val="006179A0"/>
    <w:rsid w:val="00617D8D"/>
    <w:rsid w:val="00623436"/>
    <w:rsid w:val="00623E7A"/>
    <w:rsid w:val="00624CBC"/>
    <w:rsid w:val="00625135"/>
    <w:rsid w:val="00625193"/>
    <w:rsid w:val="00625BD4"/>
    <w:rsid w:val="00625C38"/>
    <w:rsid w:val="00625E74"/>
    <w:rsid w:val="00631143"/>
    <w:rsid w:val="006314B8"/>
    <w:rsid w:val="00631DCC"/>
    <w:rsid w:val="00632089"/>
    <w:rsid w:val="006328EF"/>
    <w:rsid w:val="00632DF1"/>
    <w:rsid w:val="0063364B"/>
    <w:rsid w:val="0063411C"/>
    <w:rsid w:val="00634551"/>
    <w:rsid w:val="00635A07"/>
    <w:rsid w:val="00635F8B"/>
    <w:rsid w:val="0063666C"/>
    <w:rsid w:val="00637886"/>
    <w:rsid w:val="00640955"/>
    <w:rsid w:val="00640F39"/>
    <w:rsid w:val="006434FD"/>
    <w:rsid w:val="00644B6E"/>
    <w:rsid w:val="00646E8D"/>
    <w:rsid w:val="006502CF"/>
    <w:rsid w:val="006503B4"/>
    <w:rsid w:val="00651FB3"/>
    <w:rsid w:val="006538D7"/>
    <w:rsid w:val="00655AAF"/>
    <w:rsid w:val="00656A30"/>
    <w:rsid w:val="00661F1A"/>
    <w:rsid w:val="00662AC4"/>
    <w:rsid w:val="0066527E"/>
    <w:rsid w:val="006673E7"/>
    <w:rsid w:val="00670D39"/>
    <w:rsid w:val="00671D8D"/>
    <w:rsid w:val="0067266A"/>
    <w:rsid w:val="00672E38"/>
    <w:rsid w:val="0067316D"/>
    <w:rsid w:val="006742E9"/>
    <w:rsid w:val="00674964"/>
    <w:rsid w:val="006762B8"/>
    <w:rsid w:val="0067649B"/>
    <w:rsid w:val="0067651E"/>
    <w:rsid w:val="00676CBE"/>
    <w:rsid w:val="00680B7E"/>
    <w:rsid w:val="00682E4E"/>
    <w:rsid w:val="00683B94"/>
    <w:rsid w:val="006848CA"/>
    <w:rsid w:val="006864DB"/>
    <w:rsid w:val="00686692"/>
    <w:rsid w:val="006877ED"/>
    <w:rsid w:val="00687BB2"/>
    <w:rsid w:val="006907F0"/>
    <w:rsid w:val="00691DC8"/>
    <w:rsid w:val="00693033"/>
    <w:rsid w:val="00693321"/>
    <w:rsid w:val="00694893"/>
    <w:rsid w:val="00694DD9"/>
    <w:rsid w:val="00697181"/>
    <w:rsid w:val="006A0DF6"/>
    <w:rsid w:val="006A12B1"/>
    <w:rsid w:val="006A14BB"/>
    <w:rsid w:val="006A1642"/>
    <w:rsid w:val="006A1B0B"/>
    <w:rsid w:val="006A30BB"/>
    <w:rsid w:val="006A4A5C"/>
    <w:rsid w:val="006A5F42"/>
    <w:rsid w:val="006A6103"/>
    <w:rsid w:val="006A7CC1"/>
    <w:rsid w:val="006B0985"/>
    <w:rsid w:val="006B10ED"/>
    <w:rsid w:val="006B156A"/>
    <w:rsid w:val="006B245C"/>
    <w:rsid w:val="006B450A"/>
    <w:rsid w:val="006B4CF1"/>
    <w:rsid w:val="006B4F18"/>
    <w:rsid w:val="006B513D"/>
    <w:rsid w:val="006B51B2"/>
    <w:rsid w:val="006B6338"/>
    <w:rsid w:val="006B7378"/>
    <w:rsid w:val="006B795A"/>
    <w:rsid w:val="006C11F5"/>
    <w:rsid w:val="006C17A0"/>
    <w:rsid w:val="006C239A"/>
    <w:rsid w:val="006C248E"/>
    <w:rsid w:val="006C2BB7"/>
    <w:rsid w:val="006C49D5"/>
    <w:rsid w:val="006C6B86"/>
    <w:rsid w:val="006C755F"/>
    <w:rsid w:val="006C76E9"/>
    <w:rsid w:val="006D1438"/>
    <w:rsid w:val="006D27E3"/>
    <w:rsid w:val="006D3F97"/>
    <w:rsid w:val="006D4135"/>
    <w:rsid w:val="006D54E8"/>
    <w:rsid w:val="006D66AE"/>
    <w:rsid w:val="006E0448"/>
    <w:rsid w:val="006E09F2"/>
    <w:rsid w:val="006E1F41"/>
    <w:rsid w:val="006E2570"/>
    <w:rsid w:val="006E3A72"/>
    <w:rsid w:val="006E3D8E"/>
    <w:rsid w:val="006E4473"/>
    <w:rsid w:val="006E5E2C"/>
    <w:rsid w:val="006E68E0"/>
    <w:rsid w:val="006E721C"/>
    <w:rsid w:val="006F17AE"/>
    <w:rsid w:val="006F1E56"/>
    <w:rsid w:val="006F3EE2"/>
    <w:rsid w:val="006F4B63"/>
    <w:rsid w:val="006F75EC"/>
    <w:rsid w:val="006F7BAF"/>
    <w:rsid w:val="00700CBD"/>
    <w:rsid w:val="0070181F"/>
    <w:rsid w:val="0070207F"/>
    <w:rsid w:val="007028C7"/>
    <w:rsid w:val="0070393C"/>
    <w:rsid w:val="00704048"/>
    <w:rsid w:val="00704462"/>
    <w:rsid w:val="00704EE6"/>
    <w:rsid w:val="0070583D"/>
    <w:rsid w:val="00710C7E"/>
    <w:rsid w:val="007118C1"/>
    <w:rsid w:val="00714033"/>
    <w:rsid w:val="007149B7"/>
    <w:rsid w:val="00714E7C"/>
    <w:rsid w:val="007152C7"/>
    <w:rsid w:val="00717790"/>
    <w:rsid w:val="00717FB4"/>
    <w:rsid w:val="00722E0D"/>
    <w:rsid w:val="00723039"/>
    <w:rsid w:val="00723915"/>
    <w:rsid w:val="00726246"/>
    <w:rsid w:val="00726448"/>
    <w:rsid w:val="00726ED7"/>
    <w:rsid w:val="00730192"/>
    <w:rsid w:val="0073044F"/>
    <w:rsid w:val="00731F55"/>
    <w:rsid w:val="00732294"/>
    <w:rsid w:val="00733DE0"/>
    <w:rsid w:val="00734F99"/>
    <w:rsid w:val="0073547E"/>
    <w:rsid w:val="007357C5"/>
    <w:rsid w:val="0073582F"/>
    <w:rsid w:val="00735C6D"/>
    <w:rsid w:val="00736C27"/>
    <w:rsid w:val="0074032D"/>
    <w:rsid w:val="00740D25"/>
    <w:rsid w:val="00740E89"/>
    <w:rsid w:val="00741328"/>
    <w:rsid w:val="00742827"/>
    <w:rsid w:val="00750FB9"/>
    <w:rsid w:val="0075242C"/>
    <w:rsid w:val="00754FA1"/>
    <w:rsid w:val="0075531C"/>
    <w:rsid w:val="00756759"/>
    <w:rsid w:val="00756F76"/>
    <w:rsid w:val="007579BB"/>
    <w:rsid w:val="0076066B"/>
    <w:rsid w:val="00760E3A"/>
    <w:rsid w:val="007619CA"/>
    <w:rsid w:val="00761DFC"/>
    <w:rsid w:val="00761FF6"/>
    <w:rsid w:val="0076286B"/>
    <w:rsid w:val="00763D8A"/>
    <w:rsid w:val="00764B2F"/>
    <w:rsid w:val="00767904"/>
    <w:rsid w:val="007679B9"/>
    <w:rsid w:val="0077024E"/>
    <w:rsid w:val="00771167"/>
    <w:rsid w:val="00771222"/>
    <w:rsid w:val="00771E7E"/>
    <w:rsid w:val="00772503"/>
    <w:rsid w:val="00776572"/>
    <w:rsid w:val="00776D50"/>
    <w:rsid w:val="0077738D"/>
    <w:rsid w:val="007774C2"/>
    <w:rsid w:val="00777EB6"/>
    <w:rsid w:val="007806AB"/>
    <w:rsid w:val="00781B23"/>
    <w:rsid w:val="00783A7E"/>
    <w:rsid w:val="00785BD3"/>
    <w:rsid w:val="00785CF8"/>
    <w:rsid w:val="007863E7"/>
    <w:rsid w:val="0078651F"/>
    <w:rsid w:val="00786FF1"/>
    <w:rsid w:val="00787771"/>
    <w:rsid w:val="00787B42"/>
    <w:rsid w:val="00787D28"/>
    <w:rsid w:val="0079000C"/>
    <w:rsid w:val="0079052A"/>
    <w:rsid w:val="00790D93"/>
    <w:rsid w:val="007912F1"/>
    <w:rsid w:val="007918CE"/>
    <w:rsid w:val="00791CD7"/>
    <w:rsid w:val="0079430D"/>
    <w:rsid w:val="00794DD1"/>
    <w:rsid w:val="00796073"/>
    <w:rsid w:val="0079754C"/>
    <w:rsid w:val="007A1395"/>
    <w:rsid w:val="007A43F2"/>
    <w:rsid w:val="007A7341"/>
    <w:rsid w:val="007A7367"/>
    <w:rsid w:val="007B0DE9"/>
    <w:rsid w:val="007B19CE"/>
    <w:rsid w:val="007B2C5D"/>
    <w:rsid w:val="007B4A34"/>
    <w:rsid w:val="007B5176"/>
    <w:rsid w:val="007B7C23"/>
    <w:rsid w:val="007C0255"/>
    <w:rsid w:val="007C09C8"/>
    <w:rsid w:val="007C0A1E"/>
    <w:rsid w:val="007C0C22"/>
    <w:rsid w:val="007C1354"/>
    <w:rsid w:val="007C13ED"/>
    <w:rsid w:val="007C1B39"/>
    <w:rsid w:val="007C2707"/>
    <w:rsid w:val="007C4777"/>
    <w:rsid w:val="007C572F"/>
    <w:rsid w:val="007C71BF"/>
    <w:rsid w:val="007D17EE"/>
    <w:rsid w:val="007D2535"/>
    <w:rsid w:val="007D304D"/>
    <w:rsid w:val="007D3572"/>
    <w:rsid w:val="007D501A"/>
    <w:rsid w:val="007D59AA"/>
    <w:rsid w:val="007D617B"/>
    <w:rsid w:val="007D78F7"/>
    <w:rsid w:val="007E285B"/>
    <w:rsid w:val="007E3F65"/>
    <w:rsid w:val="007E4F6C"/>
    <w:rsid w:val="007E5253"/>
    <w:rsid w:val="007E57A5"/>
    <w:rsid w:val="007E68F6"/>
    <w:rsid w:val="007E6CA0"/>
    <w:rsid w:val="007E6EF9"/>
    <w:rsid w:val="007F0511"/>
    <w:rsid w:val="007F26EA"/>
    <w:rsid w:val="007F2AE5"/>
    <w:rsid w:val="007F3874"/>
    <w:rsid w:val="007F4C69"/>
    <w:rsid w:val="007F5D32"/>
    <w:rsid w:val="007F6AB0"/>
    <w:rsid w:val="008009AF"/>
    <w:rsid w:val="00800FC6"/>
    <w:rsid w:val="008010EF"/>
    <w:rsid w:val="0080373D"/>
    <w:rsid w:val="00803805"/>
    <w:rsid w:val="008038D8"/>
    <w:rsid w:val="0080582D"/>
    <w:rsid w:val="00806D9B"/>
    <w:rsid w:val="00806E27"/>
    <w:rsid w:val="00806F37"/>
    <w:rsid w:val="0080756C"/>
    <w:rsid w:val="00810504"/>
    <w:rsid w:val="00812ACB"/>
    <w:rsid w:val="00812D33"/>
    <w:rsid w:val="008147F8"/>
    <w:rsid w:val="00815ACC"/>
    <w:rsid w:val="0082074B"/>
    <w:rsid w:val="00821930"/>
    <w:rsid w:val="00821B3A"/>
    <w:rsid w:val="0082366C"/>
    <w:rsid w:val="008261A9"/>
    <w:rsid w:val="00826E52"/>
    <w:rsid w:val="0083040E"/>
    <w:rsid w:val="00831204"/>
    <w:rsid w:val="00831208"/>
    <w:rsid w:val="008318BC"/>
    <w:rsid w:val="00832838"/>
    <w:rsid w:val="00832BF8"/>
    <w:rsid w:val="00832C6E"/>
    <w:rsid w:val="008336A1"/>
    <w:rsid w:val="0083383A"/>
    <w:rsid w:val="00834300"/>
    <w:rsid w:val="00835613"/>
    <w:rsid w:val="00835A02"/>
    <w:rsid w:val="00835CD3"/>
    <w:rsid w:val="00835F85"/>
    <w:rsid w:val="0083695C"/>
    <w:rsid w:val="00840EC7"/>
    <w:rsid w:val="00841504"/>
    <w:rsid w:val="00841EEA"/>
    <w:rsid w:val="00842823"/>
    <w:rsid w:val="008429CF"/>
    <w:rsid w:val="00842B93"/>
    <w:rsid w:val="00842E33"/>
    <w:rsid w:val="00844560"/>
    <w:rsid w:val="008445EB"/>
    <w:rsid w:val="008446E2"/>
    <w:rsid w:val="0084524C"/>
    <w:rsid w:val="008459A0"/>
    <w:rsid w:val="008459D0"/>
    <w:rsid w:val="00846899"/>
    <w:rsid w:val="0084700F"/>
    <w:rsid w:val="00847E19"/>
    <w:rsid w:val="00850CD3"/>
    <w:rsid w:val="0085112C"/>
    <w:rsid w:val="008522B5"/>
    <w:rsid w:val="008526E8"/>
    <w:rsid w:val="008528D5"/>
    <w:rsid w:val="00852DF7"/>
    <w:rsid w:val="00854465"/>
    <w:rsid w:val="0085572B"/>
    <w:rsid w:val="008559F1"/>
    <w:rsid w:val="00855A4B"/>
    <w:rsid w:val="00855E5A"/>
    <w:rsid w:val="00855FE9"/>
    <w:rsid w:val="00857A5F"/>
    <w:rsid w:val="008601A9"/>
    <w:rsid w:val="0086336B"/>
    <w:rsid w:val="00863A16"/>
    <w:rsid w:val="00864C9A"/>
    <w:rsid w:val="00865B0D"/>
    <w:rsid w:val="00866A43"/>
    <w:rsid w:val="00870F7B"/>
    <w:rsid w:val="00871B33"/>
    <w:rsid w:val="00871C0F"/>
    <w:rsid w:val="00872949"/>
    <w:rsid w:val="008731C2"/>
    <w:rsid w:val="00873214"/>
    <w:rsid w:val="00873225"/>
    <w:rsid w:val="00874676"/>
    <w:rsid w:val="00874804"/>
    <w:rsid w:val="00874D9C"/>
    <w:rsid w:val="008757A4"/>
    <w:rsid w:val="00876050"/>
    <w:rsid w:val="008821F3"/>
    <w:rsid w:val="00882C5E"/>
    <w:rsid w:val="008832A3"/>
    <w:rsid w:val="00884EAB"/>
    <w:rsid w:val="0088509F"/>
    <w:rsid w:val="00886C81"/>
    <w:rsid w:val="00887112"/>
    <w:rsid w:val="008877EE"/>
    <w:rsid w:val="00887874"/>
    <w:rsid w:val="00890DA3"/>
    <w:rsid w:val="0089345B"/>
    <w:rsid w:val="00893C82"/>
    <w:rsid w:val="008941DB"/>
    <w:rsid w:val="00895D7E"/>
    <w:rsid w:val="0089665C"/>
    <w:rsid w:val="00897267"/>
    <w:rsid w:val="008A0358"/>
    <w:rsid w:val="008A0F30"/>
    <w:rsid w:val="008A16EA"/>
    <w:rsid w:val="008A2876"/>
    <w:rsid w:val="008A3EDB"/>
    <w:rsid w:val="008A576D"/>
    <w:rsid w:val="008A580D"/>
    <w:rsid w:val="008A6578"/>
    <w:rsid w:val="008B14B6"/>
    <w:rsid w:val="008B43B1"/>
    <w:rsid w:val="008B45BE"/>
    <w:rsid w:val="008B6162"/>
    <w:rsid w:val="008B6381"/>
    <w:rsid w:val="008B6C06"/>
    <w:rsid w:val="008C04DF"/>
    <w:rsid w:val="008C0785"/>
    <w:rsid w:val="008C1292"/>
    <w:rsid w:val="008C1971"/>
    <w:rsid w:val="008C1AF7"/>
    <w:rsid w:val="008C1F56"/>
    <w:rsid w:val="008C2EE9"/>
    <w:rsid w:val="008C57D5"/>
    <w:rsid w:val="008C7101"/>
    <w:rsid w:val="008C7106"/>
    <w:rsid w:val="008D0EE5"/>
    <w:rsid w:val="008D29C5"/>
    <w:rsid w:val="008D2CAF"/>
    <w:rsid w:val="008D3A48"/>
    <w:rsid w:val="008D3ACE"/>
    <w:rsid w:val="008D459C"/>
    <w:rsid w:val="008D4EB8"/>
    <w:rsid w:val="008D51CC"/>
    <w:rsid w:val="008D617B"/>
    <w:rsid w:val="008D681C"/>
    <w:rsid w:val="008D6E27"/>
    <w:rsid w:val="008D7EBC"/>
    <w:rsid w:val="008E168E"/>
    <w:rsid w:val="008E1D57"/>
    <w:rsid w:val="008E2C63"/>
    <w:rsid w:val="008E33E3"/>
    <w:rsid w:val="008E42DD"/>
    <w:rsid w:val="008E441A"/>
    <w:rsid w:val="008E4F95"/>
    <w:rsid w:val="008E5183"/>
    <w:rsid w:val="008E6C28"/>
    <w:rsid w:val="008F109D"/>
    <w:rsid w:val="008F19D4"/>
    <w:rsid w:val="008F1F25"/>
    <w:rsid w:val="008F1FC9"/>
    <w:rsid w:val="008F25EF"/>
    <w:rsid w:val="008F3424"/>
    <w:rsid w:val="008F4D52"/>
    <w:rsid w:val="008F4E41"/>
    <w:rsid w:val="008F5B27"/>
    <w:rsid w:val="00902144"/>
    <w:rsid w:val="00902765"/>
    <w:rsid w:val="0090408D"/>
    <w:rsid w:val="00904E6B"/>
    <w:rsid w:val="00906EEC"/>
    <w:rsid w:val="00907940"/>
    <w:rsid w:val="00907E4C"/>
    <w:rsid w:val="00911720"/>
    <w:rsid w:val="00913255"/>
    <w:rsid w:val="00914204"/>
    <w:rsid w:val="00914B80"/>
    <w:rsid w:val="00915836"/>
    <w:rsid w:val="00915C7E"/>
    <w:rsid w:val="00920FFD"/>
    <w:rsid w:val="00922606"/>
    <w:rsid w:val="00922D31"/>
    <w:rsid w:val="00922F46"/>
    <w:rsid w:val="009244BD"/>
    <w:rsid w:val="00924B6A"/>
    <w:rsid w:val="00924E7E"/>
    <w:rsid w:val="0092559F"/>
    <w:rsid w:val="009258CF"/>
    <w:rsid w:val="00925D03"/>
    <w:rsid w:val="0092650F"/>
    <w:rsid w:val="00927AD9"/>
    <w:rsid w:val="00927D0D"/>
    <w:rsid w:val="009302E6"/>
    <w:rsid w:val="00931141"/>
    <w:rsid w:val="00931DEA"/>
    <w:rsid w:val="00932510"/>
    <w:rsid w:val="00934771"/>
    <w:rsid w:val="00935665"/>
    <w:rsid w:val="00935B30"/>
    <w:rsid w:val="00936A13"/>
    <w:rsid w:val="00936A4E"/>
    <w:rsid w:val="00936B6F"/>
    <w:rsid w:val="009375EA"/>
    <w:rsid w:val="00941580"/>
    <w:rsid w:val="00942457"/>
    <w:rsid w:val="00943F96"/>
    <w:rsid w:val="00943FEA"/>
    <w:rsid w:val="009444D9"/>
    <w:rsid w:val="00944E0C"/>
    <w:rsid w:val="00945654"/>
    <w:rsid w:val="00945D19"/>
    <w:rsid w:val="00950D81"/>
    <w:rsid w:val="00953772"/>
    <w:rsid w:val="009543EB"/>
    <w:rsid w:val="00954BE8"/>
    <w:rsid w:val="009561B7"/>
    <w:rsid w:val="0096002D"/>
    <w:rsid w:val="009623AB"/>
    <w:rsid w:val="00964272"/>
    <w:rsid w:val="00964887"/>
    <w:rsid w:val="00966DE3"/>
    <w:rsid w:val="00967C52"/>
    <w:rsid w:val="00967CE4"/>
    <w:rsid w:val="00970053"/>
    <w:rsid w:val="00970A6B"/>
    <w:rsid w:val="009721E9"/>
    <w:rsid w:val="0097301E"/>
    <w:rsid w:val="00975065"/>
    <w:rsid w:val="009763C4"/>
    <w:rsid w:val="009768D4"/>
    <w:rsid w:val="009769BE"/>
    <w:rsid w:val="009803F1"/>
    <w:rsid w:val="00980D83"/>
    <w:rsid w:val="009813AC"/>
    <w:rsid w:val="00981553"/>
    <w:rsid w:val="00982D8A"/>
    <w:rsid w:val="009844F7"/>
    <w:rsid w:val="009878EF"/>
    <w:rsid w:val="009906A3"/>
    <w:rsid w:val="0099079E"/>
    <w:rsid w:val="00991EB4"/>
    <w:rsid w:val="00994907"/>
    <w:rsid w:val="00995FFD"/>
    <w:rsid w:val="009A08CA"/>
    <w:rsid w:val="009A1099"/>
    <w:rsid w:val="009A3A7E"/>
    <w:rsid w:val="009A45B0"/>
    <w:rsid w:val="009A5B42"/>
    <w:rsid w:val="009A6A6F"/>
    <w:rsid w:val="009B1B69"/>
    <w:rsid w:val="009B31C3"/>
    <w:rsid w:val="009B3714"/>
    <w:rsid w:val="009B4641"/>
    <w:rsid w:val="009B5031"/>
    <w:rsid w:val="009B5BC4"/>
    <w:rsid w:val="009B6957"/>
    <w:rsid w:val="009C13D3"/>
    <w:rsid w:val="009C27C0"/>
    <w:rsid w:val="009C2C28"/>
    <w:rsid w:val="009C369D"/>
    <w:rsid w:val="009C470D"/>
    <w:rsid w:val="009C603D"/>
    <w:rsid w:val="009C638B"/>
    <w:rsid w:val="009D3626"/>
    <w:rsid w:val="009D39F5"/>
    <w:rsid w:val="009D5315"/>
    <w:rsid w:val="009D60C7"/>
    <w:rsid w:val="009D68FB"/>
    <w:rsid w:val="009D7EDF"/>
    <w:rsid w:val="009E04B3"/>
    <w:rsid w:val="009E0DFC"/>
    <w:rsid w:val="009E377E"/>
    <w:rsid w:val="009E428C"/>
    <w:rsid w:val="009E4409"/>
    <w:rsid w:val="009E5401"/>
    <w:rsid w:val="009E5B74"/>
    <w:rsid w:val="009E5BAF"/>
    <w:rsid w:val="009E71A7"/>
    <w:rsid w:val="009E7C14"/>
    <w:rsid w:val="009F0234"/>
    <w:rsid w:val="009F0261"/>
    <w:rsid w:val="009F121A"/>
    <w:rsid w:val="009F152C"/>
    <w:rsid w:val="009F1BDC"/>
    <w:rsid w:val="009F1DEA"/>
    <w:rsid w:val="009F40BB"/>
    <w:rsid w:val="009F419C"/>
    <w:rsid w:val="009F43E0"/>
    <w:rsid w:val="009F47D6"/>
    <w:rsid w:val="009F4CFF"/>
    <w:rsid w:val="009F6D7E"/>
    <w:rsid w:val="00A0033E"/>
    <w:rsid w:val="00A00B8D"/>
    <w:rsid w:val="00A015B7"/>
    <w:rsid w:val="00A0163B"/>
    <w:rsid w:val="00A04A69"/>
    <w:rsid w:val="00A04F39"/>
    <w:rsid w:val="00A055A5"/>
    <w:rsid w:val="00A06B03"/>
    <w:rsid w:val="00A07E9A"/>
    <w:rsid w:val="00A1117E"/>
    <w:rsid w:val="00A12A7C"/>
    <w:rsid w:val="00A1330E"/>
    <w:rsid w:val="00A14062"/>
    <w:rsid w:val="00A20996"/>
    <w:rsid w:val="00A22422"/>
    <w:rsid w:val="00A22E9F"/>
    <w:rsid w:val="00A2451D"/>
    <w:rsid w:val="00A2471D"/>
    <w:rsid w:val="00A25E48"/>
    <w:rsid w:val="00A262CA"/>
    <w:rsid w:val="00A33097"/>
    <w:rsid w:val="00A35AF3"/>
    <w:rsid w:val="00A35D9C"/>
    <w:rsid w:val="00A3644B"/>
    <w:rsid w:val="00A37B2B"/>
    <w:rsid w:val="00A40148"/>
    <w:rsid w:val="00A402A1"/>
    <w:rsid w:val="00A41013"/>
    <w:rsid w:val="00A42050"/>
    <w:rsid w:val="00A43819"/>
    <w:rsid w:val="00A44175"/>
    <w:rsid w:val="00A44A1A"/>
    <w:rsid w:val="00A4565E"/>
    <w:rsid w:val="00A45FB8"/>
    <w:rsid w:val="00A46F80"/>
    <w:rsid w:val="00A47893"/>
    <w:rsid w:val="00A50D22"/>
    <w:rsid w:val="00A512C3"/>
    <w:rsid w:val="00A53390"/>
    <w:rsid w:val="00A54C55"/>
    <w:rsid w:val="00A5538B"/>
    <w:rsid w:val="00A571FE"/>
    <w:rsid w:val="00A60395"/>
    <w:rsid w:val="00A60B7F"/>
    <w:rsid w:val="00A61656"/>
    <w:rsid w:val="00A6183D"/>
    <w:rsid w:val="00A6287E"/>
    <w:rsid w:val="00A62AEF"/>
    <w:rsid w:val="00A633FD"/>
    <w:rsid w:val="00A63B1B"/>
    <w:rsid w:val="00A6455B"/>
    <w:rsid w:val="00A747EE"/>
    <w:rsid w:val="00A77C2C"/>
    <w:rsid w:val="00A77DAE"/>
    <w:rsid w:val="00A80062"/>
    <w:rsid w:val="00A805F0"/>
    <w:rsid w:val="00A80E76"/>
    <w:rsid w:val="00A836CD"/>
    <w:rsid w:val="00A83B99"/>
    <w:rsid w:val="00A856EB"/>
    <w:rsid w:val="00A85FB9"/>
    <w:rsid w:val="00A8615B"/>
    <w:rsid w:val="00A86D6F"/>
    <w:rsid w:val="00A87389"/>
    <w:rsid w:val="00A87856"/>
    <w:rsid w:val="00A87EAC"/>
    <w:rsid w:val="00A9009E"/>
    <w:rsid w:val="00A9022E"/>
    <w:rsid w:val="00A90577"/>
    <w:rsid w:val="00A9124A"/>
    <w:rsid w:val="00A914E1"/>
    <w:rsid w:val="00A91861"/>
    <w:rsid w:val="00A91FCF"/>
    <w:rsid w:val="00A94EB9"/>
    <w:rsid w:val="00A95CEE"/>
    <w:rsid w:val="00A96322"/>
    <w:rsid w:val="00AA1165"/>
    <w:rsid w:val="00AA2042"/>
    <w:rsid w:val="00AA2B09"/>
    <w:rsid w:val="00AA38C1"/>
    <w:rsid w:val="00AA3A23"/>
    <w:rsid w:val="00AA3F31"/>
    <w:rsid w:val="00AA439E"/>
    <w:rsid w:val="00AA4625"/>
    <w:rsid w:val="00AA56EF"/>
    <w:rsid w:val="00AA6200"/>
    <w:rsid w:val="00AA77FB"/>
    <w:rsid w:val="00AB099E"/>
    <w:rsid w:val="00AB177C"/>
    <w:rsid w:val="00AB1EF2"/>
    <w:rsid w:val="00AB1F1A"/>
    <w:rsid w:val="00AB3AE1"/>
    <w:rsid w:val="00AB3EBE"/>
    <w:rsid w:val="00AC0883"/>
    <w:rsid w:val="00AC18D0"/>
    <w:rsid w:val="00AC273B"/>
    <w:rsid w:val="00AC3230"/>
    <w:rsid w:val="00AC4F34"/>
    <w:rsid w:val="00AC59D8"/>
    <w:rsid w:val="00AC6401"/>
    <w:rsid w:val="00AC69F5"/>
    <w:rsid w:val="00AC6EC2"/>
    <w:rsid w:val="00AC70DF"/>
    <w:rsid w:val="00AC7DCE"/>
    <w:rsid w:val="00AD0A66"/>
    <w:rsid w:val="00AD1AF2"/>
    <w:rsid w:val="00AD4F1B"/>
    <w:rsid w:val="00AD5F4F"/>
    <w:rsid w:val="00AD5FAA"/>
    <w:rsid w:val="00AE11F4"/>
    <w:rsid w:val="00AE1351"/>
    <w:rsid w:val="00AE3759"/>
    <w:rsid w:val="00AE3A63"/>
    <w:rsid w:val="00AE53F2"/>
    <w:rsid w:val="00AE5435"/>
    <w:rsid w:val="00AF1AA6"/>
    <w:rsid w:val="00AF2396"/>
    <w:rsid w:val="00AF324F"/>
    <w:rsid w:val="00AF3ABE"/>
    <w:rsid w:val="00AF3DC4"/>
    <w:rsid w:val="00AF61CB"/>
    <w:rsid w:val="00AF6959"/>
    <w:rsid w:val="00AF6D17"/>
    <w:rsid w:val="00AF7AA8"/>
    <w:rsid w:val="00B00520"/>
    <w:rsid w:val="00B008EB"/>
    <w:rsid w:val="00B00F8E"/>
    <w:rsid w:val="00B014D0"/>
    <w:rsid w:val="00B025B6"/>
    <w:rsid w:val="00B03CB0"/>
    <w:rsid w:val="00B041A9"/>
    <w:rsid w:val="00B0465E"/>
    <w:rsid w:val="00B065AB"/>
    <w:rsid w:val="00B07BF0"/>
    <w:rsid w:val="00B106A9"/>
    <w:rsid w:val="00B11677"/>
    <w:rsid w:val="00B1218F"/>
    <w:rsid w:val="00B12A38"/>
    <w:rsid w:val="00B13262"/>
    <w:rsid w:val="00B14141"/>
    <w:rsid w:val="00B14B52"/>
    <w:rsid w:val="00B14C20"/>
    <w:rsid w:val="00B14E28"/>
    <w:rsid w:val="00B14E3C"/>
    <w:rsid w:val="00B151D4"/>
    <w:rsid w:val="00B15EAC"/>
    <w:rsid w:val="00B16238"/>
    <w:rsid w:val="00B20221"/>
    <w:rsid w:val="00B20E84"/>
    <w:rsid w:val="00B21386"/>
    <w:rsid w:val="00B21526"/>
    <w:rsid w:val="00B23A3C"/>
    <w:rsid w:val="00B23F8B"/>
    <w:rsid w:val="00B24D82"/>
    <w:rsid w:val="00B27724"/>
    <w:rsid w:val="00B30F3D"/>
    <w:rsid w:val="00B31A97"/>
    <w:rsid w:val="00B349F8"/>
    <w:rsid w:val="00B34C92"/>
    <w:rsid w:val="00B35468"/>
    <w:rsid w:val="00B37012"/>
    <w:rsid w:val="00B41984"/>
    <w:rsid w:val="00B42057"/>
    <w:rsid w:val="00B425CC"/>
    <w:rsid w:val="00B43192"/>
    <w:rsid w:val="00B432A0"/>
    <w:rsid w:val="00B453F1"/>
    <w:rsid w:val="00B45B00"/>
    <w:rsid w:val="00B46037"/>
    <w:rsid w:val="00B46C8E"/>
    <w:rsid w:val="00B4738B"/>
    <w:rsid w:val="00B4745E"/>
    <w:rsid w:val="00B500A2"/>
    <w:rsid w:val="00B50E09"/>
    <w:rsid w:val="00B51674"/>
    <w:rsid w:val="00B517F7"/>
    <w:rsid w:val="00B520C7"/>
    <w:rsid w:val="00B52AFC"/>
    <w:rsid w:val="00B52EFE"/>
    <w:rsid w:val="00B54C1E"/>
    <w:rsid w:val="00B54DC8"/>
    <w:rsid w:val="00B55E5A"/>
    <w:rsid w:val="00B57F00"/>
    <w:rsid w:val="00B60B26"/>
    <w:rsid w:val="00B60DCA"/>
    <w:rsid w:val="00B616CD"/>
    <w:rsid w:val="00B61E88"/>
    <w:rsid w:val="00B62CDC"/>
    <w:rsid w:val="00B63C73"/>
    <w:rsid w:val="00B6642A"/>
    <w:rsid w:val="00B66AB2"/>
    <w:rsid w:val="00B66E1A"/>
    <w:rsid w:val="00B66EDD"/>
    <w:rsid w:val="00B672B3"/>
    <w:rsid w:val="00B6751E"/>
    <w:rsid w:val="00B7091E"/>
    <w:rsid w:val="00B71E35"/>
    <w:rsid w:val="00B727D6"/>
    <w:rsid w:val="00B75591"/>
    <w:rsid w:val="00B7560D"/>
    <w:rsid w:val="00B768D9"/>
    <w:rsid w:val="00B76923"/>
    <w:rsid w:val="00B76DB6"/>
    <w:rsid w:val="00B77DBF"/>
    <w:rsid w:val="00B810DF"/>
    <w:rsid w:val="00B81F4F"/>
    <w:rsid w:val="00B81FBB"/>
    <w:rsid w:val="00B82490"/>
    <w:rsid w:val="00B82F5B"/>
    <w:rsid w:val="00B837A4"/>
    <w:rsid w:val="00B85873"/>
    <w:rsid w:val="00B86416"/>
    <w:rsid w:val="00B86F12"/>
    <w:rsid w:val="00B902B9"/>
    <w:rsid w:val="00B90B65"/>
    <w:rsid w:val="00B90B80"/>
    <w:rsid w:val="00B915A2"/>
    <w:rsid w:val="00B9164C"/>
    <w:rsid w:val="00B91825"/>
    <w:rsid w:val="00B92C22"/>
    <w:rsid w:val="00B92C59"/>
    <w:rsid w:val="00B932B5"/>
    <w:rsid w:val="00B934AC"/>
    <w:rsid w:val="00B9505E"/>
    <w:rsid w:val="00B951C5"/>
    <w:rsid w:val="00B95AD5"/>
    <w:rsid w:val="00B95BFE"/>
    <w:rsid w:val="00B96C22"/>
    <w:rsid w:val="00B972D3"/>
    <w:rsid w:val="00B97661"/>
    <w:rsid w:val="00B97DE2"/>
    <w:rsid w:val="00BA1705"/>
    <w:rsid w:val="00BA2132"/>
    <w:rsid w:val="00BA2AA3"/>
    <w:rsid w:val="00BA38D8"/>
    <w:rsid w:val="00BA4959"/>
    <w:rsid w:val="00BA49D3"/>
    <w:rsid w:val="00BA5AAA"/>
    <w:rsid w:val="00BA7E72"/>
    <w:rsid w:val="00BB0E76"/>
    <w:rsid w:val="00BB1026"/>
    <w:rsid w:val="00BB1077"/>
    <w:rsid w:val="00BB1522"/>
    <w:rsid w:val="00BB4389"/>
    <w:rsid w:val="00BB4A6D"/>
    <w:rsid w:val="00BB61BE"/>
    <w:rsid w:val="00BC1CFC"/>
    <w:rsid w:val="00BC2797"/>
    <w:rsid w:val="00BC344A"/>
    <w:rsid w:val="00BC4227"/>
    <w:rsid w:val="00BC5469"/>
    <w:rsid w:val="00BC5A0F"/>
    <w:rsid w:val="00BC5F20"/>
    <w:rsid w:val="00BD1366"/>
    <w:rsid w:val="00BD2047"/>
    <w:rsid w:val="00BD3419"/>
    <w:rsid w:val="00BD3C39"/>
    <w:rsid w:val="00BD3C7D"/>
    <w:rsid w:val="00BD43E5"/>
    <w:rsid w:val="00BD59E3"/>
    <w:rsid w:val="00BD7A3B"/>
    <w:rsid w:val="00BD7FD7"/>
    <w:rsid w:val="00BE0315"/>
    <w:rsid w:val="00BE0383"/>
    <w:rsid w:val="00BE05F0"/>
    <w:rsid w:val="00BE0A32"/>
    <w:rsid w:val="00BE129D"/>
    <w:rsid w:val="00BE12EA"/>
    <w:rsid w:val="00BE1772"/>
    <w:rsid w:val="00BE1DEB"/>
    <w:rsid w:val="00BE2467"/>
    <w:rsid w:val="00BE2A1E"/>
    <w:rsid w:val="00BE4675"/>
    <w:rsid w:val="00BE5F4A"/>
    <w:rsid w:val="00BE6CBB"/>
    <w:rsid w:val="00BF0B02"/>
    <w:rsid w:val="00BF0BAE"/>
    <w:rsid w:val="00BF0D5C"/>
    <w:rsid w:val="00BF0E8E"/>
    <w:rsid w:val="00BF1A7F"/>
    <w:rsid w:val="00BF2014"/>
    <w:rsid w:val="00BF3ADD"/>
    <w:rsid w:val="00BF474D"/>
    <w:rsid w:val="00BF68FA"/>
    <w:rsid w:val="00C00F37"/>
    <w:rsid w:val="00C030F6"/>
    <w:rsid w:val="00C03F51"/>
    <w:rsid w:val="00C06AE0"/>
    <w:rsid w:val="00C07D77"/>
    <w:rsid w:val="00C10CC7"/>
    <w:rsid w:val="00C10ED5"/>
    <w:rsid w:val="00C13225"/>
    <w:rsid w:val="00C147CE"/>
    <w:rsid w:val="00C14C86"/>
    <w:rsid w:val="00C15032"/>
    <w:rsid w:val="00C15A31"/>
    <w:rsid w:val="00C16635"/>
    <w:rsid w:val="00C16E9F"/>
    <w:rsid w:val="00C175BC"/>
    <w:rsid w:val="00C20A6B"/>
    <w:rsid w:val="00C2177D"/>
    <w:rsid w:val="00C21B44"/>
    <w:rsid w:val="00C21B49"/>
    <w:rsid w:val="00C229F8"/>
    <w:rsid w:val="00C238D0"/>
    <w:rsid w:val="00C23BF3"/>
    <w:rsid w:val="00C25555"/>
    <w:rsid w:val="00C25803"/>
    <w:rsid w:val="00C26FD3"/>
    <w:rsid w:val="00C309AC"/>
    <w:rsid w:val="00C322F1"/>
    <w:rsid w:val="00C329FF"/>
    <w:rsid w:val="00C3318D"/>
    <w:rsid w:val="00C33284"/>
    <w:rsid w:val="00C340F1"/>
    <w:rsid w:val="00C3623D"/>
    <w:rsid w:val="00C36E2B"/>
    <w:rsid w:val="00C371FA"/>
    <w:rsid w:val="00C37290"/>
    <w:rsid w:val="00C41B5E"/>
    <w:rsid w:val="00C42269"/>
    <w:rsid w:val="00C4251D"/>
    <w:rsid w:val="00C44F67"/>
    <w:rsid w:val="00C4522D"/>
    <w:rsid w:val="00C46167"/>
    <w:rsid w:val="00C46F61"/>
    <w:rsid w:val="00C47823"/>
    <w:rsid w:val="00C47BB2"/>
    <w:rsid w:val="00C51C28"/>
    <w:rsid w:val="00C53456"/>
    <w:rsid w:val="00C550B1"/>
    <w:rsid w:val="00C55DA6"/>
    <w:rsid w:val="00C60C2D"/>
    <w:rsid w:val="00C61A3B"/>
    <w:rsid w:val="00C63CFE"/>
    <w:rsid w:val="00C67D67"/>
    <w:rsid w:val="00C70043"/>
    <w:rsid w:val="00C70E0D"/>
    <w:rsid w:val="00C71228"/>
    <w:rsid w:val="00C730B4"/>
    <w:rsid w:val="00C73861"/>
    <w:rsid w:val="00C73952"/>
    <w:rsid w:val="00C7432C"/>
    <w:rsid w:val="00C7480A"/>
    <w:rsid w:val="00C74C5E"/>
    <w:rsid w:val="00C75791"/>
    <w:rsid w:val="00C757A1"/>
    <w:rsid w:val="00C76304"/>
    <w:rsid w:val="00C7672C"/>
    <w:rsid w:val="00C77C49"/>
    <w:rsid w:val="00C80F1B"/>
    <w:rsid w:val="00C82D0F"/>
    <w:rsid w:val="00C84955"/>
    <w:rsid w:val="00C8543C"/>
    <w:rsid w:val="00C86467"/>
    <w:rsid w:val="00C86B38"/>
    <w:rsid w:val="00C93BE5"/>
    <w:rsid w:val="00C94048"/>
    <w:rsid w:val="00C95C72"/>
    <w:rsid w:val="00C96B86"/>
    <w:rsid w:val="00C97967"/>
    <w:rsid w:val="00C97DF7"/>
    <w:rsid w:val="00C97F56"/>
    <w:rsid w:val="00CA02C8"/>
    <w:rsid w:val="00CA0A11"/>
    <w:rsid w:val="00CA0FAD"/>
    <w:rsid w:val="00CA1A6A"/>
    <w:rsid w:val="00CA328B"/>
    <w:rsid w:val="00CA45C7"/>
    <w:rsid w:val="00CA4E04"/>
    <w:rsid w:val="00CA6108"/>
    <w:rsid w:val="00CB2804"/>
    <w:rsid w:val="00CB2971"/>
    <w:rsid w:val="00CB54CD"/>
    <w:rsid w:val="00CB67F5"/>
    <w:rsid w:val="00CB6CEA"/>
    <w:rsid w:val="00CB6FF5"/>
    <w:rsid w:val="00CB766B"/>
    <w:rsid w:val="00CC168D"/>
    <w:rsid w:val="00CC1A57"/>
    <w:rsid w:val="00CC2080"/>
    <w:rsid w:val="00CC3252"/>
    <w:rsid w:val="00CC356D"/>
    <w:rsid w:val="00CC3C90"/>
    <w:rsid w:val="00CC604A"/>
    <w:rsid w:val="00CC6939"/>
    <w:rsid w:val="00CC6B4B"/>
    <w:rsid w:val="00CC6BF0"/>
    <w:rsid w:val="00CC798A"/>
    <w:rsid w:val="00CD109D"/>
    <w:rsid w:val="00CD1537"/>
    <w:rsid w:val="00CD1E9D"/>
    <w:rsid w:val="00CD247D"/>
    <w:rsid w:val="00CD5347"/>
    <w:rsid w:val="00CD5D7C"/>
    <w:rsid w:val="00CD6ABB"/>
    <w:rsid w:val="00CD7A86"/>
    <w:rsid w:val="00CE527B"/>
    <w:rsid w:val="00CE530A"/>
    <w:rsid w:val="00CE5CF2"/>
    <w:rsid w:val="00CF1CEC"/>
    <w:rsid w:val="00CF3FC1"/>
    <w:rsid w:val="00CF5492"/>
    <w:rsid w:val="00CF5593"/>
    <w:rsid w:val="00CF77EE"/>
    <w:rsid w:val="00D00A5D"/>
    <w:rsid w:val="00D00A87"/>
    <w:rsid w:val="00D02F2F"/>
    <w:rsid w:val="00D03262"/>
    <w:rsid w:val="00D03785"/>
    <w:rsid w:val="00D05DA6"/>
    <w:rsid w:val="00D06BDB"/>
    <w:rsid w:val="00D06E92"/>
    <w:rsid w:val="00D10078"/>
    <w:rsid w:val="00D10B23"/>
    <w:rsid w:val="00D11BB1"/>
    <w:rsid w:val="00D13087"/>
    <w:rsid w:val="00D139AB"/>
    <w:rsid w:val="00D154EB"/>
    <w:rsid w:val="00D16FA0"/>
    <w:rsid w:val="00D176BB"/>
    <w:rsid w:val="00D21F5F"/>
    <w:rsid w:val="00D241FF"/>
    <w:rsid w:val="00D24DAD"/>
    <w:rsid w:val="00D2599C"/>
    <w:rsid w:val="00D25D36"/>
    <w:rsid w:val="00D26DCE"/>
    <w:rsid w:val="00D323ED"/>
    <w:rsid w:val="00D33E67"/>
    <w:rsid w:val="00D35F4E"/>
    <w:rsid w:val="00D366D8"/>
    <w:rsid w:val="00D37473"/>
    <w:rsid w:val="00D379F1"/>
    <w:rsid w:val="00D37A13"/>
    <w:rsid w:val="00D37DC8"/>
    <w:rsid w:val="00D41AF6"/>
    <w:rsid w:val="00D425C4"/>
    <w:rsid w:val="00D426CB"/>
    <w:rsid w:val="00D42959"/>
    <w:rsid w:val="00D44057"/>
    <w:rsid w:val="00D4766E"/>
    <w:rsid w:val="00D50266"/>
    <w:rsid w:val="00D51000"/>
    <w:rsid w:val="00D5130A"/>
    <w:rsid w:val="00D51769"/>
    <w:rsid w:val="00D522D8"/>
    <w:rsid w:val="00D52EE2"/>
    <w:rsid w:val="00D5491C"/>
    <w:rsid w:val="00D554E8"/>
    <w:rsid w:val="00D56FC3"/>
    <w:rsid w:val="00D5748E"/>
    <w:rsid w:val="00D57E0F"/>
    <w:rsid w:val="00D60B64"/>
    <w:rsid w:val="00D612A9"/>
    <w:rsid w:val="00D61896"/>
    <w:rsid w:val="00D61EA8"/>
    <w:rsid w:val="00D6222A"/>
    <w:rsid w:val="00D6257E"/>
    <w:rsid w:val="00D62B1D"/>
    <w:rsid w:val="00D6418A"/>
    <w:rsid w:val="00D64EAC"/>
    <w:rsid w:val="00D655EC"/>
    <w:rsid w:val="00D6587D"/>
    <w:rsid w:val="00D66935"/>
    <w:rsid w:val="00D66AC4"/>
    <w:rsid w:val="00D707C2"/>
    <w:rsid w:val="00D71835"/>
    <w:rsid w:val="00D72E9B"/>
    <w:rsid w:val="00D767C7"/>
    <w:rsid w:val="00D77D52"/>
    <w:rsid w:val="00D80021"/>
    <w:rsid w:val="00D83930"/>
    <w:rsid w:val="00D849C3"/>
    <w:rsid w:val="00D85595"/>
    <w:rsid w:val="00D85996"/>
    <w:rsid w:val="00D86D54"/>
    <w:rsid w:val="00D8724C"/>
    <w:rsid w:val="00D9177C"/>
    <w:rsid w:val="00D9208A"/>
    <w:rsid w:val="00D928E0"/>
    <w:rsid w:val="00D929FE"/>
    <w:rsid w:val="00D938C1"/>
    <w:rsid w:val="00D954E7"/>
    <w:rsid w:val="00D96CA0"/>
    <w:rsid w:val="00DA0479"/>
    <w:rsid w:val="00DA0EA8"/>
    <w:rsid w:val="00DA30CA"/>
    <w:rsid w:val="00DA47A8"/>
    <w:rsid w:val="00DA50CA"/>
    <w:rsid w:val="00DA552D"/>
    <w:rsid w:val="00DA58BF"/>
    <w:rsid w:val="00DA7D17"/>
    <w:rsid w:val="00DB328E"/>
    <w:rsid w:val="00DB3592"/>
    <w:rsid w:val="00DB4C93"/>
    <w:rsid w:val="00DB6909"/>
    <w:rsid w:val="00DC1CCB"/>
    <w:rsid w:val="00DC2CFE"/>
    <w:rsid w:val="00DC3F8A"/>
    <w:rsid w:val="00DC75D7"/>
    <w:rsid w:val="00DD0070"/>
    <w:rsid w:val="00DD3225"/>
    <w:rsid w:val="00DD46E9"/>
    <w:rsid w:val="00DD54CB"/>
    <w:rsid w:val="00DE08A9"/>
    <w:rsid w:val="00DE0D00"/>
    <w:rsid w:val="00DE16CD"/>
    <w:rsid w:val="00DE49DA"/>
    <w:rsid w:val="00DE5B55"/>
    <w:rsid w:val="00DE6492"/>
    <w:rsid w:val="00DE6825"/>
    <w:rsid w:val="00DE7070"/>
    <w:rsid w:val="00DF0FBC"/>
    <w:rsid w:val="00DF280B"/>
    <w:rsid w:val="00DF2853"/>
    <w:rsid w:val="00DF28B7"/>
    <w:rsid w:val="00DF4184"/>
    <w:rsid w:val="00DF4E63"/>
    <w:rsid w:val="00DF5FF3"/>
    <w:rsid w:val="00DF66B5"/>
    <w:rsid w:val="00DF68C0"/>
    <w:rsid w:val="00DF78C2"/>
    <w:rsid w:val="00DF7BEF"/>
    <w:rsid w:val="00DF7D02"/>
    <w:rsid w:val="00DF7F5A"/>
    <w:rsid w:val="00E00A68"/>
    <w:rsid w:val="00E00FFD"/>
    <w:rsid w:val="00E0197F"/>
    <w:rsid w:val="00E029FB"/>
    <w:rsid w:val="00E0366E"/>
    <w:rsid w:val="00E04C02"/>
    <w:rsid w:val="00E0505C"/>
    <w:rsid w:val="00E053B2"/>
    <w:rsid w:val="00E05C7E"/>
    <w:rsid w:val="00E063C5"/>
    <w:rsid w:val="00E11ABF"/>
    <w:rsid w:val="00E12D30"/>
    <w:rsid w:val="00E139D5"/>
    <w:rsid w:val="00E13F60"/>
    <w:rsid w:val="00E141FA"/>
    <w:rsid w:val="00E14CA5"/>
    <w:rsid w:val="00E152DF"/>
    <w:rsid w:val="00E200C7"/>
    <w:rsid w:val="00E20A20"/>
    <w:rsid w:val="00E20F9C"/>
    <w:rsid w:val="00E2253F"/>
    <w:rsid w:val="00E22550"/>
    <w:rsid w:val="00E22D1B"/>
    <w:rsid w:val="00E235F5"/>
    <w:rsid w:val="00E23710"/>
    <w:rsid w:val="00E23783"/>
    <w:rsid w:val="00E242BC"/>
    <w:rsid w:val="00E26411"/>
    <w:rsid w:val="00E266A9"/>
    <w:rsid w:val="00E307B6"/>
    <w:rsid w:val="00E30972"/>
    <w:rsid w:val="00E317E8"/>
    <w:rsid w:val="00E326BC"/>
    <w:rsid w:val="00E32C66"/>
    <w:rsid w:val="00E364A7"/>
    <w:rsid w:val="00E37B5C"/>
    <w:rsid w:val="00E40F44"/>
    <w:rsid w:val="00E41AD6"/>
    <w:rsid w:val="00E42017"/>
    <w:rsid w:val="00E42730"/>
    <w:rsid w:val="00E42AE5"/>
    <w:rsid w:val="00E441FF"/>
    <w:rsid w:val="00E44722"/>
    <w:rsid w:val="00E4478C"/>
    <w:rsid w:val="00E46268"/>
    <w:rsid w:val="00E46400"/>
    <w:rsid w:val="00E46F1F"/>
    <w:rsid w:val="00E47776"/>
    <w:rsid w:val="00E47910"/>
    <w:rsid w:val="00E50C87"/>
    <w:rsid w:val="00E51125"/>
    <w:rsid w:val="00E517E6"/>
    <w:rsid w:val="00E51A1A"/>
    <w:rsid w:val="00E55854"/>
    <w:rsid w:val="00E55B3F"/>
    <w:rsid w:val="00E60BAD"/>
    <w:rsid w:val="00E61821"/>
    <w:rsid w:val="00E628AD"/>
    <w:rsid w:val="00E629D9"/>
    <w:rsid w:val="00E64339"/>
    <w:rsid w:val="00E677BD"/>
    <w:rsid w:val="00E70922"/>
    <w:rsid w:val="00E70A4C"/>
    <w:rsid w:val="00E70C44"/>
    <w:rsid w:val="00E72B6E"/>
    <w:rsid w:val="00E73231"/>
    <w:rsid w:val="00E746EC"/>
    <w:rsid w:val="00E8114B"/>
    <w:rsid w:val="00E81585"/>
    <w:rsid w:val="00E82553"/>
    <w:rsid w:val="00E829ED"/>
    <w:rsid w:val="00E84B66"/>
    <w:rsid w:val="00E872A7"/>
    <w:rsid w:val="00E90CD7"/>
    <w:rsid w:val="00E92473"/>
    <w:rsid w:val="00E94BFB"/>
    <w:rsid w:val="00E94D22"/>
    <w:rsid w:val="00E954CD"/>
    <w:rsid w:val="00EA0AD9"/>
    <w:rsid w:val="00EA19E9"/>
    <w:rsid w:val="00EA29F6"/>
    <w:rsid w:val="00EA369D"/>
    <w:rsid w:val="00EA411E"/>
    <w:rsid w:val="00EA4587"/>
    <w:rsid w:val="00EA46E8"/>
    <w:rsid w:val="00EA63B7"/>
    <w:rsid w:val="00EA641F"/>
    <w:rsid w:val="00EA6A5A"/>
    <w:rsid w:val="00EA6ACD"/>
    <w:rsid w:val="00EB0F4E"/>
    <w:rsid w:val="00EB19E0"/>
    <w:rsid w:val="00EB3B11"/>
    <w:rsid w:val="00EB3F50"/>
    <w:rsid w:val="00EB5A80"/>
    <w:rsid w:val="00EB7478"/>
    <w:rsid w:val="00EB7B90"/>
    <w:rsid w:val="00EC07DD"/>
    <w:rsid w:val="00EC0D7C"/>
    <w:rsid w:val="00EC2920"/>
    <w:rsid w:val="00EC3652"/>
    <w:rsid w:val="00EC3839"/>
    <w:rsid w:val="00EC4000"/>
    <w:rsid w:val="00EC6304"/>
    <w:rsid w:val="00EC7F14"/>
    <w:rsid w:val="00ED0420"/>
    <w:rsid w:val="00ED161D"/>
    <w:rsid w:val="00ED2167"/>
    <w:rsid w:val="00ED2D75"/>
    <w:rsid w:val="00ED3643"/>
    <w:rsid w:val="00ED66F9"/>
    <w:rsid w:val="00ED76C9"/>
    <w:rsid w:val="00ED7D4E"/>
    <w:rsid w:val="00EE220A"/>
    <w:rsid w:val="00EE2853"/>
    <w:rsid w:val="00EE3F2A"/>
    <w:rsid w:val="00EE4D47"/>
    <w:rsid w:val="00EE5948"/>
    <w:rsid w:val="00EE5F01"/>
    <w:rsid w:val="00EE7656"/>
    <w:rsid w:val="00EE7DC4"/>
    <w:rsid w:val="00EF32F7"/>
    <w:rsid w:val="00EF3666"/>
    <w:rsid w:val="00EF48DD"/>
    <w:rsid w:val="00EF5D36"/>
    <w:rsid w:val="00EF66FC"/>
    <w:rsid w:val="00EF6C43"/>
    <w:rsid w:val="00EF75C5"/>
    <w:rsid w:val="00EF7D88"/>
    <w:rsid w:val="00F00B98"/>
    <w:rsid w:val="00F00D14"/>
    <w:rsid w:val="00F0135B"/>
    <w:rsid w:val="00F024C6"/>
    <w:rsid w:val="00F02E73"/>
    <w:rsid w:val="00F03B4D"/>
    <w:rsid w:val="00F03E7E"/>
    <w:rsid w:val="00F05F32"/>
    <w:rsid w:val="00F0613F"/>
    <w:rsid w:val="00F07287"/>
    <w:rsid w:val="00F07B25"/>
    <w:rsid w:val="00F07EB6"/>
    <w:rsid w:val="00F10140"/>
    <w:rsid w:val="00F108DB"/>
    <w:rsid w:val="00F10C8F"/>
    <w:rsid w:val="00F11BAF"/>
    <w:rsid w:val="00F11CE3"/>
    <w:rsid w:val="00F12292"/>
    <w:rsid w:val="00F12DEC"/>
    <w:rsid w:val="00F16A55"/>
    <w:rsid w:val="00F16BC9"/>
    <w:rsid w:val="00F16FDF"/>
    <w:rsid w:val="00F17DCE"/>
    <w:rsid w:val="00F20358"/>
    <w:rsid w:val="00F207AC"/>
    <w:rsid w:val="00F20EB7"/>
    <w:rsid w:val="00F22750"/>
    <w:rsid w:val="00F23B2B"/>
    <w:rsid w:val="00F23CA1"/>
    <w:rsid w:val="00F2401A"/>
    <w:rsid w:val="00F24B11"/>
    <w:rsid w:val="00F251B9"/>
    <w:rsid w:val="00F25283"/>
    <w:rsid w:val="00F2646F"/>
    <w:rsid w:val="00F27028"/>
    <w:rsid w:val="00F2773A"/>
    <w:rsid w:val="00F27CBF"/>
    <w:rsid w:val="00F27E65"/>
    <w:rsid w:val="00F30246"/>
    <w:rsid w:val="00F30F19"/>
    <w:rsid w:val="00F33B6D"/>
    <w:rsid w:val="00F405C9"/>
    <w:rsid w:val="00F40A19"/>
    <w:rsid w:val="00F41231"/>
    <w:rsid w:val="00F414CD"/>
    <w:rsid w:val="00F414F8"/>
    <w:rsid w:val="00F43C29"/>
    <w:rsid w:val="00F44FA1"/>
    <w:rsid w:val="00F4542E"/>
    <w:rsid w:val="00F47626"/>
    <w:rsid w:val="00F47CAB"/>
    <w:rsid w:val="00F50275"/>
    <w:rsid w:val="00F505C7"/>
    <w:rsid w:val="00F51366"/>
    <w:rsid w:val="00F51386"/>
    <w:rsid w:val="00F513D6"/>
    <w:rsid w:val="00F51D96"/>
    <w:rsid w:val="00F52DF2"/>
    <w:rsid w:val="00F53104"/>
    <w:rsid w:val="00F54824"/>
    <w:rsid w:val="00F5630D"/>
    <w:rsid w:val="00F566F6"/>
    <w:rsid w:val="00F56CE1"/>
    <w:rsid w:val="00F57019"/>
    <w:rsid w:val="00F606BA"/>
    <w:rsid w:val="00F61872"/>
    <w:rsid w:val="00F618E6"/>
    <w:rsid w:val="00F61937"/>
    <w:rsid w:val="00F62D01"/>
    <w:rsid w:val="00F62EE5"/>
    <w:rsid w:val="00F65D9D"/>
    <w:rsid w:val="00F669B7"/>
    <w:rsid w:val="00F669C5"/>
    <w:rsid w:val="00F71251"/>
    <w:rsid w:val="00F716A1"/>
    <w:rsid w:val="00F72DEA"/>
    <w:rsid w:val="00F77FF5"/>
    <w:rsid w:val="00F80328"/>
    <w:rsid w:val="00F803B0"/>
    <w:rsid w:val="00F80583"/>
    <w:rsid w:val="00F8085F"/>
    <w:rsid w:val="00F80E14"/>
    <w:rsid w:val="00F80E25"/>
    <w:rsid w:val="00F81BB0"/>
    <w:rsid w:val="00F8356C"/>
    <w:rsid w:val="00F869B7"/>
    <w:rsid w:val="00F86F14"/>
    <w:rsid w:val="00F9005C"/>
    <w:rsid w:val="00F904AE"/>
    <w:rsid w:val="00F90798"/>
    <w:rsid w:val="00F92D8D"/>
    <w:rsid w:val="00F95E09"/>
    <w:rsid w:val="00F9616C"/>
    <w:rsid w:val="00F9659F"/>
    <w:rsid w:val="00F97364"/>
    <w:rsid w:val="00F97C5B"/>
    <w:rsid w:val="00FA0966"/>
    <w:rsid w:val="00FA0A9F"/>
    <w:rsid w:val="00FA0E71"/>
    <w:rsid w:val="00FA12B7"/>
    <w:rsid w:val="00FA15A8"/>
    <w:rsid w:val="00FA1E95"/>
    <w:rsid w:val="00FA3178"/>
    <w:rsid w:val="00FA3858"/>
    <w:rsid w:val="00FA645E"/>
    <w:rsid w:val="00FA6905"/>
    <w:rsid w:val="00FA7A01"/>
    <w:rsid w:val="00FA7CFB"/>
    <w:rsid w:val="00FB03E9"/>
    <w:rsid w:val="00FB34C5"/>
    <w:rsid w:val="00FB4456"/>
    <w:rsid w:val="00FB44FC"/>
    <w:rsid w:val="00FB5C30"/>
    <w:rsid w:val="00FB5D74"/>
    <w:rsid w:val="00FB7166"/>
    <w:rsid w:val="00FB74D5"/>
    <w:rsid w:val="00FC0015"/>
    <w:rsid w:val="00FC0C1C"/>
    <w:rsid w:val="00FC1300"/>
    <w:rsid w:val="00FC156B"/>
    <w:rsid w:val="00FC15F1"/>
    <w:rsid w:val="00FC307B"/>
    <w:rsid w:val="00FC30C7"/>
    <w:rsid w:val="00FC3A0E"/>
    <w:rsid w:val="00FC3DC3"/>
    <w:rsid w:val="00FC4F8D"/>
    <w:rsid w:val="00FC5130"/>
    <w:rsid w:val="00FC62D5"/>
    <w:rsid w:val="00FC7065"/>
    <w:rsid w:val="00FC788E"/>
    <w:rsid w:val="00FC799C"/>
    <w:rsid w:val="00FD053E"/>
    <w:rsid w:val="00FD0A3A"/>
    <w:rsid w:val="00FD16AF"/>
    <w:rsid w:val="00FD1F4D"/>
    <w:rsid w:val="00FD2A3E"/>
    <w:rsid w:val="00FD37C1"/>
    <w:rsid w:val="00FD5AF5"/>
    <w:rsid w:val="00FD675D"/>
    <w:rsid w:val="00FD7077"/>
    <w:rsid w:val="00FE2EAD"/>
    <w:rsid w:val="00FE3722"/>
    <w:rsid w:val="00FE4429"/>
    <w:rsid w:val="00FE5BBC"/>
    <w:rsid w:val="00FE6272"/>
    <w:rsid w:val="00FE75B1"/>
    <w:rsid w:val="00FF15BD"/>
    <w:rsid w:val="00FF2592"/>
    <w:rsid w:val="00FF4048"/>
    <w:rsid w:val="00FF507F"/>
    <w:rsid w:val="00FF649E"/>
    <w:rsid w:val="00FF6FE3"/>
    <w:rsid w:val="00FF795B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A370E82"/>
  <w15:docId w15:val="{F82C2ECE-7D4B-460B-B3BF-82C6AE0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83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4384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uiPriority w:val="39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rsid w:val="00F108DB"/>
  </w:style>
  <w:style w:type="character" w:customStyle="1" w:styleId="scayt-misspell-word">
    <w:name w:val="scayt-misspell-word"/>
    <w:basedOn w:val="Fontepargpadro"/>
    <w:rsid w:val="00471331"/>
  </w:style>
  <w:style w:type="paragraph" w:customStyle="1" w:styleId="GradeColorida-nfase110">
    <w:name w:val="Grade Colorida - Ênfase 110"/>
    <w:basedOn w:val="Normal"/>
    <w:next w:val="Normal"/>
    <w:rsid w:val="00C63CF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277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2777"/>
    <w:rPr>
      <w:rFonts w:ascii="Arial" w:hAnsi="Arial" w:cs="Tahoma"/>
    </w:rPr>
  </w:style>
  <w:style w:type="character" w:styleId="Refdenotaderodap">
    <w:name w:val="footnote reference"/>
    <w:basedOn w:val="Fontepargpadro"/>
    <w:uiPriority w:val="99"/>
    <w:semiHidden/>
    <w:unhideWhenUsed/>
    <w:rsid w:val="004D2777"/>
    <w:rPr>
      <w:vertAlign w:val="superscript"/>
    </w:rPr>
  </w:style>
  <w:style w:type="paragraph" w:customStyle="1" w:styleId="Rodap1">
    <w:name w:val="Rodapé1"/>
    <w:uiPriority w:val="99"/>
    <w:rsid w:val="008E6C28"/>
    <w:pPr>
      <w:tabs>
        <w:tab w:val="center" w:pos="4252"/>
        <w:tab w:val="right" w:pos="8504"/>
      </w:tabs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andard">
    <w:name w:val="Standard"/>
    <w:rsid w:val="004A4FF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bidi="pt-BR"/>
    </w:rPr>
  </w:style>
  <w:style w:type="paragraph" w:styleId="Corpodetexto">
    <w:name w:val="Body Text"/>
    <w:basedOn w:val="Normal"/>
    <w:link w:val="CorpodetextoChar"/>
    <w:uiPriority w:val="99"/>
    <w:unhideWhenUsed/>
    <w:rsid w:val="004A4FFD"/>
    <w:pPr>
      <w:spacing w:after="120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A4FFD"/>
    <w:rPr>
      <w:rFonts w:eastAsia="Calibri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DE49DA"/>
    <w:pPr>
      <w:textAlignment w:val="auto"/>
    </w:pPr>
    <w:rPr>
      <w:rFonts w:ascii="Liberation Serif" w:eastAsia="SimSun" w:hAnsi="Liberation Serif" w:cs="Mangal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23BF3"/>
    <w:pPr>
      <w:widowControl w:val="0"/>
      <w:suppressLineNumbers/>
      <w:suppressAutoHyphens/>
    </w:pPr>
    <w:rPr>
      <w:rFonts w:ascii="Times New Roman" w:eastAsia="Calibri" w:hAnsi="Times New Roman" w:cs="Times New Roman"/>
      <w:sz w:val="24"/>
    </w:rPr>
  </w:style>
  <w:style w:type="paragraph" w:customStyle="1" w:styleId="dou-paragraph">
    <w:name w:val="dou-paragraph"/>
    <w:basedOn w:val="Normal"/>
    <w:rsid w:val="00C23BF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PargrafodaListaChar">
    <w:name w:val="Parágrafo da Lista Char"/>
    <w:link w:val="PargrafodaLista"/>
    <w:uiPriority w:val="34"/>
    <w:rsid w:val="00CC604A"/>
    <w:rPr>
      <w:rFonts w:ascii="Arial" w:hAnsi="Arial" w:cs="Tahoma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43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link w:val="DefaultChar"/>
    <w:rsid w:val="000343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34384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34384"/>
    <w:rPr>
      <w:rFonts w:asciiTheme="minorHAnsi" w:eastAsiaTheme="minorHAnsi" w:hAnsiTheme="minorHAnsi" w:cstheme="minorBid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034384"/>
    <w:rPr>
      <w:vertAlign w:val="superscript"/>
    </w:rPr>
  </w:style>
  <w:style w:type="character" w:customStyle="1" w:styleId="DefaultChar">
    <w:name w:val="Default Char"/>
    <w:link w:val="Default"/>
    <w:locked/>
    <w:rsid w:val="00034384"/>
    <w:rPr>
      <w:rFonts w:eastAsiaTheme="minorHAnsi"/>
      <w:color w:val="000000"/>
      <w:sz w:val="24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438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3438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42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42BC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4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27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2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7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5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8" ma:contentTypeDescription="Crie um novo documento." ma:contentTypeScope="" ma:versionID="c6adb248b52d453afec582584ced347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ab6753da97a2bc317a9adb518871c3d7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3AF58-BE97-4E65-9E62-E55620ECF9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9B84CC-2264-4253-A596-5C5B8CD98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1</TotalTime>
  <Pages>1</Pages>
  <Words>323</Words>
  <Characters>1690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Francisco de Souza Rosa</cp:lastModifiedBy>
  <cp:revision>3</cp:revision>
  <cp:lastPrinted>2022-08-30T15:44:00Z</cp:lastPrinted>
  <dcterms:created xsi:type="dcterms:W3CDTF">2022-08-30T15:45:00Z</dcterms:created>
  <dcterms:modified xsi:type="dcterms:W3CDTF">2022-08-30T15:46:00Z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