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A47A" w14:textId="4ECDAB1E" w:rsidR="00001A4A" w:rsidRDefault="00001A4A" w:rsidP="00FA12B7">
      <w:pPr>
        <w:pStyle w:val="Corpodetexto"/>
        <w:spacing w:after="0" w:line="276" w:lineRule="auto"/>
        <w:ind w:right="-425"/>
        <w:rPr>
          <w:rFonts w:ascii="Arial" w:hAnsi="Arial" w:cs="Arial"/>
          <w:b/>
          <w:color w:val="FF0000"/>
          <w:sz w:val="20"/>
          <w:szCs w:val="20"/>
        </w:rPr>
      </w:pPr>
    </w:p>
    <w:p w14:paraId="2B0796FE" w14:textId="77777777" w:rsidR="00001A4A" w:rsidRPr="0013101A" w:rsidRDefault="00001A4A" w:rsidP="00001A4A">
      <w:pPr>
        <w:suppressAutoHyphens/>
        <w:autoSpaceDE w:val="0"/>
        <w:spacing w:line="276" w:lineRule="auto"/>
        <w:ind w:left="360" w:right="-285"/>
        <w:jc w:val="center"/>
        <w:rPr>
          <w:rFonts w:eastAsia="Times-Roman;Times New Roman" w:cs="Arial"/>
          <w:b/>
          <w:szCs w:val="20"/>
        </w:rPr>
      </w:pPr>
      <w:r w:rsidRPr="0013101A">
        <w:rPr>
          <w:rFonts w:eastAsia="Times-Roman;Times New Roman" w:cs="Arial"/>
          <w:b/>
          <w:szCs w:val="20"/>
        </w:rPr>
        <w:t>ANEXO I DO TERMO DE REFERÊNCIA</w:t>
      </w:r>
    </w:p>
    <w:p w14:paraId="5D3864AA" w14:textId="77777777" w:rsidR="00001A4A" w:rsidRPr="0013101A" w:rsidRDefault="00001A4A" w:rsidP="00001A4A">
      <w:pPr>
        <w:pStyle w:val="Standard"/>
        <w:spacing w:line="276" w:lineRule="auto"/>
        <w:ind w:right="-285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13101A">
        <w:rPr>
          <w:rFonts w:ascii="Arial" w:eastAsia="Times New Roman" w:hAnsi="Arial" w:cs="Arial"/>
          <w:b/>
          <w:sz w:val="20"/>
          <w:szCs w:val="20"/>
          <w:lang w:bidi="ar-SA"/>
        </w:rPr>
        <w:t>MODELO DE PROPOSTA DE PREÇO</w:t>
      </w:r>
    </w:p>
    <w:p w14:paraId="577AB828" w14:textId="3EA16E0C" w:rsidR="00001A4A" w:rsidRPr="0013101A" w:rsidRDefault="00001A4A" w:rsidP="00001A4A">
      <w:pPr>
        <w:tabs>
          <w:tab w:val="left" w:pos="0"/>
        </w:tabs>
        <w:spacing w:line="276" w:lineRule="auto"/>
        <w:ind w:right="-285"/>
        <w:jc w:val="center"/>
        <w:rPr>
          <w:rFonts w:cs="Arial"/>
          <w:b/>
          <w:szCs w:val="20"/>
        </w:rPr>
      </w:pPr>
      <w:r w:rsidRPr="0013101A">
        <w:rPr>
          <w:rFonts w:cs="Arial"/>
          <w:b/>
          <w:szCs w:val="20"/>
        </w:rPr>
        <w:t>P.A.L. Nº. 0</w:t>
      </w:r>
      <w:r>
        <w:rPr>
          <w:rFonts w:cs="Arial"/>
          <w:b/>
          <w:szCs w:val="20"/>
        </w:rPr>
        <w:t>28</w:t>
      </w:r>
      <w:r w:rsidRPr="0013101A">
        <w:rPr>
          <w:rFonts w:cs="Arial"/>
          <w:b/>
          <w:szCs w:val="20"/>
        </w:rPr>
        <w:t>/2022</w:t>
      </w:r>
    </w:p>
    <w:p w14:paraId="19F7ADAD" w14:textId="77777777" w:rsidR="00001A4A" w:rsidRPr="0013101A" w:rsidRDefault="00001A4A" w:rsidP="00001A4A">
      <w:pPr>
        <w:pStyle w:val="Ttulo2"/>
        <w:numPr>
          <w:ilvl w:val="1"/>
          <w:numId w:val="10"/>
        </w:numPr>
        <w:tabs>
          <w:tab w:val="left" w:pos="0"/>
        </w:tabs>
        <w:suppressAutoHyphens/>
        <w:spacing w:line="276" w:lineRule="auto"/>
        <w:ind w:left="-426" w:right="-285" w:firstLine="0"/>
        <w:rPr>
          <w:rFonts w:ascii="Arial" w:hAnsi="Arial" w:cs="Arial"/>
          <w:b w:val="0"/>
          <w:i/>
          <w:iCs/>
          <w:color w:val="auto"/>
        </w:rPr>
      </w:pPr>
      <w:r w:rsidRPr="0013101A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4DCE82D7" w14:textId="77777777" w:rsidR="00001A4A" w:rsidRPr="0013101A" w:rsidRDefault="00001A4A" w:rsidP="00001A4A">
      <w:pPr>
        <w:spacing w:line="276" w:lineRule="auto"/>
        <w:ind w:left="-284" w:right="-285"/>
        <w:rPr>
          <w:rFonts w:cs="Arial"/>
          <w:szCs w:val="20"/>
        </w:rPr>
      </w:pPr>
      <w:r w:rsidRPr="0013101A">
        <w:rPr>
          <w:rFonts w:cs="Arial"/>
          <w:bCs/>
          <w:szCs w:val="20"/>
        </w:rPr>
        <w:t>DATA:</w:t>
      </w:r>
      <w:r w:rsidRPr="0013101A">
        <w:rPr>
          <w:rFonts w:cs="Arial"/>
          <w:szCs w:val="20"/>
        </w:rPr>
        <w:t xml:space="preserve"> ___________________</w:t>
      </w:r>
    </w:p>
    <w:p w14:paraId="067E4667" w14:textId="42DBC320" w:rsidR="00001A4A" w:rsidRPr="0013101A" w:rsidRDefault="00001A4A" w:rsidP="00001A4A">
      <w:pPr>
        <w:numPr>
          <w:ilvl w:val="0"/>
          <w:numId w:val="11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Objeto: </w:t>
      </w:r>
      <w:r w:rsidR="00207F6F" w:rsidRPr="00810504">
        <w:t>Contratação de serviço telefonia fixa</w:t>
      </w:r>
      <w:r w:rsidR="00207F6F">
        <w:t xml:space="preserve"> comutada</w:t>
      </w:r>
      <w:r w:rsidR="00207F6F" w:rsidRPr="00810504">
        <w:t xml:space="preserve"> </w:t>
      </w:r>
      <w:r w:rsidR="00207F6F">
        <w:t>ilimitado</w:t>
      </w:r>
      <w:r w:rsidR="00207F6F" w:rsidRPr="00810504">
        <w:t xml:space="preserve"> </w:t>
      </w:r>
      <w:r w:rsidR="00207F6F">
        <w:t>para a</w:t>
      </w:r>
      <w:r w:rsidR="00207F6F" w:rsidRPr="00A04945">
        <w:t xml:space="preserve"> </w:t>
      </w:r>
      <w:r w:rsidR="00207F6F">
        <w:t>Subseção em Dourados,</w:t>
      </w:r>
      <w:r w:rsidR="00207F6F" w:rsidRPr="00A04945">
        <w:t xml:space="preserve"> conforme condições, quantidades e exigências estabelecidas neste instrumento e seus anexos</w:t>
      </w:r>
      <w:r>
        <w:t>.</w:t>
      </w:r>
    </w:p>
    <w:tbl>
      <w:tblPr>
        <w:tblpPr w:leftFromText="142" w:rightFromText="142" w:vertAnchor="page" w:horzAnchor="margin" w:tblpXSpec="center" w:tblpY="5731"/>
        <w:tblOverlap w:val="never"/>
        <w:tblW w:w="103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069"/>
        <w:gridCol w:w="1363"/>
        <w:gridCol w:w="950"/>
        <w:gridCol w:w="850"/>
        <w:gridCol w:w="850"/>
        <w:gridCol w:w="1276"/>
        <w:gridCol w:w="1418"/>
      </w:tblGrid>
      <w:tr w:rsidR="00004E0E" w:rsidRPr="00004E0E" w14:paraId="250FCB5F" w14:textId="77777777" w:rsidTr="00E266A9">
        <w:trPr>
          <w:trHeight w:val="49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E742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Item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7BC8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Descrição</w:t>
            </w:r>
          </w:p>
          <w:p w14:paraId="0C0E9953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especificação mínima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CDAF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56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Identificação CATMAT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B85D3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72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Unidade de medida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9B90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proofErr w:type="spellStart"/>
            <w:proofErr w:type="gramStart"/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Qtd</w:t>
            </w:r>
            <w:proofErr w:type="spellEnd"/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 xml:space="preserve">  Mensal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1A7B8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proofErr w:type="spellStart"/>
            <w:proofErr w:type="gramStart"/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Qtd</w:t>
            </w:r>
            <w:proofErr w:type="spellEnd"/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 xml:space="preserve">  Anual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37D3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Valor unitário (R$)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68EC5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004E0E">
              <w:rPr>
                <w:rFonts w:cs="Arial"/>
                <w:b/>
                <w:bCs/>
                <w:color w:val="000000" w:themeColor="text1"/>
                <w:szCs w:val="20"/>
              </w:rPr>
              <w:t>Valor total (R$)</w:t>
            </w:r>
          </w:p>
        </w:tc>
      </w:tr>
      <w:tr w:rsidR="00004E0E" w:rsidRPr="00004E0E" w14:paraId="786878BD" w14:textId="77777777" w:rsidTr="00E266A9"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D101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115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4025F" w14:textId="77777777" w:rsidR="00E266A9" w:rsidRPr="00004E0E" w:rsidRDefault="00E266A9" w:rsidP="00E266A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color w:val="000000" w:themeColor="text1"/>
              </w:rPr>
              <w:t>Serviço</w:t>
            </w:r>
            <w:r w:rsidRPr="00004E0E">
              <w:rPr>
                <w:color w:val="000000" w:themeColor="text1"/>
                <w:spacing w:val="1"/>
              </w:rPr>
              <w:t xml:space="preserve"> de instalação de </w:t>
            </w:r>
            <w:r w:rsidRPr="00004E0E">
              <w:rPr>
                <w:color w:val="000000" w:themeColor="text1"/>
              </w:rPr>
              <w:t>Telefônico</w:t>
            </w:r>
            <w:r w:rsidRPr="00004E0E">
              <w:rPr>
                <w:color w:val="000000" w:themeColor="text1"/>
                <w:spacing w:val="1"/>
              </w:rPr>
              <w:t xml:space="preserve"> </w:t>
            </w:r>
            <w:r w:rsidRPr="00004E0E">
              <w:rPr>
                <w:color w:val="000000" w:themeColor="text1"/>
              </w:rPr>
              <w:t>Fixo</w:t>
            </w:r>
            <w:r w:rsidRPr="00004E0E">
              <w:rPr>
                <w:color w:val="000000" w:themeColor="text1"/>
                <w:spacing w:val="1"/>
              </w:rPr>
              <w:t xml:space="preserve"> </w:t>
            </w:r>
            <w:r w:rsidRPr="00004E0E">
              <w:rPr>
                <w:color w:val="000000" w:themeColor="text1"/>
              </w:rPr>
              <w:t>Comutado.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C0FD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798E2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9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SV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CA06" w14:textId="132C1CCC" w:rsidR="00E266A9" w:rsidRPr="00004E0E" w:rsidRDefault="00E266A9" w:rsidP="00E266A9">
            <w:pPr>
              <w:autoSpaceDE w:val="0"/>
              <w:autoSpaceDN w:val="0"/>
              <w:adjustRightInd w:val="0"/>
              <w:ind w:left="-75" w:right="-39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43AA" w14:textId="77777777" w:rsidR="00E266A9" w:rsidRPr="00004E0E" w:rsidRDefault="00E266A9" w:rsidP="00E266A9">
            <w:pPr>
              <w:autoSpaceDE w:val="0"/>
              <w:autoSpaceDN w:val="0"/>
              <w:adjustRightInd w:val="0"/>
              <w:ind w:left="-75" w:right="-39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916D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ACB5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004E0E" w:rsidRPr="00004E0E" w14:paraId="66CFF5E6" w14:textId="77777777" w:rsidTr="00E266A9"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D475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115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78A0" w14:textId="670F7E39" w:rsidR="00E266A9" w:rsidRPr="00004E0E" w:rsidRDefault="00A20996" w:rsidP="00E266A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Serviço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Telefonia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Fixa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Comutada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ilimitada (incluindo ligação para fixo, móvel e nacional),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ligações</w:t>
            </w:r>
            <w:r w:rsidRPr="00004E0E">
              <w:rPr>
                <w:rFonts w:cs="Arial"/>
                <w:color w:val="000000" w:themeColor="text1"/>
                <w:spacing w:val="-5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originadas</w:t>
            </w:r>
            <w:r w:rsidRPr="00004E0E">
              <w:rPr>
                <w:rFonts w:cs="Arial"/>
                <w:color w:val="000000" w:themeColor="text1"/>
                <w:spacing w:val="-3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da</w:t>
            </w:r>
            <w:r w:rsidRPr="00004E0E">
              <w:rPr>
                <w:rFonts w:cs="Arial"/>
                <w:color w:val="000000" w:themeColor="text1"/>
                <w:spacing w:val="-4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cidade</w:t>
            </w:r>
            <w:r w:rsidR="00065C53" w:rsidRPr="00004E0E">
              <w:rPr>
                <w:rFonts w:cs="Arial"/>
                <w:color w:val="000000" w:themeColor="text1"/>
                <w:szCs w:val="20"/>
              </w:rPr>
              <w:t xml:space="preserve"> de Dourados/MS</w:t>
            </w:r>
            <w:r w:rsidRPr="00004E0E">
              <w:rPr>
                <w:rFonts w:cs="Arial"/>
                <w:color w:val="000000" w:themeColor="text1"/>
                <w:szCs w:val="20"/>
              </w:rPr>
              <w:t>,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para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dentro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da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Área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Local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definida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pela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Agência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Nacional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de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Telecomunicações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(ANATEL),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nos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termos</w:t>
            </w:r>
            <w:r w:rsidRPr="00004E0E">
              <w:rPr>
                <w:rFonts w:cs="Arial"/>
                <w:color w:val="000000" w:themeColor="text1"/>
                <w:spacing w:val="-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da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legislação</w:t>
            </w:r>
            <w:r w:rsidRPr="00004E0E">
              <w:rPr>
                <w:rFonts w:cs="Arial"/>
                <w:color w:val="000000" w:themeColor="text1"/>
                <w:spacing w:val="1"/>
                <w:szCs w:val="20"/>
              </w:rPr>
              <w:t xml:space="preserve"> </w:t>
            </w:r>
            <w:r w:rsidRPr="00004E0E">
              <w:rPr>
                <w:rFonts w:cs="Arial"/>
                <w:color w:val="000000" w:themeColor="text1"/>
                <w:szCs w:val="20"/>
              </w:rPr>
              <w:t>pertinente.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7015" w14:textId="0F910D8E" w:rsidR="00E266A9" w:rsidRPr="00004E0E" w:rsidRDefault="005F15EE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ascii="Open Sans" w:hAnsi="Open Sans" w:cs="Open Sans"/>
                <w:color w:val="000000" w:themeColor="text1"/>
                <w:sz w:val="21"/>
                <w:szCs w:val="21"/>
                <w:shd w:val="clear" w:color="auto" w:fill="FFFFFF"/>
              </w:rPr>
              <w:t>26131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CD4A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9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Mês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6CCB" w14:textId="1E5985BE" w:rsidR="00E266A9" w:rsidRPr="00004E0E" w:rsidRDefault="00E266A9" w:rsidP="00E266A9">
            <w:pPr>
              <w:autoSpaceDE w:val="0"/>
              <w:autoSpaceDN w:val="0"/>
              <w:adjustRightInd w:val="0"/>
              <w:ind w:left="-75" w:right="-39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8A94" w14:textId="77777777" w:rsidR="00E266A9" w:rsidRPr="00004E0E" w:rsidRDefault="00E266A9" w:rsidP="00E266A9">
            <w:pPr>
              <w:autoSpaceDE w:val="0"/>
              <w:autoSpaceDN w:val="0"/>
              <w:adjustRightInd w:val="0"/>
              <w:ind w:left="-75" w:right="-39"/>
              <w:jc w:val="center"/>
              <w:rPr>
                <w:rFonts w:cs="Arial"/>
                <w:color w:val="000000" w:themeColor="text1"/>
                <w:szCs w:val="20"/>
              </w:rPr>
            </w:pPr>
            <w:r w:rsidRPr="00004E0E">
              <w:rPr>
                <w:rFonts w:cs="Arial"/>
                <w:color w:val="000000" w:themeColor="text1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19B8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8C67" w14:textId="77777777" w:rsidR="00E266A9" w:rsidRPr="00004E0E" w:rsidRDefault="00E266A9" w:rsidP="00E266A9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55F9E28" w14:textId="0F618E5B" w:rsidR="00001A4A" w:rsidRDefault="00E266A9" w:rsidP="00001A4A">
      <w:pPr>
        <w:numPr>
          <w:ilvl w:val="0"/>
          <w:numId w:val="11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 </w:t>
      </w:r>
      <w:r w:rsidR="00001A4A" w:rsidRPr="0013101A">
        <w:rPr>
          <w:rFonts w:cs="Arial"/>
          <w:szCs w:val="20"/>
        </w:rPr>
        <w:t xml:space="preserve">Apresentamos PROPOSTA DE PREÇOS de acordo com as </w:t>
      </w:r>
      <w:r w:rsidR="005C646D">
        <w:rPr>
          <w:rFonts w:cs="Arial"/>
          <w:szCs w:val="20"/>
        </w:rPr>
        <w:t xml:space="preserve">mínimas </w:t>
      </w:r>
      <w:r w:rsidR="00001A4A" w:rsidRPr="0013101A">
        <w:rPr>
          <w:rFonts w:cs="Arial"/>
          <w:szCs w:val="20"/>
        </w:rPr>
        <w:t xml:space="preserve">especificações, condições e prazos estabelecidos no </w:t>
      </w:r>
      <w:r w:rsidR="00001A4A">
        <w:rPr>
          <w:rFonts w:cs="Arial"/>
          <w:b/>
          <w:bCs/>
          <w:szCs w:val="20"/>
        </w:rPr>
        <w:t>Termo de Referência (P.A.L. nº 028/2022)</w:t>
      </w:r>
      <w:r w:rsidR="00001A4A" w:rsidRPr="0013101A">
        <w:rPr>
          <w:rFonts w:cs="Arial"/>
          <w:szCs w:val="20"/>
        </w:rPr>
        <w:t xml:space="preserve"> </w:t>
      </w:r>
      <w:r w:rsidR="00001A4A">
        <w:rPr>
          <w:rFonts w:cs="Arial"/>
          <w:szCs w:val="20"/>
        </w:rPr>
        <w:t>do</w:t>
      </w:r>
      <w:r w:rsidR="00001A4A" w:rsidRPr="0013101A">
        <w:rPr>
          <w:rFonts w:cs="Arial"/>
          <w:szCs w:val="20"/>
        </w:rPr>
        <w:t xml:space="preserve"> Coren/MS, dos quais nos comprometemos a cumprir integralmente:</w:t>
      </w:r>
    </w:p>
    <w:p w14:paraId="732D89F7" w14:textId="77777777" w:rsidR="00004E0E" w:rsidRDefault="00004E0E" w:rsidP="00001A4A">
      <w:pPr>
        <w:spacing w:line="276" w:lineRule="auto"/>
        <w:ind w:right="-285"/>
        <w:rPr>
          <w:rFonts w:cs="Arial"/>
          <w:bCs/>
          <w:szCs w:val="20"/>
        </w:rPr>
      </w:pPr>
    </w:p>
    <w:p w14:paraId="049F704C" w14:textId="7BCFEFC0" w:rsidR="00001A4A" w:rsidRPr="0013101A" w:rsidRDefault="00001A4A" w:rsidP="00001A4A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 xml:space="preserve">VALIDADE DA PROPOSTA (mínimo </w:t>
      </w:r>
      <w:r>
        <w:rPr>
          <w:rFonts w:cs="Arial"/>
          <w:bCs/>
          <w:szCs w:val="20"/>
        </w:rPr>
        <w:t>6</w:t>
      </w:r>
      <w:r w:rsidRPr="0013101A">
        <w:rPr>
          <w:rFonts w:cs="Arial"/>
          <w:b/>
          <w:bCs/>
          <w:szCs w:val="20"/>
        </w:rPr>
        <w:t>0 dias</w:t>
      </w:r>
      <w:r w:rsidRPr="0013101A">
        <w:rPr>
          <w:rFonts w:cs="Arial"/>
          <w:bCs/>
          <w:szCs w:val="20"/>
        </w:rPr>
        <w:t>): _______________________</w:t>
      </w:r>
    </w:p>
    <w:p w14:paraId="73A3BBFE" w14:textId="77777777" w:rsidR="00001A4A" w:rsidRPr="0013101A" w:rsidRDefault="00001A4A" w:rsidP="00001A4A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VALOR TOTAL DA PROPOSTA (por escrito): ___________________________________________________________________</w:t>
      </w:r>
    </w:p>
    <w:p w14:paraId="6B6FFBCD" w14:textId="77777777" w:rsidR="00001A4A" w:rsidRPr="0013101A" w:rsidRDefault="00001A4A" w:rsidP="00001A4A">
      <w:pPr>
        <w:pStyle w:val="PargrafodaLista"/>
        <w:numPr>
          <w:ilvl w:val="0"/>
          <w:numId w:val="11"/>
        </w:numPr>
        <w:spacing w:line="276" w:lineRule="auto"/>
        <w:ind w:left="0" w:right="-285" w:firstLine="0"/>
        <w:jc w:val="both"/>
        <w:rPr>
          <w:rFonts w:cs="Arial"/>
          <w:szCs w:val="20"/>
        </w:rPr>
      </w:pPr>
      <w:r w:rsidRPr="0013101A">
        <w:rPr>
          <w:rFonts w:cs="Arial"/>
          <w:b/>
          <w:szCs w:val="20"/>
        </w:rPr>
        <w:t>Declaramos</w:t>
      </w:r>
      <w:r w:rsidRPr="0013101A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</w:t>
      </w:r>
      <w:r>
        <w:rPr>
          <w:rFonts w:cs="Arial"/>
          <w:szCs w:val="20"/>
        </w:rPr>
        <w:t xml:space="preserve"> (</w:t>
      </w:r>
      <w:r w:rsidRPr="0013101A">
        <w:rPr>
          <w:rFonts w:cs="Arial"/>
          <w:szCs w:val="20"/>
        </w:rPr>
        <w:t>s</w:t>
      </w:r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 xml:space="preserve"> be</w:t>
      </w:r>
      <w:r>
        <w:rPr>
          <w:rFonts w:cs="Arial"/>
          <w:szCs w:val="20"/>
        </w:rPr>
        <w:t>m (</w:t>
      </w:r>
      <w:proofErr w:type="spellStart"/>
      <w:r w:rsidRPr="0013101A">
        <w:rPr>
          <w:rFonts w:cs="Arial"/>
          <w:szCs w:val="20"/>
        </w:rPr>
        <w:t>ns</w:t>
      </w:r>
      <w:proofErr w:type="spellEnd"/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>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421BE37B" w14:textId="197A9144" w:rsidR="00001A4A" w:rsidRPr="0013101A" w:rsidRDefault="00001A4A" w:rsidP="00001A4A">
      <w:pPr>
        <w:pStyle w:val="PargrafodaLista"/>
        <w:numPr>
          <w:ilvl w:val="0"/>
          <w:numId w:val="11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 xml:space="preserve">Declaramos conhecer e concordar plenamente com as cláusulas e condições do </w:t>
      </w:r>
      <w:r w:rsidRPr="00001A4A">
        <w:rPr>
          <w:rFonts w:cs="Arial"/>
          <w:b/>
          <w:bCs/>
          <w:szCs w:val="20"/>
        </w:rPr>
        <w:t xml:space="preserve">Termo de Referência </w:t>
      </w:r>
      <w:r w:rsidRPr="00001A4A">
        <w:rPr>
          <w:rFonts w:cs="Arial"/>
          <w:szCs w:val="20"/>
        </w:rPr>
        <w:t>e seus anexos, apresentamos nossa prop</w:t>
      </w:r>
      <w:r w:rsidRPr="0013101A">
        <w:rPr>
          <w:rFonts w:cs="Arial"/>
          <w:szCs w:val="20"/>
        </w:rPr>
        <w:t xml:space="preserve">osta de preços para fornecimento do objeto do certame conforme valores e </w:t>
      </w:r>
      <w:r>
        <w:rPr>
          <w:rFonts w:cs="Arial"/>
          <w:szCs w:val="20"/>
        </w:rPr>
        <w:t>descrição</w:t>
      </w:r>
      <w:r w:rsidRPr="0013101A">
        <w:rPr>
          <w:rFonts w:cs="Arial"/>
          <w:szCs w:val="20"/>
        </w:rPr>
        <w:t>.</w:t>
      </w:r>
    </w:p>
    <w:p w14:paraId="42F2B0D6" w14:textId="77777777" w:rsidR="00001A4A" w:rsidRPr="0013101A" w:rsidRDefault="00001A4A" w:rsidP="00001A4A">
      <w:pPr>
        <w:pStyle w:val="PargrafodaLista"/>
        <w:numPr>
          <w:ilvl w:val="0"/>
          <w:numId w:val="11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>Declaramos que entregaremos os bens comprovadamente novos e sem uso, uma vez que não serão aceitos materiais ou peças recondicionados, reutilizados ou reformados.</w:t>
      </w:r>
    </w:p>
    <w:p w14:paraId="7376E2B2" w14:textId="77777777" w:rsidR="00001A4A" w:rsidRPr="0013101A" w:rsidRDefault="00001A4A" w:rsidP="00001A4A">
      <w:pPr>
        <w:pStyle w:val="PargrafodaLista"/>
        <w:numPr>
          <w:ilvl w:val="0"/>
          <w:numId w:val="11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Caso sejamos a proposta vencedora e transcorridos todos os trâmites legais desta licitação, comprometemo-nos a assinar o Contrato (ARP, instrumento equivalente, retirar a nota de empenho) no prazo determinado no documento de convocação e, para esse fim, fornecemos os seguintes dados:</w:t>
      </w:r>
    </w:p>
    <w:p w14:paraId="32E3C884" w14:textId="77777777" w:rsidR="00001A4A" w:rsidRPr="0013101A" w:rsidRDefault="00001A4A" w:rsidP="00001A4A">
      <w:pPr>
        <w:pStyle w:val="PargrafodaLista"/>
        <w:spacing w:line="276" w:lineRule="auto"/>
        <w:ind w:left="142" w:right="-285"/>
        <w:jc w:val="both"/>
        <w:rPr>
          <w:rFonts w:cs="Arial"/>
          <w:bCs/>
          <w:szCs w:val="20"/>
        </w:rPr>
      </w:pPr>
    </w:p>
    <w:p w14:paraId="6790418C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Razão Social:_______________________________________________________</w:t>
      </w:r>
    </w:p>
    <w:p w14:paraId="242F90A5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lastRenderedPageBreak/>
        <w:t>CNPJ:_______________________ I.E. _________________ I.M. ______________</w:t>
      </w:r>
    </w:p>
    <w:p w14:paraId="4FCCDC49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 eletrônico (e-mail):___________________________________________</w:t>
      </w:r>
    </w:p>
    <w:p w14:paraId="012BCE44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Tel/Fax:___________________________CEP:____________________________</w:t>
      </w:r>
    </w:p>
    <w:p w14:paraId="0894AFD8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Cidade: __________________________ UF: __________ Banco: ____________</w:t>
      </w:r>
    </w:p>
    <w:p w14:paraId="4B2A9A3B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Agência: _________________________C/C: _______________________________</w:t>
      </w:r>
    </w:p>
    <w:p w14:paraId="3C6BA795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bCs/>
          <w:szCs w:val="20"/>
        </w:rPr>
      </w:pPr>
    </w:p>
    <w:p w14:paraId="0908CEB5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szCs w:val="20"/>
        </w:rPr>
      </w:pPr>
      <w:r w:rsidRPr="0013101A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31EEA57C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Nome:______________________________________________________________</w:t>
      </w:r>
    </w:p>
    <w:p w14:paraId="2B4F5493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Endereço:___________________________________________________________</w:t>
      </w:r>
    </w:p>
    <w:p w14:paraId="1D6C4CAB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___________________________________________________________________</w:t>
      </w:r>
    </w:p>
    <w:p w14:paraId="5EC5F79D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CEP:_________________ Cidade:________________________ UF:____________</w:t>
      </w:r>
    </w:p>
    <w:p w14:paraId="6BB9246A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CPF:________________________   Cargo/Função:_________________________</w:t>
      </w:r>
    </w:p>
    <w:p w14:paraId="38B6E34E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Carteira de identidade nº:_____________________   expedido por:_____________</w:t>
      </w:r>
    </w:p>
    <w:p w14:paraId="5B3AF748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Naturalidade:_________________________ Nacionalidade:___________________</w:t>
      </w:r>
    </w:p>
    <w:p w14:paraId="002D7E18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</w:p>
    <w:p w14:paraId="6C4B18A3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</w:t>
      </w:r>
      <w:r w:rsidRPr="0013101A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25FB4BFB" wp14:editId="349EB5B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1B30A" id="Conector reto 18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17FD0EB8" w14:textId="77777777" w:rsidR="00001A4A" w:rsidRPr="0013101A" w:rsidRDefault="00001A4A" w:rsidP="00001A4A">
      <w:pPr>
        <w:widowControl w:val="0"/>
        <w:autoSpaceDE w:val="0"/>
        <w:autoSpaceDN w:val="0"/>
        <w:adjustRightInd w:val="0"/>
        <w:spacing w:line="276" w:lineRule="auto"/>
        <w:ind w:left="4340" w:right="-285"/>
        <w:rPr>
          <w:rFonts w:cs="Arial"/>
          <w:szCs w:val="20"/>
        </w:rPr>
      </w:pPr>
      <w:r w:rsidRPr="0013101A">
        <w:rPr>
          <w:rFonts w:cs="Arial"/>
          <w:szCs w:val="20"/>
        </w:rPr>
        <w:t>Assinatura</w:t>
      </w:r>
      <w:bookmarkStart w:id="0" w:name="page59"/>
      <w:bookmarkEnd w:id="0"/>
    </w:p>
    <w:p w14:paraId="622A611D" w14:textId="77777777" w:rsidR="00001A4A" w:rsidRPr="0013101A" w:rsidRDefault="00001A4A" w:rsidP="00001A4A">
      <w:pPr>
        <w:jc w:val="center"/>
        <w:rPr>
          <w:rFonts w:cs="Arial"/>
          <w:b/>
          <w:bCs/>
          <w:szCs w:val="20"/>
        </w:rPr>
      </w:pPr>
    </w:p>
    <w:p w14:paraId="0EDC7F30" w14:textId="77777777" w:rsidR="00001A4A" w:rsidRPr="0013101A" w:rsidRDefault="00001A4A" w:rsidP="00001A4A">
      <w:pPr>
        <w:jc w:val="center"/>
        <w:rPr>
          <w:rFonts w:cs="Arial"/>
          <w:b/>
          <w:bCs/>
          <w:szCs w:val="20"/>
        </w:rPr>
      </w:pPr>
    </w:p>
    <w:p w14:paraId="3C080C42" w14:textId="77777777" w:rsidR="00001A4A" w:rsidRPr="0013101A" w:rsidRDefault="00001A4A" w:rsidP="00001A4A">
      <w:pPr>
        <w:jc w:val="center"/>
        <w:rPr>
          <w:rFonts w:cs="Arial"/>
          <w:b/>
          <w:bCs/>
          <w:szCs w:val="20"/>
        </w:rPr>
      </w:pPr>
    </w:p>
    <w:p w14:paraId="1BCB262E" w14:textId="77777777" w:rsidR="00001A4A" w:rsidRPr="0013101A" w:rsidRDefault="00001A4A" w:rsidP="00001A4A">
      <w:pPr>
        <w:jc w:val="center"/>
        <w:rPr>
          <w:rFonts w:cs="Arial"/>
          <w:b/>
          <w:bCs/>
          <w:szCs w:val="20"/>
        </w:rPr>
      </w:pPr>
    </w:p>
    <w:p w14:paraId="5B848342" w14:textId="77777777" w:rsidR="00001A4A" w:rsidRDefault="00001A4A" w:rsidP="00001A4A">
      <w:pPr>
        <w:jc w:val="center"/>
        <w:rPr>
          <w:rFonts w:cs="Arial"/>
          <w:b/>
          <w:bCs/>
          <w:szCs w:val="20"/>
        </w:rPr>
      </w:pPr>
    </w:p>
    <w:p w14:paraId="05AC5EEF" w14:textId="77777777" w:rsidR="00001A4A" w:rsidRDefault="00001A4A" w:rsidP="00001A4A">
      <w:pPr>
        <w:jc w:val="center"/>
        <w:rPr>
          <w:rFonts w:cs="Arial"/>
          <w:b/>
          <w:bCs/>
          <w:szCs w:val="20"/>
        </w:rPr>
      </w:pPr>
    </w:p>
    <w:p w14:paraId="40C2B624" w14:textId="77777777" w:rsidR="00001A4A" w:rsidRDefault="00001A4A" w:rsidP="00001A4A">
      <w:pPr>
        <w:jc w:val="center"/>
        <w:rPr>
          <w:rFonts w:cs="Arial"/>
          <w:b/>
          <w:bCs/>
          <w:szCs w:val="20"/>
        </w:rPr>
      </w:pPr>
    </w:p>
    <w:p w14:paraId="08D24937" w14:textId="77777777" w:rsidR="00001A4A" w:rsidRDefault="00001A4A" w:rsidP="00001A4A">
      <w:pPr>
        <w:jc w:val="center"/>
        <w:rPr>
          <w:rFonts w:cs="Arial"/>
          <w:b/>
          <w:bCs/>
          <w:szCs w:val="20"/>
        </w:rPr>
      </w:pPr>
    </w:p>
    <w:p w14:paraId="064F770F" w14:textId="77777777" w:rsidR="00001A4A" w:rsidRDefault="00001A4A" w:rsidP="00001A4A">
      <w:pPr>
        <w:jc w:val="center"/>
        <w:rPr>
          <w:rFonts w:cs="Arial"/>
          <w:b/>
          <w:bCs/>
          <w:szCs w:val="20"/>
        </w:rPr>
      </w:pPr>
    </w:p>
    <w:p w14:paraId="31973724" w14:textId="77777777" w:rsidR="00001A4A" w:rsidRDefault="00001A4A" w:rsidP="00001A4A">
      <w:pPr>
        <w:jc w:val="center"/>
        <w:rPr>
          <w:rFonts w:cs="Arial"/>
          <w:b/>
          <w:bCs/>
          <w:szCs w:val="20"/>
        </w:rPr>
      </w:pPr>
    </w:p>
    <w:p w14:paraId="112B3EDE" w14:textId="7658D505" w:rsidR="00001A4A" w:rsidRDefault="00001A4A" w:rsidP="00001A4A">
      <w:pPr>
        <w:jc w:val="center"/>
        <w:rPr>
          <w:rFonts w:cs="Arial"/>
          <w:szCs w:val="20"/>
        </w:rPr>
      </w:pPr>
    </w:p>
    <w:p w14:paraId="48F12417" w14:textId="6602692F" w:rsidR="009E5BAF" w:rsidRDefault="009E5BAF" w:rsidP="00001A4A">
      <w:pPr>
        <w:jc w:val="center"/>
        <w:rPr>
          <w:rFonts w:cs="Arial"/>
          <w:szCs w:val="20"/>
        </w:rPr>
      </w:pPr>
    </w:p>
    <w:p w14:paraId="058A2052" w14:textId="1F06A103" w:rsidR="009E5BAF" w:rsidRDefault="009E5BAF" w:rsidP="00001A4A">
      <w:pPr>
        <w:jc w:val="center"/>
        <w:rPr>
          <w:rFonts w:cs="Arial"/>
          <w:szCs w:val="20"/>
        </w:rPr>
      </w:pPr>
    </w:p>
    <w:p w14:paraId="5C5BC4E8" w14:textId="479DE9CC" w:rsidR="009E5BAF" w:rsidRDefault="009E5BAF" w:rsidP="00001A4A">
      <w:pPr>
        <w:jc w:val="center"/>
        <w:rPr>
          <w:rFonts w:cs="Arial"/>
          <w:szCs w:val="20"/>
        </w:rPr>
      </w:pPr>
    </w:p>
    <w:p w14:paraId="101F1812" w14:textId="13EB1FAB" w:rsidR="009E5BAF" w:rsidRDefault="009E5BAF" w:rsidP="00001A4A">
      <w:pPr>
        <w:jc w:val="center"/>
        <w:rPr>
          <w:rFonts w:cs="Arial"/>
          <w:szCs w:val="20"/>
        </w:rPr>
      </w:pPr>
    </w:p>
    <w:p w14:paraId="3E2A8E48" w14:textId="01A12B9D" w:rsidR="009E5BAF" w:rsidRDefault="009E5BAF" w:rsidP="00001A4A">
      <w:pPr>
        <w:jc w:val="center"/>
        <w:rPr>
          <w:rFonts w:cs="Arial"/>
          <w:szCs w:val="20"/>
        </w:rPr>
      </w:pPr>
    </w:p>
    <w:p w14:paraId="1F12D624" w14:textId="30ADEE15" w:rsidR="009E5BAF" w:rsidRDefault="009E5BAF" w:rsidP="00001A4A">
      <w:pPr>
        <w:jc w:val="center"/>
        <w:rPr>
          <w:rFonts w:cs="Arial"/>
          <w:szCs w:val="20"/>
        </w:rPr>
      </w:pPr>
    </w:p>
    <w:p w14:paraId="1B937A27" w14:textId="03C1F630" w:rsidR="009E5BAF" w:rsidRDefault="009E5BAF" w:rsidP="00001A4A">
      <w:pPr>
        <w:jc w:val="center"/>
        <w:rPr>
          <w:rFonts w:cs="Arial"/>
          <w:szCs w:val="20"/>
        </w:rPr>
      </w:pPr>
    </w:p>
    <w:p w14:paraId="430E3A42" w14:textId="13DDDB9F" w:rsidR="009E5BAF" w:rsidRDefault="009E5BAF" w:rsidP="00001A4A">
      <w:pPr>
        <w:jc w:val="center"/>
        <w:rPr>
          <w:rFonts w:cs="Arial"/>
          <w:szCs w:val="20"/>
        </w:rPr>
      </w:pPr>
    </w:p>
    <w:p w14:paraId="413F1244" w14:textId="2BAC9AB0" w:rsidR="009E5BAF" w:rsidRDefault="009E5BAF" w:rsidP="00001A4A">
      <w:pPr>
        <w:jc w:val="center"/>
        <w:rPr>
          <w:rFonts w:cs="Arial"/>
          <w:szCs w:val="20"/>
        </w:rPr>
      </w:pPr>
    </w:p>
    <w:p w14:paraId="17B71F91" w14:textId="6742B80B" w:rsidR="009E5BAF" w:rsidRDefault="009E5BAF" w:rsidP="00001A4A">
      <w:pPr>
        <w:jc w:val="center"/>
        <w:rPr>
          <w:rFonts w:cs="Arial"/>
          <w:szCs w:val="20"/>
        </w:rPr>
      </w:pPr>
    </w:p>
    <w:p w14:paraId="059B6AF2" w14:textId="36627D70" w:rsidR="009E5BAF" w:rsidRDefault="009E5BAF" w:rsidP="00001A4A">
      <w:pPr>
        <w:jc w:val="center"/>
        <w:rPr>
          <w:rFonts w:cs="Arial"/>
          <w:szCs w:val="20"/>
        </w:rPr>
      </w:pPr>
    </w:p>
    <w:p w14:paraId="7B72FC03" w14:textId="053B067D" w:rsidR="009E5BAF" w:rsidRDefault="009E5BAF" w:rsidP="00001A4A">
      <w:pPr>
        <w:jc w:val="center"/>
        <w:rPr>
          <w:rFonts w:cs="Arial"/>
          <w:szCs w:val="20"/>
        </w:rPr>
      </w:pPr>
    </w:p>
    <w:p w14:paraId="4474A594" w14:textId="4A00F322" w:rsidR="009E5BAF" w:rsidRDefault="009E5BAF" w:rsidP="00001A4A">
      <w:pPr>
        <w:jc w:val="center"/>
        <w:rPr>
          <w:rFonts w:cs="Arial"/>
          <w:szCs w:val="20"/>
        </w:rPr>
      </w:pPr>
    </w:p>
    <w:p w14:paraId="217C4D6C" w14:textId="38B2FB8E" w:rsidR="009E5BAF" w:rsidRDefault="009E5BAF" w:rsidP="00001A4A">
      <w:pPr>
        <w:jc w:val="center"/>
        <w:rPr>
          <w:rFonts w:cs="Arial"/>
          <w:szCs w:val="20"/>
        </w:rPr>
      </w:pPr>
    </w:p>
    <w:p w14:paraId="45694FD3" w14:textId="7428384D" w:rsidR="009E5BAF" w:rsidRDefault="009E5BAF" w:rsidP="00001A4A">
      <w:pPr>
        <w:jc w:val="center"/>
        <w:rPr>
          <w:rFonts w:cs="Arial"/>
          <w:szCs w:val="20"/>
        </w:rPr>
      </w:pPr>
    </w:p>
    <w:p w14:paraId="4604DC55" w14:textId="4385742F" w:rsidR="009E5BAF" w:rsidRDefault="009E5BAF" w:rsidP="00001A4A">
      <w:pPr>
        <w:jc w:val="center"/>
        <w:rPr>
          <w:rFonts w:cs="Arial"/>
          <w:szCs w:val="20"/>
        </w:rPr>
      </w:pPr>
    </w:p>
    <w:p w14:paraId="71C6F79A" w14:textId="7915C88D" w:rsidR="009E5BAF" w:rsidRDefault="009E5BAF" w:rsidP="00001A4A">
      <w:pPr>
        <w:jc w:val="center"/>
        <w:rPr>
          <w:rFonts w:cs="Arial"/>
          <w:szCs w:val="20"/>
        </w:rPr>
      </w:pPr>
    </w:p>
    <w:p w14:paraId="53BBC1EE" w14:textId="650BB946" w:rsidR="009E5BAF" w:rsidRDefault="009E5BAF" w:rsidP="00001A4A">
      <w:pPr>
        <w:jc w:val="center"/>
        <w:rPr>
          <w:rFonts w:cs="Arial"/>
          <w:szCs w:val="20"/>
        </w:rPr>
      </w:pPr>
    </w:p>
    <w:p w14:paraId="0DCFAF43" w14:textId="73836857" w:rsidR="009E5BAF" w:rsidRDefault="009E5BAF" w:rsidP="00001A4A">
      <w:pPr>
        <w:jc w:val="center"/>
        <w:rPr>
          <w:rFonts w:cs="Arial"/>
          <w:szCs w:val="20"/>
        </w:rPr>
      </w:pPr>
    </w:p>
    <w:p w14:paraId="1346CAFE" w14:textId="1DE62FA4" w:rsidR="009E5BAF" w:rsidRDefault="009E5BAF" w:rsidP="00001A4A">
      <w:pPr>
        <w:jc w:val="center"/>
        <w:rPr>
          <w:rFonts w:cs="Arial"/>
          <w:szCs w:val="20"/>
        </w:rPr>
      </w:pPr>
    </w:p>
    <w:p w14:paraId="22BE775A" w14:textId="7FF58A30" w:rsidR="009E5BAF" w:rsidRDefault="009E5BAF" w:rsidP="00001A4A">
      <w:pPr>
        <w:jc w:val="center"/>
        <w:rPr>
          <w:rFonts w:cs="Arial"/>
          <w:szCs w:val="20"/>
        </w:rPr>
      </w:pPr>
    </w:p>
    <w:p w14:paraId="09C3531E" w14:textId="25586D28" w:rsidR="009E5BAF" w:rsidRDefault="009E5BAF" w:rsidP="00001A4A">
      <w:pPr>
        <w:jc w:val="center"/>
        <w:rPr>
          <w:rFonts w:cs="Arial"/>
          <w:szCs w:val="20"/>
        </w:rPr>
      </w:pPr>
    </w:p>
    <w:p w14:paraId="4C606768" w14:textId="296BCC63" w:rsidR="009E5BAF" w:rsidRDefault="009E5BAF" w:rsidP="00001A4A">
      <w:pPr>
        <w:jc w:val="center"/>
        <w:rPr>
          <w:rFonts w:cs="Arial"/>
          <w:szCs w:val="20"/>
        </w:rPr>
      </w:pPr>
    </w:p>
    <w:p w14:paraId="278CB002" w14:textId="5B48FF7D" w:rsidR="009E5BAF" w:rsidRDefault="009E5BAF" w:rsidP="00001A4A">
      <w:pPr>
        <w:jc w:val="center"/>
        <w:rPr>
          <w:rFonts w:cs="Arial"/>
          <w:szCs w:val="20"/>
        </w:rPr>
      </w:pPr>
    </w:p>
    <w:p w14:paraId="1A7E322F" w14:textId="7657EB65" w:rsidR="009E5BAF" w:rsidRDefault="009E5BAF" w:rsidP="00001A4A">
      <w:pPr>
        <w:jc w:val="center"/>
        <w:rPr>
          <w:rFonts w:cs="Arial"/>
          <w:szCs w:val="20"/>
        </w:rPr>
      </w:pPr>
    </w:p>
    <w:p w14:paraId="25EE75FB" w14:textId="4830F46D" w:rsidR="009E5BAF" w:rsidRDefault="009E5BAF" w:rsidP="00001A4A">
      <w:pPr>
        <w:jc w:val="center"/>
        <w:rPr>
          <w:rFonts w:cs="Arial"/>
          <w:szCs w:val="20"/>
        </w:rPr>
      </w:pPr>
    </w:p>
    <w:sectPr w:rsidR="009E5BAF" w:rsidSect="00CD247D">
      <w:headerReference w:type="default" r:id="rId11"/>
      <w:footerReference w:type="default" r:id="rId12"/>
      <w:pgSz w:w="11906" w:h="16838"/>
      <w:pgMar w:top="1002" w:right="1558" w:bottom="1134" w:left="1701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A394" w14:textId="77777777" w:rsidR="00474A42" w:rsidRDefault="00474A42">
      <w:r>
        <w:separator/>
      </w:r>
    </w:p>
  </w:endnote>
  <w:endnote w:type="continuationSeparator" w:id="0">
    <w:p w14:paraId="5C60A9E3" w14:textId="77777777" w:rsidR="00474A42" w:rsidRDefault="00474A42">
      <w:r>
        <w:continuationSeparator/>
      </w:r>
    </w:p>
  </w:endnote>
  <w:endnote w:type="continuationNotice" w:id="1">
    <w:p w14:paraId="6FB0AB7C" w14:textId="77777777" w:rsidR="00474A42" w:rsidRDefault="00474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6A34" w14:textId="77777777" w:rsidR="00E0505C" w:rsidRPr="00282966" w:rsidRDefault="00E0505C" w:rsidP="00311B09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8638DD" w14:textId="4E322FB0" w:rsidR="00E0505C" w:rsidRDefault="00E0505C" w:rsidP="00E0505C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52E652" wp14:editId="7E5AC1A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26D10" w14:textId="77777777" w:rsidR="00E0505C" w:rsidRDefault="00E0505C" w:rsidP="00E0505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8EC9AA" w14:textId="77777777" w:rsidR="00E0505C" w:rsidRPr="001424EE" w:rsidRDefault="00E0505C" w:rsidP="00E0505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52E652" id="Retângulo 11" o:spid="_x0000_s1030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15326D10" w14:textId="77777777" w:rsidR="00E0505C" w:rsidRDefault="00E0505C" w:rsidP="00E0505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8EC9AA" w14:textId="77777777" w:rsidR="00E0505C" w:rsidRPr="001424EE" w:rsidRDefault="00E0505C" w:rsidP="00E0505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r w:rsidR="00D6418A" w:rsidRPr="005C70F4">
      <w:rPr>
        <w:rFonts w:ascii="Times New Roman" w:hAnsi="Times New Roman" w:cs="Times New Roman"/>
        <w:color w:val="auto"/>
        <w:sz w:val="16"/>
        <w:szCs w:val="16"/>
      </w:rPr>
      <w:t>- Rua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3640464F" w14:textId="77777777" w:rsidR="00E0505C" w:rsidRDefault="00E0505C" w:rsidP="00E0505C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3218F5E5" w14:textId="5E368736" w:rsidR="008E6C28" w:rsidRPr="00E0505C" w:rsidRDefault="00E0505C" w:rsidP="00E0505C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AEEA" w14:textId="77777777" w:rsidR="00474A42" w:rsidRDefault="00474A42">
      <w:r>
        <w:separator/>
      </w:r>
    </w:p>
  </w:footnote>
  <w:footnote w:type="continuationSeparator" w:id="0">
    <w:p w14:paraId="5E34250F" w14:textId="77777777" w:rsidR="00474A42" w:rsidRDefault="00474A42">
      <w:r>
        <w:continuationSeparator/>
      </w:r>
    </w:p>
  </w:footnote>
  <w:footnote w:type="continuationNotice" w:id="1">
    <w:p w14:paraId="42579ED8" w14:textId="77777777" w:rsidR="00474A42" w:rsidRDefault="00474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C8E3" w14:textId="483E77D5" w:rsidR="008E6C28" w:rsidRDefault="002034D6" w:rsidP="008E6C28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1D39DC7" wp14:editId="0A5FCF95">
          <wp:simplePos x="0" y="0"/>
          <wp:positionH relativeFrom="column">
            <wp:posOffset>1281430</wp:posOffset>
          </wp:positionH>
          <wp:positionV relativeFrom="paragraph">
            <wp:posOffset>-305435</wp:posOffset>
          </wp:positionV>
          <wp:extent cx="3071495" cy="833120"/>
          <wp:effectExtent l="0" t="0" r="0" b="508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C28"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35A41C" wp14:editId="5F647C16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CD75CE6" w14:textId="77777777" w:rsidR="008E6C28" w:rsidRPr="00AA59B7" w:rsidRDefault="008E6C28" w:rsidP="008E6C28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6D13CC60" w14:textId="77777777" w:rsidR="008E6C28" w:rsidRPr="00AA59B7" w:rsidRDefault="008E6C28" w:rsidP="008E6C28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2B948393" w14:textId="77777777" w:rsidR="008E6C28" w:rsidRDefault="008E6C28" w:rsidP="008E6C28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5A41C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9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7CD75CE6" w14:textId="77777777" w:rsidR="008E6C28" w:rsidRPr="00AA59B7" w:rsidRDefault="008E6C28" w:rsidP="008E6C28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6D13CC60" w14:textId="77777777" w:rsidR="008E6C28" w:rsidRPr="00AA59B7" w:rsidRDefault="008E6C28" w:rsidP="008E6C28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2B948393" w14:textId="77777777" w:rsidR="008E6C28" w:rsidRDefault="008E6C28" w:rsidP="008E6C28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8E6C28">
      <w:rPr>
        <w:rFonts w:cs="Arial"/>
        <w:b/>
        <w:bCs/>
      </w:rPr>
      <w:t>Conselho Regional de Enfermagem de Mato Grosso do Sul</w:t>
    </w:r>
  </w:p>
  <w:p w14:paraId="15008D33" w14:textId="77777777" w:rsidR="008E6C28" w:rsidRDefault="008E6C28" w:rsidP="008E6C28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446E8524" w14:textId="77777777" w:rsidR="008E6C28" w:rsidRDefault="008E6C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27129A"/>
    <w:multiLevelType w:val="hybridMultilevel"/>
    <w:tmpl w:val="84985672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" w15:restartNumberingAfterBreak="0">
    <w:nsid w:val="0F7E04DE"/>
    <w:multiLevelType w:val="hybridMultilevel"/>
    <w:tmpl w:val="28966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7D8"/>
    <w:multiLevelType w:val="hybridMultilevel"/>
    <w:tmpl w:val="26502D1E"/>
    <w:lvl w:ilvl="0" w:tplc="A16C4CEA">
      <w:start w:val="1"/>
      <w:numFmt w:val="lowerLetter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1078059A"/>
    <w:multiLevelType w:val="hybridMultilevel"/>
    <w:tmpl w:val="9E70B1F4"/>
    <w:lvl w:ilvl="0" w:tplc="D8D2770C">
      <w:start w:val="3"/>
      <w:numFmt w:val="decimal"/>
      <w:lvlText w:val="%1"/>
      <w:lvlJc w:val="left"/>
      <w:pPr>
        <w:ind w:left="77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3782334"/>
    <w:multiLevelType w:val="hybridMultilevel"/>
    <w:tmpl w:val="39B06FF6"/>
    <w:lvl w:ilvl="0" w:tplc="09F450C6">
      <w:start w:val="1"/>
      <w:numFmt w:val="lowerLetter"/>
      <w:lvlText w:val="%1)"/>
      <w:lvlJc w:val="left"/>
      <w:pPr>
        <w:ind w:left="15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14163D2B"/>
    <w:multiLevelType w:val="multilevel"/>
    <w:tmpl w:val="2E4EF2C0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2160"/>
      </w:pPr>
      <w:rPr>
        <w:rFonts w:hint="default"/>
      </w:rPr>
    </w:lvl>
  </w:abstractNum>
  <w:abstractNum w:abstractNumId="8" w15:restartNumberingAfterBreak="0">
    <w:nsid w:val="15336AA1"/>
    <w:multiLevelType w:val="multilevel"/>
    <w:tmpl w:val="D4844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CE4468"/>
    <w:multiLevelType w:val="hybridMultilevel"/>
    <w:tmpl w:val="AC14192C"/>
    <w:lvl w:ilvl="0" w:tplc="CE7E7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D5BA9"/>
    <w:multiLevelType w:val="multilevel"/>
    <w:tmpl w:val="3CB09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525CA2"/>
    <w:multiLevelType w:val="hybridMultilevel"/>
    <w:tmpl w:val="56D0FA7A"/>
    <w:lvl w:ilvl="0" w:tplc="0C185312">
      <w:start w:val="1"/>
      <w:numFmt w:val="lowerLetter"/>
      <w:lvlText w:val="%1)"/>
      <w:lvlJc w:val="left"/>
      <w:pPr>
        <w:ind w:left="2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3" w:hanging="360"/>
      </w:pPr>
    </w:lvl>
    <w:lvl w:ilvl="2" w:tplc="0416001B" w:tentative="1">
      <w:start w:val="1"/>
      <w:numFmt w:val="lowerRoman"/>
      <w:lvlText w:val="%3."/>
      <w:lvlJc w:val="right"/>
      <w:pPr>
        <w:ind w:left="3593" w:hanging="180"/>
      </w:pPr>
    </w:lvl>
    <w:lvl w:ilvl="3" w:tplc="0416000F" w:tentative="1">
      <w:start w:val="1"/>
      <w:numFmt w:val="decimal"/>
      <w:lvlText w:val="%4."/>
      <w:lvlJc w:val="left"/>
      <w:pPr>
        <w:ind w:left="4313" w:hanging="360"/>
      </w:pPr>
    </w:lvl>
    <w:lvl w:ilvl="4" w:tplc="04160019" w:tentative="1">
      <w:start w:val="1"/>
      <w:numFmt w:val="lowerLetter"/>
      <w:lvlText w:val="%5."/>
      <w:lvlJc w:val="left"/>
      <w:pPr>
        <w:ind w:left="5033" w:hanging="360"/>
      </w:pPr>
    </w:lvl>
    <w:lvl w:ilvl="5" w:tplc="0416001B" w:tentative="1">
      <w:start w:val="1"/>
      <w:numFmt w:val="lowerRoman"/>
      <w:lvlText w:val="%6."/>
      <w:lvlJc w:val="right"/>
      <w:pPr>
        <w:ind w:left="5753" w:hanging="180"/>
      </w:pPr>
    </w:lvl>
    <w:lvl w:ilvl="6" w:tplc="0416000F" w:tentative="1">
      <w:start w:val="1"/>
      <w:numFmt w:val="decimal"/>
      <w:lvlText w:val="%7."/>
      <w:lvlJc w:val="left"/>
      <w:pPr>
        <w:ind w:left="6473" w:hanging="360"/>
      </w:pPr>
    </w:lvl>
    <w:lvl w:ilvl="7" w:tplc="04160019" w:tentative="1">
      <w:start w:val="1"/>
      <w:numFmt w:val="lowerLetter"/>
      <w:lvlText w:val="%8."/>
      <w:lvlJc w:val="left"/>
      <w:pPr>
        <w:ind w:left="7193" w:hanging="360"/>
      </w:pPr>
    </w:lvl>
    <w:lvl w:ilvl="8" w:tplc="0416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2" w15:restartNumberingAfterBreak="0">
    <w:nsid w:val="1D5C100D"/>
    <w:multiLevelType w:val="multilevel"/>
    <w:tmpl w:val="33665140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07143A"/>
    <w:multiLevelType w:val="multilevel"/>
    <w:tmpl w:val="3C808E56"/>
    <w:lvl w:ilvl="0">
      <w:start w:val="1"/>
      <w:numFmt w:val="decimal"/>
      <w:lvlText w:val="%1.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720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98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996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4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41430"/>
    <w:multiLevelType w:val="hybridMultilevel"/>
    <w:tmpl w:val="5EDA66B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748312D"/>
    <w:multiLevelType w:val="hybridMultilevel"/>
    <w:tmpl w:val="B858C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D5E11"/>
    <w:multiLevelType w:val="hybridMultilevel"/>
    <w:tmpl w:val="28966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3412"/>
    <w:multiLevelType w:val="hybridMultilevel"/>
    <w:tmpl w:val="BBCADE44"/>
    <w:lvl w:ilvl="0" w:tplc="199E480E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 w15:restartNumberingAfterBreak="0">
    <w:nsid w:val="3013023A"/>
    <w:multiLevelType w:val="hybridMultilevel"/>
    <w:tmpl w:val="C870FF56"/>
    <w:lvl w:ilvl="0" w:tplc="3BCA1F6A">
      <w:start w:val="1"/>
      <w:numFmt w:val="lowerLetter"/>
      <w:lvlText w:val="%1)"/>
      <w:lvlJc w:val="left"/>
      <w:pPr>
        <w:ind w:left="222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949" w:hanging="360"/>
      </w:pPr>
    </w:lvl>
    <w:lvl w:ilvl="2" w:tplc="0416001B" w:tentative="1">
      <w:start w:val="1"/>
      <w:numFmt w:val="lowerRoman"/>
      <w:lvlText w:val="%3."/>
      <w:lvlJc w:val="right"/>
      <w:pPr>
        <w:ind w:left="3669" w:hanging="180"/>
      </w:pPr>
    </w:lvl>
    <w:lvl w:ilvl="3" w:tplc="0416000F" w:tentative="1">
      <w:start w:val="1"/>
      <w:numFmt w:val="decimal"/>
      <w:lvlText w:val="%4."/>
      <w:lvlJc w:val="left"/>
      <w:pPr>
        <w:ind w:left="4389" w:hanging="360"/>
      </w:pPr>
    </w:lvl>
    <w:lvl w:ilvl="4" w:tplc="04160019" w:tentative="1">
      <w:start w:val="1"/>
      <w:numFmt w:val="lowerLetter"/>
      <w:lvlText w:val="%5."/>
      <w:lvlJc w:val="left"/>
      <w:pPr>
        <w:ind w:left="5109" w:hanging="360"/>
      </w:pPr>
    </w:lvl>
    <w:lvl w:ilvl="5" w:tplc="0416001B" w:tentative="1">
      <w:start w:val="1"/>
      <w:numFmt w:val="lowerRoman"/>
      <w:lvlText w:val="%6."/>
      <w:lvlJc w:val="right"/>
      <w:pPr>
        <w:ind w:left="5829" w:hanging="180"/>
      </w:pPr>
    </w:lvl>
    <w:lvl w:ilvl="6" w:tplc="0416000F" w:tentative="1">
      <w:start w:val="1"/>
      <w:numFmt w:val="decimal"/>
      <w:lvlText w:val="%7."/>
      <w:lvlJc w:val="left"/>
      <w:pPr>
        <w:ind w:left="6549" w:hanging="360"/>
      </w:pPr>
    </w:lvl>
    <w:lvl w:ilvl="7" w:tplc="04160019" w:tentative="1">
      <w:start w:val="1"/>
      <w:numFmt w:val="lowerLetter"/>
      <w:lvlText w:val="%8."/>
      <w:lvlJc w:val="left"/>
      <w:pPr>
        <w:ind w:left="7269" w:hanging="360"/>
      </w:pPr>
    </w:lvl>
    <w:lvl w:ilvl="8" w:tplc="0416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20" w15:restartNumberingAfterBreak="0">
    <w:nsid w:val="38862EC6"/>
    <w:multiLevelType w:val="multilevel"/>
    <w:tmpl w:val="3BC8D23A"/>
    <w:lvl w:ilvl="0">
      <w:start w:val="17"/>
      <w:numFmt w:val="decimal"/>
      <w:lvlText w:val="%1"/>
      <w:lvlJc w:val="left"/>
      <w:pPr>
        <w:ind w:left="1552" w:hanging="102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52" w:hanging="102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52" w:hanging="1026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52" w:hanging="1026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072" w:hanging="10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10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8" w:hanging="10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10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1026"/>
      </w:pPr>
      <w:rPr>
        <w:rFonts w:hint="default"/>
        <w:lang w:val="pt-PT" w:eastAsia="en-US" w:bidi="ar-SA"/>
      </w:rPr>
    </w:lvl>
  </w:abstractNum>
  <w:abstractNum w:abstractNumId="21" w15:restartNumberingAfterBreak="0">
    <w:nsid w:val="38C17383"/>
    <w:multiLevelType w:val="hybridMultilevel"/>
    <w:tmpl w:val="800A8868"/>
    <w:lvl w:ilvl="0" w:tplc="6D5CE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E6E15"/>
    <w:multiLevelType w:val="multilevel"/>
    <w:tmpl w:val="DFBA7C1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23" w15:restartNumberingAfterBreak="0">
    <w:nsid w:val="4E5C76D3"/>
    <w:multiLevelType w:val="hybridMultilevel"/>
    <w:tmpl w:val="7C26474C"/>
    <w:lvl w:ilvl="0" w:tplc="0416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4" w15:restartNumberingAfterBreak="0">
    <w:nsid w:val="57691DDC"/>
    <w:multiLevelType w:val="multilevel"/>
    <w:tmpl w:val="91C84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FA1832"/>
    <w:multiLevelType w:val="multilevel"/>
    <w:tmpl w:val="BBD6B080"/>
    <w:lvl w:ilvl="0">
      <w:start w:val="1"/>
      <w:numFmt w:val="decimal"/>
      <w:lvlText w:val="%1.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720"/>
      </w:pPr>
      <w:rPr>
        <w:rFonts w:hint="default"/>
        <w:b w:val="0"/>
        <w:bCs/>
        <w:color w:val="auto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color w:val="000000" w:themeColor="text1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98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996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4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720"/>
      </w:pPr>
      <w:rPr>
        <w:rFonts w:hint="default"/>
        <w:lang w:val="pt-PT" w:eastAsia="en-US" w:bidi="ar-SA"/>
      </w:rPr>
    </w:lvl>
  </w:abstractNum>
  <w:abstractNum w:abstractNumId="27" w15:restartNumberingAfterBreak="0">
    <w:nsid w:val="5BB323C3"/>
    <w:multiLevelType w:val="hybridMultilevel"/>
    <w:tmpl w:val="66BEF76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8" w15:restartNumberingAfterBreak="0">
    <w:nsid w:val="5C4760D9"/>
    <w:multiLevelType w:val="multilevel"/>
    <w:tmpl w:val="70A0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04C03CF"/>
    <w:multiLevelType w:val="hybridMultilevel"/>
    <w:tmpl w:val="39061F1A"/>
    <w:lvl w:ilvl="0" w:tplc="F2DC70E4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0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1144F"/>
    <w:multiLevelType w:val="multilevel"/>
    <w:tmpl w:val="825686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32" w15:restartNumberingAfterBreak="0">
    <w:nsid w:val="64EF74D8"/>
    <w:multiLevelType w:val="multilevel"/>
    <w:tmpl w:val="9A704998"/>
    <w:lvl w:ilvl="0">
      <w:start w:val="1"/>
      <w:numFmt w:val="decimal"/>
      <w:lvlText w:val="%1.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720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98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996" w:hanging="720"/>
      </w:pPr>
      <w:rPr>
        <w:rFonts w:ascii="Arial MT" w:eastAsia="Arial MT" w:hAnsi="Arial MT" w:cs="Arial MT" w:hint="default"/>
        <w:color w:val="000009"/>
        <w:spacing w:val="-2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4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10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68B243B5"/>
    <w:multiLevelType w:val="hybridMultilevel"/>
    <w:tmpl w:val="289665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666E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2D1875"/>
    <w:multiLevelType w:val="hybridMultilevel"/>
    <w:tmpl w:val="FAC87FC6"/>
    <w:lvl w:ilvl="0" w:tplc="0416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6" w15:restartNumberingAfterBreak="0">
    <w:nsid w:val="711B770C"/>
    <w:multiLevelType w:val="hybridMultilevel"/>
    <w:tmpl w:val="4C54C760"/>
    <w:lvl w:ilvl="0" w:tplc="0A2A5716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6" w:hanging="360"/>
      </w:pPr>
    </w:lvl>
    <w:lvl w:ilvl="2" w:tplc="0416001B" w:tentative="1">
      <w:start w:val="1"/>
      <w:numFmt w:val="lowerRoman"/>
      <w:lvlText w:val="%3."/>
      <w:lvlJc w:val="right"/>
      <w:pPr>
        <w:ind w:left="2516" w:hanging="180"/>
      </w:pPr>
    </w:lvl>
    <w:lvl w:ilvl="3" w:tplc="0416000F" w:tentative="1">
      <w:start w:val="1"/>
      <w:numFmt w:val="decimal"/>
      <w:lvlText w:val="%4."/>
      <w:lvlJc w:val="left"/>
      <w:pPr>
        <w:ind w:left="3236" w:hanging="360"/>
      </w:pPr>
    </w:lvl>
    <w:lvl w:ilvl="4" w:tplc="04160019" w:tentative="1">
      <w:start w:val="1"/>
      <w:numFmt w:val="lowerLetter"/>
      <w:lvlText w:val="%5."/>
      <w:lvlJc w:val="left"/>
      <w:pPr>
        <w:ind w:left="3956" w:hanging="360"/>
      </w:pPr>
    </w:lvl>
    <w:lvl w:ilvl="5" w:tplc="0416001B" w:tentative="1">
      <w:start w:val="1"/>
      <w:numFmt w:val="lowerRoman"/>
      <w:lvlText w:val="%6."/>
      <w:lvlJc w:val="right"/>
      <w:pPr>
        <w:ind w:left="4676" w:hanging="180"/>
      </w:pPr>
    </w:lvl>
    <w:lvl w:ilvl="6" w:tplc="0416000F" w:tentative="1">
      <w:start w:val="1"/>
      <w:numFmt w:val="decimal"/>
      <w:lvlText w:val="%7."/>
      <w:lvlJc w:val="left"/>
      <w:pPr>
        <w:ind w:left="5396" w:hanging="360"/>
      </w:pPr>
    </w:lvl>
    <w:lvl w:ilvl="7" w:tplc="04160019" w:tentative="1">
      <w:start w:val="1"/>
      <w:numFmt w:val="lowerLetter"/>
      <w:lvlText w:val="%8."/>
      <w:lvlJc w:val="left"/>
      <w:pPr>
        <w:ind w:left="6116" w:hanging="360"/>
      </w:pPr>
    </w:lvl>
    <w:lvl w:ilvl="8" w:tplc="04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7" w15:restartNumberingAfterBreak="0">
    <w:nsid w:val="75602D1D"/>
    <w:multiLevelType w:val="multilevel"/>
    <w:tmpl w:val="6FC2F502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B610D7"/>
    <w:multiLevelType w:val="hybridMultilevel"/>
    <w:tmpl w:val="B858C1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0954">
    <w:abstractNumId w:val="12"/>
  </w:num>
  <w:num w:numId="2" w16cid:durableId="1585721729">
    <w:abstractNumId w:val="0"/>
  </w:num>
  <w:num w:numId="3" w16cid:durableId="811094994">
    <w:abstractNumId w:val="25"/>
  </w:num>
  <w:num w:numId="4" w16cid:durableId="1940286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811893">
    <w:abstractNumId w:val="37"/>
  </w:num>
  <w:num w:numId="6" w16cid:durableId="860244287">
    <w:abstractNumId w:val="12"/>
    <w:lvlOverride w:ilvl="0">
      <w:startOverride w:val="2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8452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927849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199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001853">
    <w:abstractNumId w:val="1"/>
  </w:num>
  <w:num w:numId="11" w16cid:durableId="630668466">
    <w:abstractNumId w:val="30"/>
  </w:num>
  <w:num w:numId="12" w16cid:durableId="1592465814">
    <w:abstractNumId w:val="21"/>
  </w:num>
  <w:num w:numId="13" w16cid:durableId="790823173">
    <w:abstractNumId w:val="2"/>
  </w:num>
  <w:num w:numId="14" w16cid:durableId="402146467">
    <w:abstractNumId w:val="11"/>
  </w:num>
  <w:num w:numId="15" w16cid:durableId="1138452290">
    <w:abstractNumId w:val="23"/>
  </w:num>
  <w:num w:numId="16" w16cid:durableId="717363676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9708424">
    <w:abstractNumId w:val="8"/>
  </w:num>
  <w:num w:numId="18" w16cid:durableId="1183787167">
    <w:abstractNumId w:val="10"/>
  </w:num>
  <w:num w:numId="19" w16cid:durableId="1325939555">
    <w:abstractNumId w:val="24"/>
  </w:num>
  <w:num w:numId="20" w16cid:durableId="613367254">
    <w:abstractNumId w:val="7"/>
  </w:num>
  <w:num w:numId="21" w16cid:durableId="57675585">
    <w:abstractNumId w:val="28"/>
  </w:num>
  <w:num w:numId="22" w16cid:durableId="1546678410">
    <w:abstractNumId w:val="27"/>
  </w:num>
  <w:num w:numId="23" w16cid:durableId="1157307655">
    <w:abstractNumId w:val="9"/>
  </w:num>
  <w:num w:numId="24" w16cid:durableId="513347257">
    <w:abstractNumId w:val="22"/>
  </w:num>
  <w:num w:numId="25" w16cid:durableId="1180776328">
    <w:abstractNumId w:val="6"/>
  </w:num>
  <w:num w:numId="26" w16cid:durableId="414591777">
    <w:abstractNumId w:val="15"/>
  </w:num>
  <w:num w:numId="27" w16cid:durableId="1711147896">
    <w:abstractNumId w:val="31"/>
  </w:num>
  <w:num w:numId="28" w16cid:durableId="1919289619">
    <w:abstractNumId w:val="19"/>
  </w:num>
  <w:num w:numId="29" w16cid:durableId="868757976">
    <w:abstractNumId w:val="35"/>
  </w:num>
  <w:num w:numId="30" w16cid:durableId="1566644119">
    <w:abstractNumId w:val="4"/>
  </w:num>
  <w:num w:numId="31" w16cid:durableId="1896315701">
    <w:abstractNumId w:val="18"/>
  </w:num>
  <w:num w:numId="32" w16cid:durableId="1286042628">
    <w:abstractNumId w:val="36"/>
  </w:num>
  <w:num w:numId="33" w16cid:durableId="979577388">
    <w:abstractNumId w:val="33"/>
  </w:num>
  <w:num w:numId="34" w16cid:durableId="1649704784">
    <w:abstractNumId w:val="17"/>
  </w:num>
  <w:num w:numId="35" w16cid:durableId="1695229025">
    <w:abstractNumId w:val="3"/>
  </w:num>
  <w:num w:numId="36" w16cid:durableId="310907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9277939">
    <w:abstractNumId w:val="16"/>
  </w:num>
  <w:num w:numId="38" w16cid:durableId="451366782">
    <w:abstractNumId w:val="38"/>
  </w:num>
  <w:num w:numId="39" w16cid:durableId="608850259">
    <w:abstractNumId w:val="29"/>
  </w:num>
  <w:num w:numId="40" w16cid:durableId="1145318039">
    <w:abstractNumId w:val="32"/>
  </w:num>
  <w:num w:numId="41" w16cid:durableId="732583419">
    <w:abstractNumId w:val="13"/>
  </w:num>
  <w:num w:numId="42" w16cid:durableId="1893539800">
    <w:abstractNumId w:val="26"/>
  </w:num>
  <w:num w:numId="43" w16cid:durableId="1591350652">
    <w:abstractNumId w:val="5"/>
  </w:num>
  <w:num w:numId="44" w16cid:durableId="296763788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82"/>
    <w:rsid w:val="00000270"/>
    <w:rsid w:val="00001A4A"/>
    <w:rsid w:val="00001E4A"/>
    <w:rsid w:val="0000236D"/>
    <w:rsid w:val="00002382"/>
    <w:rsid w:val="00003298"/>
    <w:rsid w:val="0000392B"/>
    <w:rsid w:val="00003966"/>
    <w:rsid w:val="00004E0E"/>
    <w:rsid w:val="0000785E"/>
    <w:rsid w:val="000114AA"/>
    <w:rsid w:val="000135C0"/>
    <w:rsid w:val="00014CF0"/>
    <w:rsid w:val="00015FD5"/>
    <w:rsid w:val="0001661B"/>
    <w:rsid w:val="00016CE5"/>
    <w:rsid w:val="0002260C"/>
    <w:rsid w:val="0002306D"/>
    <w:rsid w:val="000242C8"/>
    <w:rsid w:val="00024A0F"/>
    <w:rsid w:val="00024C4D"/>
    <w:rsid w:val="0002636E"/>
    <w:rsid w:val="00026C9B"/>
    <w:rsid w:val="00027155"/>
    <w:rsid w:val="0002724D"/>
    <w:rsid w:val="000318BA"/>
    <w:rsid w:val="000321ED"/>
    <w:rsid w:val="00032281"/>
    <w:rsid w:val="000325FC"/>
    <w:rsid w:val="00032AEF"/>
    <w:rsid w:val="000336C8"/>
    <w:rsid w:val="00034384"/>
    <w:rsid w:val="00034914"/>
    <w:rsid w:val="000349AF"/>
    <w:rsid w:val="00034A29"/>
    <w:rsid w:val="00040117"/>
    <w:rsid w:val="00040957"/>
    <w:rsid w:val="000430A8"/>
    <w:rsid w:val="000457BC"/>
    <w:rsid w:val="00045830"/>
    <w:rsid w:val="000460EB"/>
    <w:rsid w:val="00047D73"/>
    <w:rsid w:val="00047F80"/>
    <w:rsid w:val="000528E5"/>
    <w:rsid w:val="00055976"/>
    <w:rsid w:val="00056433"/>
    <w:rsid w:val="00060414"/>
    <w:rsid w:val="0006128A"/>
    <w:rsid w:val="00062591"/>
    <w:rsid w:val="00062853"/>
    <w:rsid w:val="00062C9B"/>
    <w:rsid w:val="00063381"/>
    <w:rsid w:val="00063CC2"/>
    <w:rsid w:val="00064D33"/>
    <w:rsid w:val="0006537A"/>
    <w:rsid w:val="00065C53"/>
    <w:rsid w:val="000668CF"/>
    <w:rsid w:val="000670EC"/>
    <w:rsid w:val="000677A2"/>
    <w:rsid w:val="00067C8D"/>
    <w:rsid w:val="00070A46"/>
    <w:rsid w:val="00070C24"/>
    <w:rsid w:val="00070EA5"/>
    <w:rsid w:val="00073282"/>
    <w:rsid w:val="00075851"/>
    <w:rsid w:val="00075D5C"/>
    <w:rsid w:val="00076B36"/>
    <w:rsid w:val="00076CBC"/>
    <w:rsid w:val="000779C7"/>
    <w:rsid w:val="00081098"/>
    <w:rsid w:val="00081A48"/>
    <w:rsid w:val="00084BBA"/>
    <w:rsid w:val="0008612A"/>
    <w:rsid w:val="000863F2"/>
    <w:rsid w:val="00086677"/>
    <w:rsid w:val="00086FCE"/>
    <w:rsid w:val="00087EF2"/>
    <w:rsid w:val="00090D05"/>
    <w:rsid w:val="00090F5D"/>
    <w:rsid w:val="00092759"/>
    <w:rsid w:val="00092BCD"/>
    <w:rsid w:val="000932F7"/>
    <w:rsid w:val="00093CC3"/>
    <w:rsid w:val="00094259"/>
    <w:rsid w:val="00094321"/>
    <w:rsid w:val="000956D5"/>
    <w:rsid w:val="00096752"/>
    <w:rsid w:val="00096D1D"/>
    <w:rsid w:val="00096DF1"/>
    <w:rsid w:val="000A038D"/>
    <w:rsid w:val="000A102A"/>
    <w:rsid w:val="000A120C"/>
    <w:rsid w:val="000A1A7B"/>
    <w:rsid w:val="000A1B88"/>
    <w:rsid w:val="000A1E5D"/>
    <w:rsid w:val="000A23DA"/>
    <w:rsid w:val="000A3802"/>
    <w:rsid w:val="000A63C0"/>
    <w:rsid w:val="000A674F"/>
    <w:rsid w:val="000A6CFE"/>
    <w:rsid w:val="000A6D7D"/>
    <w:rsid w:val="000B1AC5"/>
    <w:rsid w:val="000B2AF5"/>
    <w:rsid w:val="000B76B2"/>
    <w:rsid w:val="000B77A1"/>
    <w:rsid w:val="000B78CF"/>
    <w:rsid w:val="000B7B29"/>
    <w:rsid w:val="000B7B55"/>
    <w:rsid w:val="000B7D9A"/>
    <w:rsid w:val="000C123B"/>
    <w:rsid w:val="000C1B54"/>
    <w:rsid w:val="000C21AD"/>
    <w:rsid w:val="000C281A"/>
    <w:rsid w:val="000C2969"/>
    <w:rsid w:val="000C2C16"/>
    <w:rsid w:val="000C2D61"/>
    <w:rsid w:val="000C2E29"/>
    <w:rsid w:val="000C2EB6"/>
    <w:rsid w:val="000C5EE4"/>
    <w:rsid w:val="000C670A"/>
    <w:rsid w:val="000C78D1"/>
    <w:rsid w:val="000D025A"/>
    <w:rsid w:val="000D281D"/>
    <w:rsid w:val="000D2A1E"/>
    <w:rsid w:val="000D2A98"/>
    <w:rsid w:val="000D2AC3"/>
    <w:rsid w:val="000D343E"/>
    <w:rsid w:val="000D37B5"/>
    <w:rsid w:val="000D3C28"/>
    <w:rsid w:val="000D418A"/>
    <w:rsid w:val="000D4985"/>
    <w:rsid w:val="000D64F4"/>
    <w:rsid w:val="000D731F"/>
    <w:rsid w:val="000E150E"/>
    <w:rsid w:val="000E5345"/>
    <w:rsid w:val="000E603A"/>
    <w:rsid w:val="000E6970"/>
    <w:rsid w:val="000E6D50"/>
    <w:rsid w:val="000F0A8D"/>
    <w:rsid w:val="000F1C1C"/>
    <w:rsid w:val="000F22FE"/>
    <w:rsid w:val="000F2CCA"/>
    <w:rsid w:val="000F3FE4"/>
    <w:rsid w:val="000F4088"/>
    <w:rsid w:val="000F4F96"/>
    <w:rsid w:val="000F5A07"/>
    <w:rsid w:val="000F5CF8"/>
    <w:rsid w:val="000F7500"/>
    <w:rsid w:val="00100377"/>
    <w:rsid w:val="00100990"/>
    <w:rsid w:val="001050E7"/>
    <w:rsid w:val="00105707"/>
    <w:rsid w:val="001060BC"/>
    <w:rsid w:val="00106EBC"/>
    <w:rsid w:val="001103FF"/>
    <w:rsid w:val="0011060B"/>
    <w:rsid w:val="00110AD7"/>
    <w:rsid w:val="00110B52"/>
    <w:rsid w:val="00110F04"/>
    <w:rsid w:val="0011363A"/>
    <w:rsid w:val="00113ECB"/>
    <w:rsid w:val="00113EEB"/>
    <w:rsid w:val="001149C4"/>
    <w:rsid w:val="001174AA"/>
    <w:rsid w:val="0012163E"/>
    <w:rsid w:val="001219B0"/>
    <w:rsid w:val="00122617"/>
    <w:rsid w:val="00122904"/>
    <w:rsid w:val="00122B0D"/>
    <w:rsid w:val="00122BBB"/>
    <w:rsid w:val="001231E8"/>
    <w:rsid w:val="00123B54"/>
    <w:rsid w:val="00123C75"/>
    <w:rsid w:val="00123E23"/>
    <w:rsid w:val="00124990"/>
    <w:rsid w:val="00124BB7"/>
    <w:rsid w:val="00124FA4"/>
    <w:rsid w:val="001304C0"/>
    <w:rsid w:val="0013101A"/>
    <w:rsid w:val="001315F2"/>
    <w:rsid w:val="00133B32"/>
    <w:rsid w:val="00135BC1"/>
    <w:rsid w:val="001370E1"/>
    <w:rsid w:val="0014004B"/>
    <w:rsid w:val="0014325E"/>
    <w:rsid w:val="001435B4"/>
    <w:rsid w:val="00144826"/>
    <w:rsid w:val="00144873"/>
    <w:rsid w:val="0014522F"/>
    <w:rsid w:val="00146A53"/>
    <w:rsid w:val="00146BDF"/>
    <w:rsid w:val="001478B4"/>
    <w:rsid w:val="00147E1D"/>
    <w:rsid w:val="001503F1"/>
    <w:rsid w:val="001516EA"/>
    <w:rsid w:val="00153E25"/>
    <w:rsid w:val="0015411E"/>
    <w:rsid w:val="00154505"/>
    <w:rsid w:val="0015684D"/>
    <w:rsid w:val="00160A49"/>
    <w:rsid w:val="00160AA5"/>
    <w:rsid w:val="00160BBD"/>
    <w:rsid w:val="00160DA4"/>
    <w:rsid w:val="00161AB0"/>
    <w:rsid w:val="00161E61"/>
    <w:rsid w:val="0016253E"/>
    <w:rsid w:val="0016584A"/>
    <w:rsid w:val="00166C15"/>
    <w:rsid w:val="00166EFA"/>
    <w:rsid w:val="001670F0"/>
    <w:rsid w:val="00170CE1"/>
    <w:rsid w:val="001710AC"/>
    <w:rsid w:val="001712B6"/>
    <w:rsid w:val="0017171C"/>
    <w:rsid w:val="00173368"/>
    <w:rsid w:val="00174CAA"/>
    <w:rsid w:val="00176A74"/>
    <w:rsid w:val="00177544"/>
    <w:rsid w:val="00177CD5"/>
    <w:rsid w:val="00180C12"/>
    <w:rsid w:val="001817D2"/>
    <w:rsid w:val="00181AAD"/>
    <w:rsid w:val="00181D53"/>
    <w:rsid w:val="00181DD5"/>
    <w:rsid w:val="00182422"/>
    <w:rsid w:val="001830A8"/>
    <w:rsid w:val="00184086"/>
    <w:rsid w:val="001856FB"/>
    <w:rsid w:val="00186A0A"/>
    <w:rsid w:val="00190265"/>
    <w:rsid w:val="001904A8"/>
    <w:rsid w:val="00191872"/>
    <w:rsid w:val="001931DF"/>
    <w:rsid w:val="00194B8F"/>
    <w:rsid w:val="00195029"/>
    <w:rsid w:val="001955A4"/>
    <w:rsid w:val="0019603A"/>
    <w:rsid w:val="00197189"/>
    <w:rsid w:val="00197219"/>
    <w:rsid w:val="001A11DA"/>
    <w:rsid w:val="001A1732"/>
    <w:rsid w:val="001A175A"/>
    <w:rsid w:val="001A2CE9"/>
    <w:rsid w:val="001A2EAC"/>
    <w:rsid w:val="001A3A05"/>
    <w:rsid w:val="001A3AA2"/>
    <w:rsid w:val="001A3E18"/>
    <w:rsid w:val="001A425B"/>
    <w:rsid w:val="001A4263"/>
    <w:rsid w:val="001A517B"/>
    <w:rsid w:val="001A5679"/>
    <w:rsid w:val="001A5EEA"/>
    <w:rsid w:val="001A7345"/>
    <w:rsid w:val="001B005B"/>
    <w:rsid w:val="001B190D"/>
    <w:rsid w:val="001B30C4"/>
    <w:rsid w:val="001B350F"/>
    <w:rsid w:val="001B4FB3"/>
    <w:rsid w:val="001B5BC7"/>
    <w:rsid w:val="001C0028"/>
    <w:rsid w:val="001C1001"/>
    <w:rsid w:val="001C171A"/>
    <w:rsid w:val="001C2ECD"/>
    <w:rsid w:val="001C3F32"/>
    <w:rsid w:val="001C48B6"/>
    <w:rsid w:val="001C4BC3"/>
    <w:rsid w:val="001C4C04"/>
    <w:rsid w:val="001C694F"/>
    <w:rsid w:val="001C69FA"/>
    <w:rsid w:val="001C71C1"/>
    <w:rsid w:val="001C721E"/>
    <w:rsid w:val="001C73ED"/>
    <w:rsid w:val="001D1250"/>
    <w:rsid w:val="001D15BF"/>
    <w:rsid w:val="001D1A83"/>
    <w:rsid w:val="001D4386"/>
    <w:rsid w:val="001D7507"/>
    <w:rsid w:val="001D7821"/>
    <w:rsid w:val="001D7FBB"/>
    <w:rsid w:val="001E1318"/>
    <w:rsid w:val="001E14AF"/>
    <w:rsid w:val="001E1A79"/>
    <w:rsid w:val="001E22A8"/>
    <w:rsid w:val="001E33C3"/>
    <w:rsid w:val="001E3A69"/>
    <w:rsid w:val="001E3A9A"/>
    <w:rsid w:val="001E3AAF"/>
    <w:rsid w:val="001E4070"/>
    <w:rsid w:val="001E4457"/>
    <w:rsid w:val="001E5120"/>
    <w:rsid w:val="001E6EC5"/>
    <w:rsid w:val="001F0A04"/>
    <w:rsid w:val="001F0A6E"/>
    <w:rsid w:val="001F39FA"/>
    <w:rsid w:val="001F49BC"/>
    <w:rsid w:val="001F51C4"/>
    <w:rsid w:val="001F51CD"/>
    <w:rsid w:val="001F7469"/>
    <w:rsid w:val="00202A04"/>
    <w:rsid w:val="00202FB4"/>
    <w:rsid w:val="0020302F"/>
    <w:rsid w:val="002034D6"/>
    <w:rsid w:val="00205197"/>
    <w:rsid w:val="0020525E"/>
    <w:rsid w:val="0020593D"/>
    <w:rsid w:val="00206A70"/>
    <w:rsid w:val="00207B98"/>
    <w:rsid w:val="00207D92"/>
    <w:rsid w:val="00207F6F"/>
    <w:rsid w:val="00210001"/>
    <w:rsid w:val="002102BB"/>
    <w:rsid w:val="00210B85"/>
    <w:rsid w:val="0021106D"/>
    <w:rsid w:val="00211668"/>
    <w:rsid w:val="0021245B"/>
    <w:rsid w:val="002128B2"/>
    <w:rsid w:val="002137D6"/>
    <w:rsid w:val="00213896"/>
    <w:rsid w:val="002138C6"/>
    <w:rsid w:val="0021463E"/>
    <w:rsid w:val="00215FBA"/>
    <w:rsid w:val="00220D9F"/>
    <w:rsid w:val="00221BA5"/>
    <w:rsid w:val="00222980"/>
    <w:rsid w:val="00223CB2"/>
    <w:rsid w:val="002241A2"/>
    <w:rsid w:val="002247C8"/>
    <w:rsid w:val="00226485"/>
    <w:rsid w:val="0023091A"/>
    <w:rsid w:val="00230970"/>
    <w:rsid w:val="002312C9"/>
    <w:rsid w:val="00231E8F"/>
    <w:rsid w:val="00231E9C"/>
    <w:rsid w:val="00234E7C"/>
    <w:rsid w:val="00235489"/>
    <w:rsid w:val="002408B4"/>
    <w:rsid w:val="00240B17"/>
    <w:rsid w:val="00241026"/>
    <w:rsid w:val="002418F4"/>
    <w:rsid w:val="00241D78"/>
    <w:rsid w:val="00242A65"/>
    <w:rsid w:val="00244A55"/>
    <w:rsid w:val="00246DAE"/>
    <w:rsid w:val="00247783"/>
    <w:rsid w:val="00247C23"/>
    <w:rsid w:val="00250C5A"/>
    <w:rsid w:val="00252F35"/>
    <w:rsid w:val="00252FAF"/>
    <w:rsid w:val="002538B4"/>
    <w:rsid w:val="002538E3"/>
    <w:rsid w:val="00253A7E"/>
    <w:rsid w:val="0025429F"/>
    <w:rsid w:val="00255C24"/>
    <w:rsid w:val="002560B2"/>
    <w:rsid w:val="002560B9"/>
    <w:rsid w:val="002568EE"/>
    <w:rsid w:val="00260759"/>
    <w:rsid w:val="00260802"/>
    <w:rsid w:val="00260A50"/>
    <w:rsid w:val="00260C41"/>
    <w:rsid w:val="0026386A"/>
    <w:rsid w:val="00264712"/>
    <w:rsid w:val="002659EA"/>
    <w:rsid w:val="0026683C"/>
    <w:rsid w:val="00267125"/>
    <w:rsid w:val="00267957"/>
    <w:rsid w:val="00267B22"/>
    <w:rsid w:val="00267DDF"/>
    <w:rsid w:val="0027013F"/>
    <w:rsid w:val="0027088D"/>
    <w:rsid w:val="00271CB6"/>
    <w:rsid w:val="0027301A"/>
    <w:rsid w:val="00273832"/>
    <w:rsid w:val="00273936"/>
    <w:rsid w:val="00274E7D"/>
    <w:rsid w:val="00276ECC"/>
    <w:rsid w:val="00277826"/>
    <w:rsid w:val="002820AD"/>
    <w:rsid w:val="002827BA"/>
    <w:rsid w:val="00283441"/>
    <w:rsid w:val="002859EA"/>
    <w:rsid w:val="00286AEB"/>
    <w:rsid w:val="0028765E"/>
    <w:rsid w:val="0029037D"/>
    <w:rsid w:val="00292B48"/>
    <w:rsid w:val="002937D4"/>
    <w:rsid w:val="0029415B"/>
    <w:rsid w:val="00294F04"/>
    <w:rsid w:val="00295C79"/>
    <w:rsid w:val="00295DB8"/>
    <w:rsid w:val="00296C92"/>
    <w:rsid w:val="002A318E"/>
    <w:rsid w:val="002A4748"/>
    <w:rsid w:val="002A70E0"/>
    <w:rsid w:val="002A787C"/>
    <w:rsid w:val="002B0698"/>
    <w:rsid w:val="002B0730"/>
    <w:rsid w:val="002B587F"/>
    <w:rsid w:val="002B5CA7"/>
    <w:rsid w:val="002B70AF"/>
    <w:rsid w:val="002C23C0"/>
    <w:rsid w:val="002C50DF"/>
    <w:rsid w:val="002C54C1"/>
    <w:rsid w:val="002C5E58"/>
    <w:rsid w:val="002C6B3E"/>
    <w:rsid w:val="002C7035"/>
    <w:rsid w:val="002C7596"/>
    <w:rsid w:val="002C7763"/>
    <w:rsid w:val="002D0BC8"/>
    <w:rsid w:val="002D12EF"/>
    <w:rsid w:val="002D38D1"/>
    <w:rsid w:val="002D74EE"/>
    <w:rsid w:val="002D78B4"/>
    <w:rsid w:val="002D7C8E"/>
    <w:rsid w:val="002E160F"/>
    <w:rsid w:val="002E3CAE"/>
    <w:rsid w:val="002E3F91"/>
    <w:rsid w:val="002E480D"/>
    <w:rsid w:val="002E5F6B"/>
    <w:rsid w:val="002E707A"/>
    <w:rsid w:val="002F084D"/>
    <w:rsid w:val="002F2634"/>
    <w:rsid w:val="002F308B"/>
    <w:rsid w:val="002F4DCE"/>
    <w:rsid w:val="002F74B5"/>
    <w:rsid w:val="00301E54"/>
    <w:rsid w:val="003022D4"/>
    <w:rsid w:val="00303034"/>
    <w:rsid w:val="00304B6F"/>
    <w:rsid w:val="00305041"/>
    <w:rsid w:val="003100B8"/>
    <w:rsid w:val="003100D6"/>
    <w:rsid w:val="00310B4A"/>
    <w:rsid w:val="00311B09"/>
    <w:rsid w:val="00313323"/>
    <w:rsid w:val="00314642"/>
    <w:rsid w:val="003176C0"/>
    <w:rsid w:val="00317F64"/>
    <w:rsid w:val="003238C3"/>
    <w:rsid w:val="00323A82"/>
    <w:rsid w:val="00324BCD"/>
    <w:rsid w:val="00324F30"/>
    <w:rsid w:val="00325023"/>
    <w:rsid w:val="00325FD8"/>
    <w:rsid w:val="00325FED"/>
    <w:rsid w:val="003265B9"/>
    <w:rsid w:val="00327232"/>
    <w:rsid w:val="003277AF"/>
    <w:rsid w:val="00331182"/>
    <w:rsid w:val="0033129D"/>
    <w:rsid w:val="00335FEB"/>
    <w:rsid w:val="003371CE"/>
    <w:rsid w:val="00337679"/>
    <w:rsid w:val="00340EE0"/>
    <w:rsid w:val="0034193C"/>
    <w:rsid w:val="00342A87"/>
    <w:rsid w:val="00343032"/>
    <w:rsid w:val="00343072"/>
    <w:rsid w:val="0034395A"/>
    <w:rsid w:val="00343A0B"/>
    <w:rsid w:val="003445D3"/>
    <w:rsid w:val="003450E0"/>
    <w:rsid w:val="0034531E"/>
    <w:rsid w:val="00345B80"/>
    <w:rsid w:val="003463B7"/>
    <w:rsid w:val="00347D7E"/>
    <w:rsid w:val="00351522"/>
    <w:rsid w:val="00352D2C"/>
    <w:rsid w:val="00353658"/>
    <w:rsid w:val="00353E93"/>
    <w:rsid w:val="0035482B"/>
    <w:rsid w:val="00355D85"/>
    <w:rsid w:val="0035658A"/>
    <w:rsid w:val="0035660F"/>
    <w:rsid w:val="0035686C"/>
    <w:rsid w:val="003569BE"/>
    <w:rsid w:val="00356EDD"/>
    <w:rsid w:val="0036061E"/>
    <w:rsid w:val="00361845"/>
    <w:rsid w:val="00361898"/>
    <w:rsid w:val="003620FD"/>
    <w:rsid w:val="003621B9"/>
    <w:rsid w:val="003635A9"/>
    <w:rsid w:val="00364141"/>
    <w:rsid w:val="003666A1"/>
    <w:rsid w:val="00367EF6"/>
    <w:rsid w:val="00370E09"/>
    <w:rsid w:val="00373F2A"/>
    <w:rsid w:val="00376439"/>
    <w:rsid w:val="003769F4"/>
    <w:rsid w:val="00376B48"/>
    <w:rsid w:val="003779A2"/>
    <w:rsid w:val="003811FF"/>
    <w:rsid w:val="0038139C"/>
    <w:rsid w:val="00381D92"/>
    <w:rsid w:val="0038360C"/>
    <w:rsid w:val="00386157"/>
    <w:rsid w:val="00386ADE"/>
    <w:rsid w:val="003879F9"/>
    <w:rsid w:val="00387BB5"/>
    <w:rsid w:val="00387BDD"/>
    <w:rsid w:val="00387EF1"/>
    <w:rsid w:val="00390B5F"/>
    <w:rsid w:val="0039126B"/>
    <w:rsid w:val="00391E14"/>
    <w:rsid w:val="0039452B"/>
    <w:rsid w:val="00394711"/>
    <w:rsid w:val="003959F6"/>
    <w:rsid w:val="00397841"/>
    <w:rsid w:val="00397ACA"/>
    <w:rsid w:val="003A38A3"/>
    <w:rsid w:val="003A43F8"/>
    <w:rsid w:val="003A60A9"/>
    <w:rsid w:val="003A73C1"/>
    <w:rsid w:val="003B110F"/>
    <w:rsid w:val="003B263A"/>
    <w:rsid w:val="003B2AD6"/>
    <w:rsid w:val="003B3F92"/>
    <w:rsid w:val="003B543F"/>
    <w:rsid w:val="003B791E"/>
    <w:rsid w:val="003C0066"/>
    <w:rsid w:val="003C0C15"/>
    <w:rsid w:val="003C33FE"/>
    <w:rsid w:val="003C3A76"/>
    <w:rsid w:val="003C3BB7"/>
    <w:rsid w:val="003C568F"/>
    <w:rsid w:val="003C5EA2"/>
    <w:rsid w:val="003C609E"/>
    <w:rsid w:val="003C6275"/>
    <w:rsid w:val="003D017D"/>
    <w:rsid w:val="003D0F0C"/>
    <w:rsid w:val="003D69A5"/>
    <w:rsid w:val="003E0243"/>
    <w:rsid w:val="003E2673"/>
    <w:rsid w:val="003E3043"/>
    <w:rsid w:val="003E34F6"/>
    <w:rsid w:val="003E4927"/>
    <w:rsid w:val="003E4CB2"/>
    <w:rsid w:val="003E4D76"/>
    <w:rsid w:val="003E4FFB"/>
    <w:rsid w:val="003E5496"/>
    <w:rsid w:val="003E55B1"/>
    <w:rsid w:val="003E5C15"/>
    <w:rsid w:val="003F004A"/>
    <w:rsid w:val="003F012E"/>
    <w:rsid w:val="003F064D"/>
    <w:rsid w:val="003F1437"/>
    <w:rsid w:val="003F17EC"/>
    <w:rsid w:val="003F185C"/>
    <w:rsid w:val="003F1ABE"/>
    <w:rsid w:val="003F2271"/>
    <w:rsid w:val="003F23B4"/>
    <w:rsid w:val="003F2794"/>
    <w:rsid w:val="003F27E4"/>
    <w:rsid w:val="003F36A3"/>
    <w:rsid w:val="003F3D97"/>
    <w:rsid w:val="003F4CFC"/>
    <w:rsid w:val="003F59FC"/>
    <w:rsid w:val="003F6478"/>
    <w:rsid w:val="003F6881"/>
    <w:rsid w:val="004007FD"/>
    <w:rsid w:val="00400F90"/>
    <w:rsid w:val="00401E34"/>
    <w:rsid w:val="004042E5"/>
    <w:rsid w:val="0040443F"/>
    <w:rsid w:val="00404510"/>
    <w:rsid w:val="004048E2"/>
    <w:rsid w:val="004053E1"/>
    <w:rsid w:val="004073B2"/>
    <w:rsid w:val="0040767B"/>
    <w:rsid w:val="00407E93"/>
    <w:rsid w:val="00407F1C"/>
    <w:rsid w:val="004116EF"/>
    <w:rsid w:val="0041269D"/>
    <w:rsid w:val="00415C69"/>
    <w:rsid w:val="00415F27"/>
    <w:rsid w:val="0041605B"/>
    <w:rsid w:val="00416A59"/>
    <w:rsid w:val="00416C6F"/>
    <w:rsid w:val="00417CA8"/>
    <w:rsid w:val="004214D9"/>
    <w:rsid w:val="0042190C"/>
    <w:rsid w:val="0042199F"/>
    <w:rsid w:val="00422D75"/>
    <w:rsid w:val="00423665"/>
    <w:rsid w:val="004237C2"/>
    <w:rsid w:val="00425359"/>
    <w:rsid w:val="00425726"/>
    <w:rsid w:val="00430FE6"/>
    <w:rsid w:val="004316D7"/>
    <w:rsid w:val="00431EDA"/>
    <w:rsid w:val="0043231C"/>
    <w:rsid w:val="00432470"/>
    <w:rsid w:val="0043312A"/>
    <w:rsid w:val="00433D96"/>
    <w:rsid w:val="0043481C"/>
    <w:rsid w:val="00434D60"/>
    <w:rsid w:val="00435447"/>
    <w:rsid w:val="004359AC"/>
    <w:rsid w:val="004374C7"/>
    <w:rsid w:val="00440151"/>
    <w:rsid w:val="0044060A"/>
    <w:rsid w:val="00440BF7"/>
    <w:rsid w:val="00441EA1"/>
    <w:rsid w:val="00442D01"/>
    <w:rsid w:val="00443627"/>
    <w:rsid w:val="00443D65"/>
    <w:rsid w:val="004449B2"/>
    <w:rsid w:val="00445150"/>
    <w:rsid w:val="00445798"/>
    <w:rsid w:val="0044725C"/>
    <w:rsid w:val="00447465"/>
    <w:rsid w:val="004476D4"/>
    <w:rsid w:val="004509FC"/>
    <w:rsid w:val="004531C8"/>
    <w:rsid w:val="00453B1D"/>
    <w:rsid w:val="00454872"/>
    <w:rsid w:val="004554A3"/>
    <w:rsid w:val="00455671"/>
    <w:rsid w:val="00455CBE"/>
    <w:rsid w:val="00455EB7"/>
    <w:rsid w:val="00455EC6"/>
    <w:rsid w:val="00455FD5"/>
    <w:rsid w:val="00457041"/>
    <w:rsid w:val="00460E8A"/>
    <w:rsid w:val="004615E1"/>
    <w:rsid w:val="004617B9"/>
    <w:rsid w:val="0046230A"/>
    <w:rsid w:val="00462398"/>
    <w:rsid w:val="00462C95"/>
    <w:rsid w:val="004630E0"/>
    <w:rsid w:val="00463255"/>
    <w:rsid w:val="0046486A"/>
    <w:rsid w:val="00471331"/>
    <w:rsid w:val="004723D8"/>
    <w:rsid w:val="004724A2"/>
    <w:rsid w:val="0047272B"/>
    <w:rsid w:val="00473A3D"/>
    <w:rsid w:val="00474A42"/>
    <w:rsid w:val="004772C2"/>
    <w:rsid w:val="004773FC"/>
    <w:rsid w:val="004776FD"/>
    <w:rsid w:val="00477FB8"/>
    <w:rsid w:val="0048023D"/>
    <w:rsid w:val="00480328"/>
    <w:rsid w:val="00481A64"/>
    <w:rsid w:val="004834FC"/>
    <w:rsid w:val="00483B15"/>
    <w:rsid w:val="00483FB9"/>
    <w:rsid w:val="00484BD2"/>
    <w:rsid w:val="00485F56"/>
    <w:rsid w:val="00486624"/>
    <w:rsid w:val="004873ED"/>
    <w:rsid w:val="00490369"/>
    <w:rsid w:val="004903E1"/>
    <w:rsid w:val="004907EE"/>
    <w:rsid w:val="00491452"/>
    <w:rsid w:val="004914C8"/>
    <w:rsid w:val="004919D2"/>
    <w:rsid w:val="0049465E"/>
    <w:rsid w:val="00494AE7"/>
    <w:rsid w:val="00497CED"/>
    <w:rsid w:val="00497DFC"/>
    <w:rsid w:val="00497F06"/>
    <w:rsid w:val="004A030A"/>
    <w:rsid w:val="004A07AE"/>
    <w:rsid w:val="004A19D0"/>
    <w:rsid w:val="004A237D"/>
    <w:rsid w:val="004A4FFD"/>
    <w:rsid w:val="004A52B7"/>
    <w:rsid w:val="004A52BE"/>
    <w:rsid w:val="004B05B0"/>
    <w:rsid w:val="004B0CAC"/>
    <w:rsid w:val="004B19B5"/>
    <w:rsid w:val="004B1CE9"/>
    <w:rsid w:val="004B1D7D"/>
    <w:rsid w:val="004B210F"/>
    <w:rsid w:val="004B2882"/>
    <w:rsid w:val="004B3FF2"/>
    <w:rsid w:val="004B460A"/>
    <w:rsid w:val="004B60D5"/>
    <w:rsid w:val="004B7DDF"/>
    <w:rsid w:val="004C0212"/>
    <w:rsid w:val="004C05F9"/>
    <w:rsid w:val="004C1D14"/>
    <w:rsid w:val="004C2179"/>
    <w:rsid w:val="004C3E4C"/>
    <w:rsid w:val="004C717E"/>
    <w:rsid w:val="004D087F"/>
    <w:rsid w:val="004D1DC9"/>
    <w:rsid w:val="004D2777"/>
    <w:rsid w:val="004D3EE8"/>
    <w:rsid w:val="004D40DF"/>
    <w:rsid w:val="004D4669"/>
    <w:rsid w:val="004D4BCA"/>
    <w:rsid w:val="004D551E"/>
    <w:rsid w:val="004D792C"/>
    <w:rsid w:val="004D7FF7"/>
    <w:rsid w:val="004E0166"/>
    <w:rsid w:val="004E0194"/>
    <w:rsid w:val="004E1BBB"/>
    <w:rsid w:val="004E463E"/>
    <w:rsid w:val="004E4DB1"/>
    <w:rsid w:val="004E5549"/>
    <w:rsid w:val="004E6184"/>
    <w:rsid w:val="004F0C5E"/>
    <w:rsid w:val="004F1471"/>
    <w:rsid w:val="004F1520"/>
    <w:rsid w:val="004F1B4D"/>
    <w:rsid w:val="004F5DF9"/>
    <w:rsid w:val="004F65FE"/>
    <w:rsid w:val="004F66B4"/>
    <w:rsid w:val="004F705B"/>
    <w:rsid w:val="004F74B7"/>
    <w:rsid w:val="004F78C6"/>
    <w:rsid w:val="0050224C"/>
    <w:rsid w:val="00503208"/>
    <w:rsid w:val="005037A6"/>
    <w:rsid w:val="00503BB6"/>
    <w:rsid w:val="00506EEA"/>
    <w:rsid w:val="00510EF1"/>
    <w:rsid w:val="00510F38"/>
    <w:rsid w:val="00511832"/>
    <w:rsid w:val="00511EAC"/>
    <w:rsid w:val="00512D53"/>
    <w:rsid w:val="00514883"/>
    <w:rsid w:val="00516A79"/>
    <w:rsid w:val="0051737B"/>
    <w:rsid w:val="00517B8B"/>
    <w:rsid w:val="00520BCD"/>
    <w:rsid w:val="00521089"/>
    <w:rsid w:val="00522EE8"/>
    <w:rsid w:val="00523D4D"/>
    <w:rsid w:val="00523E75"/>
    <w:rsid w:val="0052554C"/>
    <w:rsid w:val="0053132E"/>
    <w:rsid w:val="005331A2"/>
    <w:rsid w:val="00534C65"/>
    <w:rsid w:val="005353A3"/>
    <w:rsid w:val="005353AC"/>
    <w:rsid w:val="005367DF"/>
    <w:rsid w:val="00537228"/>
    <w:rsid w:val="00541237"/>
    <w:rsid w:val="00541B5A"/>
    <w:rsid w:val="0054394E"/>
    <w:rsid w:val="00546070"/>
    <w:rsid w:val="00546CE2"/>
    <w:rsid w:val="00550B57"/>
    <w:rsid w:val="00552B72"/>
    <w:rsid w:val="00553A2B"/>
    <w:rsid w:val="00553BF9"/>
    <w:rsid w:val="0055640C"/>
    <w:rsid w:val="0055789B"/>
    <w:rsid w:val="005578D9"/>
    <w:rsid w:val="00561727"/>
    <w:rsid w:val="00561C04"/>
    <w:rsid w:val="00561E89"/>
    <w:rsid w:val="00561FEB"/>
    <w:rsid w:val="0056213B"/>
    <w:rsid w:val="00562E91"/>
    <w:rsid w:val="00562F82"/>
    <w:rsid w:val="005631DB"/>
    <w:rsid w:val="00563CBA"/>
    <w:rsid w:val="00564686"/>
    <w:rsid w:val="00564913"/>
    <w:rsid w:val="005649F8"/>
    <w:rsid w:val="0056575C"/>
    <w:rsid w:val="005677D3"/>
    <w:rsid w:val="00570B0E"/>
    <w:rsid w:val="00571150"/>
    <w:rsid w:val="00571802"/>
    <w:rsid w:val="0057203C"/>
    <w:rsid w:val="005725E4"/>
    <w:rsid w:val="0057383C"/>
    <w:rsid w:val="00576E69"/>
    <w:rsid w:val="005800D8"/>
    <w:rsid w:val="00580958"/>
    <w:rsid w:val="00580DD7"/>
    <w:rsid w:val="00582297"/>
    <w:rsid w:val="0058420A"/>
    <w:rsid w:val="00584454"/>
    <w:rsid w:val="005846C9"/>
    <w:rsid w:val="00584F26"/>
    <w:rsid w:val="00585A8C"/>
    <w:rsid w:val="005873FC"/>
    <w:rsid w:val="00590EAF"/>
    <w:rsid w:val="00591DF3"/>
    <w:rsid w:val="0059315F"/>
    <w:rsid w:val="0059327D"/>
    <w:rsid w:val="00595DA6"/>
    <w:rsid w:val="00597A75"/>
    <w:rsid w:val="005A2C45"/>
    <w:rsid w:val="005A42C4"/>
    <w:rsid w:val="005A62FA"/>
    <w:rsid w:val="005A6A91"/>
    <w:rsid w:val="005A7E52"/>
    <w:rsid w:val="005B0043"/>
    <w:rsid w:val="005B0066"/>
    <w:rsid w:val="005B0A01"/>
    <w:rsid w:val="005B0EA6"/>
    <w:rsid w:val="005B0EF0"/>
    <w:rsid w:val="005B1B96"/>
    <w:rsid w:val="005B50C9"/>
    <w:rsid w:val="005B6B4D"/>
    <w:rsid w:val="005B7DFC"/>
    <w:rsid w:val="005C0C8C"/>
    <w:rsid w:val="005C16E3"/>
    <w:rsid w:val="005C1878"/>
    <w:rsid w:val="005C1A17"/>
    <w:rsid w:val="005C1C91"/>
    <w:rsid w:val="005C1EAE"/>
    <w:rsid w:val="005C21BB"/>
    <w:rsid w:val="005C3930"/>
    <w:rsid w:val="005C4A17"/>
    <w:rsid w:val="005C646D"/>
    <w:rsid w:val="005C76D8"/>
    <w:rsid w:val="005D022A"/>
    <w:rsid w:val="005D086B"/>
    <w:rsid w:val="005D2070"/>
    <w:rsid w:val="005D22BA"/>
    <w:rsid w:val="005D2BA1"/>
    <w:rsid w:val="005D2DB3"/>
    <w:rsid w:val="005D3F74"/>
    <w:rsid w:val="005D7449"/>
    <w:rsid w:val="005D7828"/>
    <w:rsid w:val="005E0879"/>
    <w:rsid w:val="005E10DF"/>
    <w:rsid w:val="005E1321"/>
    <w:rsid w:val="005E237B"/>
    <w:rsid w:val="005E2DD4"/>
    <w:rsid w:val="005E406A"/>
    <w:rsid w:val="005E412D"/>
    <w:rsid w:val="005E4B7C"/>
    <w:rsid w:val="005E4CDC"/>
    <w:rsid w:val="005E5276"/>
    <w:rsid w:val="005E54F5"/>
    <w:rsid w:val="005E616C"/>
    <w:rsid w:val="005E6D43"/>
    <w:rsid w:val="005F15EE"/>
    <w:rsid w:val="005F4DFF"/>
    <w:rsid w:val="005F5A29"/>
    <w:rsid w:val="005F64F4"/>
    <w:rsid w:val="005F6F64"/>
    <w:rsid w:val="005F7B0A"/>
    <w:rsid w:val="00600604"/>
    <w:rsid w:val="00601C20"/>
    <w:rsid w:val="00602613"/>
    <w:rsid w:val="006049C8"/>
    <w:rsid w:val="00605C11"/>
    <w:rsid w:val="0060600C"/>
    <w:rsid w:val="00606440"/>
    <w:rsid w:val="006067D5"/>
    <w:rsid w:val="00606D77"/>
    <w:rsid w:val="006078C2"/>
    <w:rsid w:val="00612DBC"/>
    <w:rsid w:val="00613DC5"/>
    <w:rsid w:val="0061409B"/>
    <w:rsid w:val="006171A9"/>
    <w:rsid w:val="006179A0"/>
    <w:rsid w:val="00617D8D"/>
    <w:rsid w:val="00623436"/>
    <w:rsid w:val="00623E7A"/>
    <w:rsid w:val="00624CBC"/>
    <w:rsid w:val="00625135"/>
    <w:rsid w:val="00625193"/>
    <w:rsid w:val="00625BD4"/>
    <w:rsid w:val="00625C38"/>
    <w:rsid w:val="00625E74"/>
    <w:rsid w:val="00631143"/>
    <w:rsid w:val="006314B8"/>
    <w:rsid w:val="00631DCC"/>
    <w:rsid w:val="00632089"/>
    <w:rsid w:val="006328EF"/>
    <w:rsid w:val="00632DF1"/>
    <w:rsid w:val="0063364B"/>
    <w:rsid w:val="0063411C"/>
    <w:rsid w:val="00634551"/>
    <w:rsid w:val="00635A07"/>
    <w:rsid w:val="00635F8B"/>
    <w:rsid w:val="0063666C"/>
    <w:rsid w:val="00637886"/>
    <w:rsid w:val="00640955"/>
    <w:rsid w:val="00640F39"/>
    <w:rsid w:val="006434FD"/>
    <w:rsid w:val="00644B6E"/>
    <w:rsid w:val="00646E8D"/>
    <w:rsid w:val="006502CF"/>
    <w:rsid w:val="006503B4"/>
    <w:rsid w:val="00651FB3"/>
    <w:rsid w:val="006538D7"/>
    <w:rsid w:val="00655AAF"/>
    <w:rsid w:val="00656A30"/>
    <w:rsid w:val="00661F1A"/>
    <w:rsid w:val="00662AC4"/>
    <w:rsid w:val="0066527E"/>
    <w:rsid w:val="006673E7"/>
    <w:rsid w:val="00670D39"/>
    <w:rsid w:val="00671D8D"/>
    <w:rsid w:val="0067266A"/>
    <w:rsid w:val="00672E38"/>
    <w:rsid w:val="0067316D"/>
    <w:rsid w:val="006742E9"/>
    <w:rsid w:val="00674964"/>
    <w:rsid w:val="006762B8"/>
    <w:rsid w:val="0067649B"/>
    <w:rsid w:val="0067651E"/>
    <w:rsid w:val="00676CBE"/>
    <w:rsid w:val="00680B7E"/>
    <w:rsid w:val="00682E4E"/>
    <w:rsid w:val="00683B94"/>
    <w:rsid w:val="006848CA"/>
    <w:rsid w:val="006864DB"/>
    <w:rsid w:val="00686692"/>
    <w:rsid w:val="006877ED"/>
    <w:rsid w:val="00687BB2"/>
    <w:rsid w:val="006907F0"/>
    <w:rsid w:val="00691DC8"/>
    <w:rsid w:val="00693033"/>
    <w:rsid w:val="00693321"/>
    <w:rsid w:val="00694893"/>
    <w:rsid w:val="00694DD9"/>
    <w:rsid w:val="00697181"/>
    <w:rsid w:val="006A0DF6"/>
    <w:rsid w:val="006A12B1"/>
    <w:rsid w:val="006A14BB"/>
    <w:rsid w:val="006A1642"/>
    <w:rsid w:val="006A1B0B"/>
    <w:rsid w:val="006A30BB"/>
    <w:rsid w:val="006A4A5C"/>
    <w:rsid w:val="006A5F42"/>
    <w:rsid w:val="006A6103"/>
    <w:rsid w:val="006A7CC1"/>
    <w:rsid w:val="006B0985"/>
    <w:rsid w:val="006B10ED"/>
    <w:rsid w:val="006B156A"/>
    <w:rsid w:val="006B245C"/>
    <w:rsid w:val="006B450A"/>
    <w:rsid w:val="006B4CF1"/>
    <w:rsid w:val="006B4F18"/>
    <w:rsid w:val="006B513D"/>
    <w:rsid w:val="006B51B2"/>
    <w:rsid w:val="006B6338"/>
    <w:rsid w:val="006B7378"/>
    <w:rsid w:val="006B795A"/>
    <w:rsid w:val="006C11F5"/>
    <w:rsid w:val="006C17A0"/>
    <w:rsid w:val="006C239A"/>
    <w:rsid w:val="006C248E"/>
    <w:rsid w:val="006C2BB7"/>
    <w:rsid w:val="006C49D5"/>
    <w:rsid w:val="006C6B86"/>
    <w:rsid w:val="006C755F"/>
    <w:rsid w:val="006C76E9"/>
    <w:rsid w:val="006D1438"/>
    <w:rsid w:val="006D27E3"/>
    <w:rsid w:val="006D3F97"/>
    <w:rsid w:val="006D4135"/>
    <w:rsid w:val="006D54E8"/>
    <w:rsid w:val="006D66AE"/>
    <w:rsid w:val="006E0448"/>
    <w:rsid w:val="006E09F2"/>
    <w:rsid w:val="006E1F41"/>
    <w:rsid w:val="006E2570"/>
    <w:rsid w:val="006E3A72"/>
    <w:rsid w:val="006E3D8E"/>
    <w:rsid w:val="006E4473"/>
    <w:rsid w:val="006E5E2C"/>
    <w:rsid w:val="006E68E0"/>
    <w:rsid w:val="006E721C"/>
    <w:rsid w:val="006F17AE"/>
    <w:rsid w:val="006F1E56"/>
    <w:rsid w:val="006F3EE2"/>
    <w:rsid w:val="006F4B63"/>
    <w:rsid w:val="006F75EC"/>
    <w:rsid w:val="006F7BAF"/>
    <w:rsid w:val="00700CBD"/>
    <w:rsid w:val="0070181F"/>
    <w:rsid w:val="0070207F"/>
    <w:rsid w:val="007028C7"/>
    <w:rsid w:val="0070393C"/>
    <w:rsid w:val="00704048"/>
    <w:rsid w:val="00704462"/>
    <w:rsid w:val="00704EE6"/>
    <w:rsid w:val="0070583D"/>
    <w:rsid w:val="00710C7E"/>
    <w:rsid w:val="007118C1"/>
    <w:rsid w:val="00714033"/>
    <w:rsid w:val="007149B7"/>
    <w:rsid w:val="00714E7C"/>
    <w:rsid w:val="007152C7"/>
    <w:rsid w:val="00717790"/>
    <w:rsid w:val="00717FB4"/>
    <w:rsid w:val="00722E0D"/>
    <w:rsid w:val="00723039"/>
    <w:rsid w:val="00723915"/>
    <w:rsid w:val="00726246"/>
    <w:rsid w:val="00726448"/>
    <w:rsid w:val="00726ED7"/>
    <w:rsid w:val="00730192"/>
    <w:rsid w:val="0073044F"/>
    <w:rsid w:val="00731F55"/>
    <w:rsid w:val="00732294"/>
    <w:rsid w:val="00733DE0"/>
    <w:rsid w:val="00734F99"/>
    <w:rsid w:val="0073547E"/>
    <w:rsid w:val="007357C5"/>
    <w:rsid w:val="0073582F"/>
    <w:rsid w:val="00735C6D"/>
    <w:rsid w:val="00736C27"/>
    <w:rsid w:val="0074032D"/>
    <w:rsid w:val="00740D25"/>
    <w:rsid w:val="00740E89"/>
    <w:rsid w:val="00741328"/>
    <w:rsid w:val="00742827"/>
    <w:rsid w:val="00750FB9"/>
    <w:rsid w:val="0075242C"/>
    <w:rsid w:val="00754FA1"/>
    <w:rsid w:val="0075531C"/>
    <w:rsid w:val="00756759"/>
    <w:rsid w:val="00756F76"/>
    <w:rsid w:val="007579BB"/>
    <w:rsid w:val="0076066B"/>
    <w:rsid w:val="00760E3A"/>
    <w:rsid w:val="007619CA"/>
    <w:rsid w:val="00761DFC"/>
    <w:rsid w:val="00761FF6"/>
    <w:rsid w:val="0076286B"/>
    <w:rsid w:val="00763D8A"/>
    <w:rsid w:val="00764B2F"/>
    <w:rsid w:val="00767904"/>
    <w:rsid w:val="007679B9"/>
    <w:rsid w:val="0077024E"/>
    <w:rsid w:val="00771167"/>
    <w:rsid w:val="00771222"/>
    <w:rsid w:val="00771E7E"/>
    <w:rsid w:val="00772503"/>
    <w:rsid w:val="00776572"/>
    <w:rsid w:val="00776D50"/>
    <w:rsid w:val="0077738D"/>
    <w:rsid w:val="007774C2"/>
    <w:rsid w:val="00777EB6"/>
    <w:rsid w:val="007806AB"/>
    <w:rsid w:val="00781B23"/>
    <w:rsid w:val="00783A7E"/>
    <w:rsid w:val="00785BD3"/>
    <w:rsid w:val="00785CF8"/>
    <w:rsid w:val="007863E7"/>
    <w:rsid w:val="0078651F"/>
    <w:rsid w:val="00786FF1"/>
    <w:rsid w:val="00787771"/>
    <w:rsid w:val="00787B42"/>
    <w:rsid w:val="00787D28"/>
    <w:rsid w:val="0079000C"/>
    <w:rsid w:val="0079052A"/>
    <w:rsid w:val="00790D93"/>
    <w:rsid w:val="007912F1"/>
    <w:rsid w:val="007918CE"/>
    <w:rsid w:val="00791CD7"/>
    <w:rsid w:val="0079430D"/>
    <w:rsid w:val="00794DD1"/>
    <w:rsid w:val="00796073"/>
    <w:rsid w:val="0079754C"/>
    <w:rsid w:val="007A1395"/>
    <w:rsid w:val="007A43F2"/>
    <w:rsid w:val="007A7341"/>
    <w:rsid w:val="007A7367"/>
    <w:rsid w:val="007B0DE9"/>
    <w:rsid w:val="007B19CE"/>
    <w:rsid w:val="007B2C5D"/>
    <w:rsid w:val="007B4A34"/>
    <w:rsid w:val="007B5176"/>
    <w:rsid w:val="007B7C23"/>
    <w:rsid w:val="007C0255"/>
    <w:rsid w:val="007C09C8"/>
    <w:rsid w:val="007C0A1E"/>
    <w:rsid w:val="007C0C22"/>
    <w:rsid w:val="007C1354"/>
    <w:rsid w:val="007C13ED"/>
    <w:rsid w:val="007C1B39"/>
    <w:rsid w:val="007C2707"/>
    <w:rsid w:val="007C4777"/>
    <w:rsid w:val="007C572F"/>
    <w:rsid w:val="007C71BF"/>
    <w:rsid w:val="007D17EE"/>
    <w:rsid w:val="007D2535"/>
    <w:rsid w:val="007D304D"/>
    <w:rsid w:val="007D3572"/>
    <w:rsid w:val="007D501A"/>
    <w:rsid w:val="007D59AA"/>
    <w:rsid w:val="007D617B"/>
    <w:rsid w:val="007D78F7"/>
    <w:rsid w:val="007E285B"/>
    <w:rsid w:val="007E3F65"/>
    <w:rsid w:val="007E4F6C"/>
    <w:rsid w:val="007E5253"/>
    <w:rsid w:val="007E57A5"/>
    <w:rsid w:val="007E68F6"/>
    <w:rsid w:val="007E6CA0"/>
    <w:rsid w:val="007E6EF9"/>
    <w:rsid w:val="007F0511"/>
    <w:rsid w:val="007F26EA"/>
    <w:rsid w:val="007F2AE5"/>
    <w:rsid w:val="007F3874"/>
    <w:rsid w:val="007F4C69"/>
    <w:rsid w:val="007F5D32"/>
    <w:rsid w:val="007F6AB0"/>
    <w:rsid w:val="008009AF"/>
    <w:rsid w:val="00800FC6"/>
    <w:rsid w:val="008010EF"/>
    <w:rsid w:val="0080373D"/>
    <w:rsid w:val="00803805"/>
    <w:rsid w:val="008038D8"/>
    <w:rsid w:val="0080582D"/>
    <w:rsid w:val="00806D9B"/>
    <w:rsid w:val="00806E27"/>
    <w:rsid w:val="00806F37"/>
    <w:rsid w:val="0080756C"/>
    <w:rsid w:val="00810504"/>
    <w:rsid w:val="00812ACB"/>
    <w:rsid w:val="00812D33"/>
    <w:rsid w:val="008147F8"/>
    <w:rsid w:val="00815ACC"/>
    <w:rsid w:val="0082074B"/>
    <w:rsid w:val="00821930"/>
    <w:rsid w:val="00821B3A"/>
    <w:rsid w:val="0082366C"/>
    <w:rsid w:val="008261A9"/>
    <w:rsid w:val="00826E52"/>
    <w:rsid w:val="0083040E"/>
    <w:rsid w:val="00831204"/>
    <w:rsid w:val="00831208"/>
    <w:rsid w:val="008318BC"/>
    <w:rsid w:val="00832838"/>
    <w:rsid w:val="00832BF8"/>
    <w:rsid w:val="00832C6E"/>
    <w:rsid w:val="008336A1"/>
    <w:rsid w:val="0083383A"/>
    <w:rsid w:val="00834300"/>
    <w:rsid w:val="00835613"/>
    <w:rsid w:val="00835A02"/>
    <w:rsid w:val="00835CD3"/>
    <w:rsid w:val="00835F85"/>
    <w:rsid w:val="0083695C"/>
    <w:rsid w:val="00840EC7"/>
    <w:rsid w:val="00841504"/>
    <w:rsid w:val="00841EEA"/>
    <w:rsid w:val="00842823"/>
    <w:rsid w:val="008429CF"/>
    <w:rsid w:val="00842B93"/>
    <w:rsid w:val="00842E33"/>
    <w:rsid w:val="00844560"/>
    <w:rsid w:val="008445EB"/>
    <w:rsid w:val="008446E2"/>
    <w:rsid w:val="0084524C"/>
    <w:rsid w:val="008459A0"/>
    <w:rsid w:val="008459D0"/>
    <w:rsid w:val="00846899"/>
    <w:rsid w:val="0084700F"/>
    <w:rsid w:val="00847E19"/>
    <w:rsid w:val="00850CD3"/>
    <w:rsid w:val="0085112C"/>
    <w:rsid w:val="008522B5"/>
    <w:rsid w:val="008526E8"/>
    <w:rsid w:val="008528D5"/>
    <w:rsid w:val="00852DF7"/>
    <w:rsid w:val="00854465"/>
    <w:rsid w:val="0085572B"/>
    <w:rsid w:val="008559F1"/>
    <w:rsid w:val="00855A4B"/>
    <w:rsid w:val="00855E5A"/>
    <w:rsid w:val="00855FE9"/>
    <w:rsid w:val="00857A5F"/>
    <w:rsid w:val="008601A9"/>
    <w:rsid w:val="0086336B"/>
    <w:rsid w:val="00863A16"/>
    <w:rsid w:val="00864C9A"/>
    <w:rsid w:val="00865B0D"/>
    <w:rsid w:val="00866A43"/>
    <w:rsid w:val="00870F7B"/>
    <w:rsid w:val="00871B33"/>
    <w:rsid w:val="00871C0F"/>
    <w:rsid w:val="00872949"/>
    <w:rsid w:val="008731C2"/>
    <w:rsid w:val="00873214"/>
    <w:rsid w:val="00873225"/>
    <w:rsid w:val="00874676"/>
    <w:rsid w:val="00874804"/>
    <w:rsid w:val="00874D9C"/>
    <w:rsid w:val="008757A4"/>
    <w:rsid w:val="00876050"/>
    <w:rsid w:val="008821F3"/>
    <w:rsid w:val="00882C5E"/>
    <w:rsid w:val="008832A3"/>
    <w:rsid w:val="00884EAB"/>
    <w:rsid w:val="0088509F"/>
    <w:rsid w:val="00886C81"/>
    <w:rsid w:val="00887112"/>
    <w:rsid w:val="008877EE"/>
    <w:rsid w:val="00887874"/>
    <w:rsid w:val="00890DA3"/>
    <w:rsid w:val="0089345B"/>
    <w:rsid w:val="00893C82"/>
    <w:rsid w:val="008941DB"/>
    <w:rsid w:val="00895D7E"/>
    <w:rsid w:val="0089665C"/>
    <w:rsid w:val="00897267"/>
    <w:rsid w:val="008A0358"/>
    <w:rsid w:val="008A0F30"/>
    <w:rsid w:val="008A16EA"/>
    <w:rsid w:val="008A2876"/>
    <w:rsid w:val="008A3EDB"/>
    <w:rsid w:val="008A576D"/>
    <w:rsid w:val="008A580D"/>
    <w:rsid w:val="008A6578"/>
    <w:rsid w:val="008B14B6"/>
    <w:rsid w:val="008B43B1"/>
    <w:rsid w:val="008B45BE"/>
    <w:rsid w:val="008B6162"/>
    <w:rsid w:val="008B6381"/>
    <w:rsid w:val="008B6C06"/>
    <w:rsid w:val="008C04DF"/>
    <w:rsid w:val="008C0785"/>
    <w:rsid w:val="008C1292"/>
    <w:rsid w:val="008C1971"/>
    <w:rsid w:val="008C1AF7"/>
    <w:rsid w:val="008C1F56"/>
    <w:rsid w:val="008C2EE9"/>
    <w:rsid w:val="008C57D5"/>
    <w:rsid w:val="008C7101"/>
    <w:rsid w:val="008C7106"/>
    <w:rsid w:val="008D0EE5"/>
    <w:rsid w:val="008D29C5"/>
    <w:rsid w:val="008D2CAF"/>
    <w:rsid w:val="008D3A48"/>
    <w:rsid w:val="008D3ACE"/>
    <w:rsid w:val="008D459C"/>
    <w:rsid w:val="008D4EB8"/>
    <w:rsid w:val="008D51CC"/>
    <w:rsid w:val="008D617B"/>
    <w:rsid w:val="008D681C"/>
    <w:rsid w:val="008D6E27"/>
    <w:rsid w:val="008D7EBC"/>
    <w:rsid w:val="008E168E"/>
    <w:rsid w:val="008E1D57"/>
    <w:rsid w:val="008E2C63"/>
    <w:rsid w:val="008E33E3"/>
    <w:rsid w:val="008E42DD"/>
    <w:rsid w:val="008E441A"/>
    <w:rsid w:val="008E4F95"/>
    <w:rsid w:val="008E5183"/>
    <w:rsid w:val="008E6C28"/>
    <w:rsid w:val="008F109D"/>
    <w:rsid w:val="008F19D4"/>
    <w:rsid w:val="008F1F25"/>
    <w:rsid w:val="008F1FC9"/>
    <w:rsid w:val="008F25EF"/>
    <w:rsid w:val="008F3424"/>
    <w:rsid w:val="008F4D52"/>
    <w:rsid w:val="008F4E41"/>
    <w:rsid w:val="008F5B27"/>
    <w:rsid w:val="00902144"/>
    <w:rsid w:val="00902765"/>
    <w:rsid w:val="0090408D"/>
    <w:rsid w:val="00904E6B"/>
    <w:rsid w:val="00906EEC"/>
    <w:rsid w:val="00907940"/>
    <w:rsid w:val="00907E4C"/>
    <w:rsid w:val="00911720"/>
    <w:rsid w:val="00913255"/>
    <w:rsid w:val="00914204"/>
    <w:rsid w:val="00914B80"/>
    <w:rsid w:val="00915836"/>
    <w:rsid w:val="00915C7E"/>
    <w:rsid w:val="00920FFD"/>
    <w:rsid w:val="00922606"/>
    <w:rsid w:val="00922D31"/>
    <w:rsid w:val="00922F46"/>
    <w:rsid w:val="009244BD"/>
    <w:rsid w:val="00924B6A"/>
    <w:rsid w:val="00924E7E"/>
    <w:rsid w:val="0092559F"/>
    <w:rsid w:val="009258CF"/>
    <w:rsid w:val="00925D03"/>
    <w:rsid w:val="0092650F"/>
    <w:rsid w:val="00927AD9"/>
    <w:rsid w:val="00927D0D"/>
    <w:rsid w:val="009302E6"/>
    <w:rsid w:val="00931141"/>
    <w:rsid w:val="00931DEA"/>
    <w:rsid w:val="00932510"/>
    <w:rsid w:val="00934771"/>
    <w:rsid w:val="00935665"/>
    <w:rsid w:val="00935B30"/>
    <w:rsid w:val="00936A13"/>
    <w:rsid w:val="00936A4E"/>
    <w:rsid w:val="00936B6F"/>
    <w:rsid w:val="009375EA"/>
    <w:rsid w:val="00941580"/>
    <w:rsid w:val="00942457"/>
    <w:rsid w:val="00943F96"/>
    <w:rsid w:val="00943FEA"/>
    <w:rsid w:val="009444D9"/>
    <w:rsid w:val="00944E0C"/>
    <w:rsid w:val="00945654"/>
    <w:rsid w:val="00945D19"/>
    <w:rsid w:val="00950D81"/>
    <w:rsid w:val="00953772"/>
    <w:rsid w:val="009543EB"/>
    <w:rsid w:val="00954BE8"/>
    <w:rsid w:val="009561B7"/>
    <w:rsid w:val="0096002D"/>
    <w:rsid w:val="009623AB"/>
    <w:rsid w:val="00964272"/>
    <w:rsid w:val="00964887"/>
    <w:rsid w:val="00966DE3"/>
    <w:rsid w:val="00967C52"/>
    <w:rsid w:val="00967CE4"/>
    <w:rsid w:val="00970053"/>
    <w:rsid w:val="00970A6B"/>
    <w:rsid w:val="009721E9"/>
    <w:rsid w:val="0097301E"/>
    <w:rsid w:val="00975065"/>
    <w:rsid w:val="009763C4"/>
    <w:rsid w:val="009768D4"/>
    <w:rsid w:val="009769BE"/>
    <w:rsid w:val="009803F1"/>
    <w:rsid w:val="00980D83"/>
    <w:rsid w:val="009813AC"/>
    <w:rsid w:val="00981553"/>
    <w:rsid w:val="00982D8A"/>
    <w:rsid w:val="009844F7"/>
    <w:rsid w:val="009878EF"/>
    <w:rsid w:val="009906A3"/>
    <w:rsid w:val="0099079E"/>
    <w:rsid w:val="00991EB4"/>
    <w:rsid w:val="00994907"/>
    <w:rsid w:val="00995FFD"/>
    <w:rsid w:val="009A08CA"/>
    <w:rsid w:val="009A1099"/>
    <w:rsid w:val="009A3A7E"/>
    <w:rsid w:val="009A45B0"/>
    <w:rsid w:val="009A5B42"/>
    <w:rsid w:val="009A6A6F"/>
    <w:rsid w:val="009B1B69"/>
    <w:rsid w:val="009B31C3"/>
    <w:rsid w:val="009B3714"/>
    <w:rsid w:val="009B4641"/>
    <w:rsid w:val="009B5031"/>
    <w:rsid w:val="009B5BC4"/>
    <w:rsid w:val="009B6957"/>
    <w:rsid w:val="009C13D3"/>
    <w:rsid w:val="009C27C0"/>
    <w:rsid w:val="009C2C28"/>
    <w:rsid w:val="009C369D"/>
    <w:rsid w:val="009C470D"/>
    <w:rsid w:val="009C603D"/>
    <w:rsid w:val="009C638B"/>
    <w:rsid w:val="009D3626"/>
    <w:rsid w:val="009D39F5"/>
    <w:rsid w:val="009D5315"/>
    <w:rsid w:val="009D60C7"/>
    <w:rsid w:val="009D68FB"/>
    <w:rsid w:val="009D7EDF"/>
    <w:rsid w:val="009E04B3"/>
    <w:rsid w:val="009E0DFC"/>
    <w:rsid w:val="009E377E"/>
    <w:rsid w:val="009E428C"/>
    <w:rsid w:val="009E4409"/>
    <w:rsid w:val="009E5401"/>
    <w:rsid w:val="009E5B74"/>
    <w:rsid w:val="009E5BAF"/>
    <w:rsid w:val="009E71A7"/>
    <w:rsid w:val="009E7C14"/>
    <w:rsid w:val="009F0234"/>
    <w:rsid w:val="009F0261"/>
    <w:rsid w:val="009F121A"/>
    <w:rsid w:val="009F152C"/>
    <w:rsid w:val="009F1BDC"/>
    <w:rsid w:val="009F1DEA"/>
    <w:rsid w:val="009F40BB"/>
    <w:rsid w:val="009F419C"/>
    <w:rsid w:val="009F43E0"/>
    <w:rsid w:val="009F47D6"/>
    <w:rsid w:val="009F4CFF"/>
    <w:rsid w:val="009F6D7E"/>
    <w:rsid w:val="00A0033E"/>
    <w:rsid w:val="00A00B8D"/>
    <w:rsid w:val="00A015B7"/>
    <w:rsid w:val="00A0163B"/>
    <w:rsid w:val="00A04A69"/>
    <w:rsid w:val="00A04F39"/>
    <w:rsid w:val="00A055A5"/>
    <w:rsid w:val="00A06B03"/>
    <w:rsid w:val="00A07E9A"/>
    <w:rsid w:val="00A1117E"/>
    <w:rsid w:val="00A12A7C"/>
    <w:rsid w:val="00A1330E"/>
    <w:rsid w:val="00A14062"/>
    <w:rsid w:val="00A20996"/>
    <w:rsid w:val="00A22422"/>
    <w:rsid w:val="00A22E9F"/>
    <w:rsid w:val="00A2451D"/>
    <w:rsid w:val="00A2471D"/>
    <w:rsid w:val="00A25E48"/>
    <w:rsid w:val="00A262CA"/>
    <w:rsid w:val="00A33097"/>
    <w:rsid w:val="00A35AF3"/>
    <w:rsid w:val="00A35D9C"/>
    <w:rsid w:val="00A3644B"/>
    <w:rsid w:val="00A37B2B"/>
    <w:rsid w:val="00A40148"/>
    <w:rsid w:val="00A402A1"/>
    <w:rsid w:val="00A41013"/>
    <w:rsid w:val="00A42050"/>
    <w:rsid w:val="00A43819"/>
    <w:rsid w:val="00A44175"/>
    <w:rsid w:val="00A44A1A"/>
    <w:rsid w:val="00A4565E"/>
    <w:rsid w:val="00A45FB8"/>
    <w:rsid w:val="00A46F80"/>
    <w:rsid w:val="00A47893"/>
    <w:rsid w:val="00A50D22"/>
    <w:rsid w:val="00A512C3"/>
    <w:rsid w:val="00A53390"/>
    <w:rsid w:val="00A54C55"/>
    <w:rsid w:val="00A5538B"/>
    <w:rsid w:val="00A571FE"/>
    <w:rsid w:val="00A60395"/>
    <w:rsid w:val="00A60B7F"/>
    <w:rsid w:val="00A61656"/>
    <w:rsid w:val="00A6183D"/>
    <w:rsid w:val="00A6287E"/>
    <w:rsid w:val="00A62AEF"/>
    <w:rsid w:val="00A633FD"/>
    <w:rsid w:val="00A63B1B"/>
    <w:rsid w:val="00A6455B"/>
    <w:rsid w:val="00A747EE"/>
    <w:rsid w:val="00A77C2C"/>
    <w:rsid w:val="00A77DAE"/>
    <w:rsid w:val="00A80062"/>
    <w:rsid w:val="00A805F0"/>
    <w:rsid w:val="00A80E76"/>
    <w:rsid w:val="00A836CD"/>
    <w:rsid w:val="00A83B99"/>
    <w:rsid w:val="00A856EB"/>
    <w:rsid w:val="00A85FB9"/>
    <w:rsid w:val="00A8615B"/>
    <w:rsid w:val="00A86D6F"/>
    <w:rsid w:val="00A87389"/>
    <w:rsid w:val="00A87856"/>
    <w:rsid w:val="00A87EAC"/>
    <w:rsid w:val="00A9009E"/>
    <w:rsid w:val="00A9022E"/>
    <w:rsid w:val="00A90577"/>
    <w:rsid w:val="00A9124A"/>
    <w:rsid w:val="00A914E1"/>
    <w:rsid w:val="00A91861"/>
    <w:rsid w:val="00A91FCF"/>
    <w:rsid w:val="00A94EB9"/>
    <w:rsid w:val="00A95CEE"/>
    <w:rsid w:val="00A96322"/>
    <w:rsid w:val="00AA1165"/>
    <w:rsid w:val="00AA2042"/>
    <w:rsid w:val="00AA2B09"/>
    <w:rsid w:val="00AA38C1"/>
    <w:rsid w:val="00AA3A23"/>
    <w:rsid w:val="00AA3F31"/>
    <w:rsid w:val="00AA439E"/>
    <w:rsid w:val="00AA4625"/>
    <w:rsid w:val="00AA56EF"/>
    <w:rsid w:val="00AA6200"/>
    <w:rsid w:val="00AA77FB"/>
    <w:rsid w:val="00AB099E"/>
    <w:rsid w:val="00AB177C"/>
    <w:rsid w:val="00AB1EF2"/>
    <w:rsid w:val="00AB1F1A"/>
    <w:rsid w:val="00AB3AE1"/>
    <w:rsid w:val="00AB3EBE"/>
    <w:rsid w:val="00AC0883"/>
    <w:rsid w:val="00AC18D0"/>
    <w:rsid w:val="00AC273B"/>
    <w:rsid w:val="00AC3230"/>
    <w:rsid w:val="00AC4F34"/>
    <w:rsid w:val="00AC59D8"/>
    <w:rsid w:val="00AC6401"/>
    <w:rsid w:val="00AC69F5"/>
    <w:rsid w:val="00AC6EC2"/>
    <w:rsid w:val="00AC70DF"/>
    <w:rsid w:val="00AC7DCE"/>
    <w:rsid w:val="00AD0A66"/>
    <w:rsid w:val="00AD1AF2"/>
    <w:rsid w:val="00AD4F1B"/>
    <w:rsid w:val="00AD5F4F"/>
    <w:rsid w:val="00AD5FAA"/>
    <w:rsid w:val="00AE11F4"/>
    <w:rsid w:val="00AE1351"/>
    <w:rsid w:val="00AE3759"/>
    <w:rsid w:val="00AE3A63"/>
    <w:rsid w:val="00AE53F2"/>
    <w:rsid w:val="00AE5435"/>
    <w:rsid w:val="00AF1AA6"/>
    <w:rsid w:val="00AF2396"/>
    <w:rsid w:val="00AF324F"/>
    <w:rsid w:val="00AF3ABE"/>
    <w:rsid w:val="00AF3DC4"/>
    <w:rsid w:val="00AF61CB"/>
    <w:rsid w:val="00AF6959"/>
    <w:rsid w:val="00AF6D17"/>
    <w:rsid w:val="00AF7AA8"/>
    <w:rsid w:val="00B00520"/>
    <w:rsid w:val="00B008EB"/>
    <w:rsid w:val="00B00F8E"/>
    <w:rsid w:val="00B014D0"/>
    <w:rsid w:val="00B025B6"/>
    <w:rsid w:val="00B03CB0"/>
    <w:rsid w:val="00B041A9"/>
    <w:rsid w:val="00B0465E"/>
    <w:rsid w:val="00B065AB"/>
    <w:rsid w:val="00B07BF0"/>
    <w:rsid w:val="00B106A9"/>
    <w:rsid w:val="00B11677"/>
    <w:rsid w:val="00B1218F"/>
    <w:rsid w:val="00B12A38"/>
    <w:rsid w:val="00B13262"/>
    <w:rsid w:val="00B14141"/>
    <w:rsid w:val="00B14B52"/>
    <w:rsid w:val="00B14C20"/>
    <w:rsid w:val="00B14E28"/>
    <w:rsid w:val="00B14E3C"/>
    <w:rsid w:val="00B151D4"/>
    <w:rsid w:val="00B15EAC"/>
    <w:rsid w:val="00B16238"/>
    <w:rsid w:val="00B20221"/>
    <w:rsid w:val="00B20E84"/>
    <w:rsid w:val="00B21386"/>
    <w:rsid w:val="00B21526"/>
    <w:rsid w:val="00B23A3C"/>
    <w:rsid w:val="00B23F8B"/>
    <w:rsid w:val="00B24D82"/>
    <w:rsid w:val="00B27724"/>
    <w:rsid w:val="00B30F3D"/>
    <w:rsid w:val="00B31A97"/>
    <w:rsid w:val="00B349F8"/>
    <w:rsid w:val="00B34C92"/>
    <w:rsid w:val="00B35468"/>
    <w:rsid w:val="00B37012"/>
    <w:rsid w:val="00B41984"/>
    <w:rsid w:val="00B42057"/>
    <w:rsid w:val="00B425CC"/>
    <w:rsid w:val="00B43192"/>
    <w:rsid w:val="00B432A0"/>
    <w:rsid w:val="00B453F1"/>
    <w:rsid w:val="00B45B00"/>
    <w:rsid w:val="00B46037"/>
    <w:rsid w:val="00B46C8E"/>
    <w:rsid w:val="00B4738B"/>
    <w:rsid w:val="00B4745E"/>
    <w:rsid w:val="00B500A2"/>
    <w:rsid w:val="00B50E09"/>
    <w:rsid w:val="00B51674"/>
    <w:rsid w:val="00B517F7"/>
    <w:rsid w:val="00B520C7"/>
    <w:rsid w:val="00B52AFC"/>
    <w:rsid w:val="00B52EFE"/>
    <w:rsid w:val="00B54C1E"/>
    <w:rsid w:val="00B54DC8"/>
    <w:rsid w:val="00B55E5A"/>
    <w:rsid w:val="00B57F00"/>
    <w:rsid w:val="00B60B26"/>
    <w:rsid w:val="00B60DCA"/>
    <w:rsid w:val="00B616CD"/>
    <w:rsid w:val="00B61E88"/>
    <w:rsid w:val="00B62CDC"/>
    <w:rsid w:val="00B63C73"/>
    <w:rsid w:val="00B6642A"/>
    <w:rsid w:val="00B66AB2"/>
    <w:rsid w:val="00B66E1A"/>
    <w:rsid w:val="00B66EDD"/>
    <w:rsid w:val="00B672B3"/>
    <w:rsid w:val="00B6751E"/>
    <w:rsid w:val="00B7091E"/>
    <w:rsid w:val="00B71E35"/>
    <w:rsid w:val="00B727D6"/>
    <w:rsid w:val="00B75591"/>
    <w:rsid w:val="00B7560D"/>
    <w:rsid w:val="00B768D9"/>
    <w:rsid w:val="00B76923"/>
    <w:rsid w:val="00B76DB6"/>
    <w:rsid w:val="00B77DBF"/>
    <w:rsid w:val="00B810DF"/>
    <w:rsid w:val="00B81F4F"/>
    <w:rsid w:val="00B81FBB"/>
    <w:rsid w:val="00B82490"/>
    <w:rsid w:val="00B82F5B"/>
    <w:rsid w:val="00B837A4"/>
    <w:rsid w:val="00B85873"/>
    <w:rsid w:val="00B86416"/>
    <w:rsid w:val="00B86F12"/>
    <w:rsid w:val="00B902B9"/>
    <w:rsid w:val="00B90B65"/>
    <w:rsid w:val="00B90B80"/>
    <w:rsid w:val="00B915A2"/>
    <w:rsid w:val="00B9164C"/>
    <w:rsid w:val="00B91825"/>
    <w:rsid w:val="00B92C22"/>
    <w:rsid w:val="00B92C59"/>
    <w:rsid w:val="00B932B5"/>
    <w:rsid w:val="00B934AC"/>
    <w:rsid w:val="00B9505E"/>
    <w:rsid w:val="00B951C5"/>
    <w:rsid w:val="00B95AD5"/>
    <w:rsid w:val="00B95BFE"/>
    <w:rsid w:val="00B96C22"/>
    <w:rsid w:val="00B972D3"/>
    <w:rsid w:val="00B97661"/>
    <w:rsid w:val="00B97DE2"/>
    <w:rsid w:val="00BA1705"/>
    <w:rsid w:val="00BA2132"/>
    <w:rsid w:val="00BA2AA3"/>
    <w:rsid w:val="00BA38D8"/>
    <w:rsid w:val="00BA4959"/>
    <w:rsid w:val="00BA49D3"/>
    <w:rsid w:val="00BA5AAA"/>
    <w:rsid w:val="00BA7E72"/>
    <w:rsid w:val="00BB0E76"/>
    <w:rsid w:val="00BB1026"/>
    <w:rsid w:val="00BB1077"/>
    <w:rsid w:val="00BB1522"/>
    <w:rsid w:val="00BB4389"/>
    <w:rsid w:val="00BB4A6D"/>
    <w:rsid w:val="00BB61BE"/>
    <w:rsid w:val="00BC1CFC"/>
    <w:rsid w:val="00BC2797"/>
    <w:rsid w:val="00BC344A"/>
    <w:rsid w:val="00BC4227"/>
    <w:rsid w:val="00BC5469"/>
    <w:rsid w:val="00BC5A0F"/>
    <w:rsid w:val="00BC5F20"/>
    <w:rsid w:val="00BD1366"/>
    <w:rsid w:val="00BD2047"/>
    <w:rsid w:val="00BD3419"/>
    <w:rsid w:val="00BD3C39"/>
    <w:rsid w:val="00BD3C7D"/>
    <w:rsid w:val="00BD43E5"/>
    <w:rsid w:val="00BD59E3"/>
    <w:rsid w:val="00BD7A3B"/>
    <w:rsid w:val="00BD7FD7"/>
    <w:rsid w:val="00BE0315"/>
    <w:rsid w:val="00BE0383"/>
    <w:rsid w:val="00BE05F0"/>
    <w:rsid w:val="00BE0A32"/>
    <w:rsid w:val="00BE129D"/>
    <w:rsid w:val="00BE12EA"/>
    <w:rsid w:val="00BE1772"/>
    <w:rsid w:val="00BE1DEB"/>
    <w:rsid w:val="00BE2467"/>
    <w:rsid w:val="00BE2A1E"/>
    <w:rsid w:val="00BE4675"/>
    <w:rsid w:val="00BE5F4A"/>
    <w:rsid w:val="00BE6CBB"/>
    <w:rsid w:val="00BF0B02"/>
    <w:rsid w:val="00BF0BAE"/>
    <w:rsid w:val="00BF0D5C"/>
    <w:rsid w:val="00BF0E8E"/>
    <w:rsid w:val="00BF1A7F"/>
    <w:rsid w:val="00BF2014"/>
    <w:rsid w:val="00BF3ADD"/>
    <w:rsid w:val="00BF474D"/>
    <w:rsid w:val="00BF68FA"/>
    <w:rsid w:val="00C00F37"/>
    <w:rsid w:val="00C030F6"/>
    <w:rsid w:val="00C03F51"/>
    <w:rsid w:val="00C06AE0"/>
    <w:rsid w:val="00C07D77"/>
    <w:rsid w:val="00C10CC7"/>
    <w:rsid w:val="00C10ED5"/>
    <w:rsid w:val="00C13225"/>
    <w:rsid w:val="00C147CE"/>
    <w:rsid w:val="00C14C86"/>
    <w:rsid w:val="00C15032"/>
    <w:rsid w:val="00C15A31"/>
    <w:rsid w:val="00C16635"/>
    <w:rsid w:val="00C16E9F"/>
    <w:rsid w:val="00C175BC"/>
    <w:rsid w:val="00C20A6B"/>
    <w:rsid w:val="00C2177D"/>
    <w:rsid w:val="00C21B44"/>
    <w:rsid w:val="00C21B49"/>
    <w:rsid w:val="00C229F8"/>
    <w:rsid w:val="00C238D0"/>
    <w:rsid w:val="00C23BF3"/>
    <w:rsid w:val="00C25555"/>
    <w:rsid w:val="00C25803"/>
    <w:rsid w:val="00C26FD3"/>
    <w:rsid w:val="00C309AC"/>
    <w:rsid w:val="00C322F1"/>
    <w:rsid w:val="00C329FF"/>
    <w:rsid w:val="00C3318D"/>
    <w:rsid w:val="00C33284"/>
    <w:rsid w:val="00C340F1"/>
    <w:rsid w:val="00C3623D"/>
    <w:rsid w:val="00C36E2B"/>
    <w:rsid w:val="00C371FA"/>
    <w:rsid w:val="00C37290"/>
    <w:rsid w:val="00C41B5E"/>
    <w:rsid w:val="00C42269"/>
    <w:rsid w:val="00C4251D"/>
    <w:rsid w:val="00C44F67"/>
    <w:rsid w:val="00C4522D"/>
    <w:rsid w:val="00C46167"/>
    <w:rsid w:val="00C46F61"/>
    <w:rsid w:val="00C47823"/>
    <w:rsid w:val="00C47BB2"/>
    <w:rsid w:val="00C51C28"/>
    <w:rsid w:val="00C53456"/>
    <w:rsid w:val="00C550B1"/>
    <w:rsid w:val="00C55DA6"/>
    <w:rsid w:val="00C60C2D"/>
    <w:rsid w:val="00C61A3B"/>
    <w:rsid w:val="00C63CFE"/>
    <w:rsid w:val="00C67D67"/>
    <w:rsid w:val="00C70043"/>
    <w:rsid w:val="00C70E0D"/>
    <w:rsid w:val="00C71228"/>
    <w:rsid w:val="00C730B4"/>
    <w:rsid w:val="00C73861"/>
    <w:rsid w:val="00C73952"/>
    <w:rsid w:val="00C7432C"/>
    <w:rsid w:val="00C7480A"/>
    <w:rsid w:val="00C74C5E"/>
    <w:rsid w:val="00C75791"/>
    <w:rsid w:val="00C757A1"/>
    <w:rsid w:val="00C76304"/>
    <w:rsid w:val="00C7672C"/>
    <w:rsid w:val="00C77C49"/>
    <w:rsid w:val="00C80F1B"/>
    <w:rsid w:val="00C82D0F"/>
    <w:rsid w:val="00C84955"/>
    <w:rsid w:val="00C8543C"/>
    <w:rsid w:val="00C86467"/>
    <w:rsid w:val="00C86B38"/>
    <w:rsid w:val="00C93BE5"/>
    <w:rsid w:val="00C94048"/>
    <w:rsid w:val="00C95C72"/>
    <w:rsid w:val="00C96B86"/>
    <w:rsid w:val="00C97967"/>
    <w:rsid w:val="00C97DF7"/>
    <w:rsid w:val="00C97F56"/>
    <w:rsid w:val="00CA02C8"/>
    <w:rsid w:val="00CA0A11"/>
    <w:rsid w:val="00CA0FAD"/>
    <w:rsid w:val="00CA1A6A"/>
    <w:rsid w:val="00CA328B"/>
    <w:rsid w:val="00CA45C7"/>
    <w:rsid w:val="00CA4E04"/>
    <w:rsid w:val="00CA6108"/>
    <w:rsid w:val="00CB2804"/>
    <w:rsid w:val="00CB2971"/>
    <w:rsid w:val="00CB54CD"/>
    <w:rsid w:val="00CB67F5"/>
    <w:rsid w:val="00CB6CEA"/>
    <w:rsid w:val="00CB6FF5"/>
    <w:rsid w:val="00CB766B"/>
    <w:rsid w:val="00CC168D"/>
    <w:rsid w:val="00CC1A57"/>
    <w:rsid w:val="00CC2080"/>
    <w:rsid w:val="00CC3252"/>
    <w:rsid w:val="00CC356D"/>
    <w:rsid w:val="00CC3C90"/>
    <w:rsid w:val="00CC604A"/>
    <w:rsid w:val="00CC6939"/>
    <w:rsid w:val="00CC6B4B"/>
    <w:rsid w:val="00CC6BF0"/>
    <w:rsid w:val="00CC798A"/>
    <w:rsid w:val="00CD109D"/>
    <w:rsid w:val="00CD1537"/>
    <w:rsid w:val="00CD1E9D"/>
    <w:rsid w:val="00CD247D"/>
    <w:rsid w:val="00CD5347"/>
    <w:rsid w:val="00CD5D7C"/>
    <w:rsid w:val="00CD6ABB"/>
    <w:rsid w:val="00CD7A86"/>
    <w:rsid w:val="00CE527B"/>
    <w:rsid w:val="00CE530A"/>
    <w:rsid w:val="00CE5CF2"/>
    <w:rsid w:val="00CF1CEC"/>
    <w:rsid w:val="00CF3FC1"/>
    <w:rsid w:val="00CF5492"/>
    <w:rsid w:val="00CF5593"/>
    <w:rsid w:val="00CF77EE"/>
    <w:rsid w:val="00D00A5D"/>
    <w:rsid w:val="00D00A87"/>
    <w:rsid w:val="00D02F2F"/>
    <w:rsid w:val="00D03262"/>
    <w:rsid w:val="00D03785"/>
    <w:rsid w:val="00D05DA6"/>
    <w:rsid w:val="00D06BDB"/>
    <w:rsid w:val="00D06E92"/>
    <w:rsid w:val="00D10078"/>
    <w:rsid w:val="00D10B23"/>
    <w:rsid w:val="00D11BB1"/>
    <w:rsid w:val="00D13087"/>
    <w:rsid w:val="00D139AB"/>
    <w:rsid w:val="00D154EB"/>
    <w:rsid w:val="00D16FA0"/>
    <w:rsid w:val="00D176BB"/>
    <w:rsid w:val="00D21F5F"/>
    <w:rsid w:val="00D241FF"/>
    <w:rsid w:val="00D24DAD"/>
    <w:rsid w:val="00D2599C"/>
    <w:rsid w:val="00D25D36"/>
    <w:rsid w:val="00D26DCE"/>
    <w:rsid w:val="00D323ED"/>
    <w:rsid w:val="00D33E67"/>
    <w:rsid w:val="00D35F4E"/>
    <w:rsid w:val="00D366D8"/>
    <w:rsid w:val="00D37473"/>
    <w:rsid w:val="00D379F1"/>
    <w:rsid w:val="00D37A13"/>
    <w:rsid w:val="00D37DC8"/>
    <w:rsid w:val="00D41AF6"/>
    <w:rsid w:val="00D425C4"/>
    <w:rsid w:val="00D426CB"/>
    <w:rsid w:val="00D42959"/>
    <w:rsid w:val="00D44057"/>
    <w:rsid w:val="00D4766E"/>
    <w:rsid w:val="00D50266"/>
    <w:rsid w:val="00D51000"/>
    <w:rsid w:val="00D5130A"/>
    <w:rsid w:val="00D51769"/>
    <w:rsid w:val="00D522D8"/>
    <w:rsid w:val="00D52EE2"/>
    <w:rsid w:val="00D5491C"/>
    <w:rsid w:val="00D554E8"/>
    <w:rsid w:val="00D56FC3"/>
    <w:rsid w:val="00D5748E"/>
    <w:rsid w:val="00D57E0F"/>
    <w:rsid w:val="00D60B64"/>
    <w:rsid w:val="00D612A9"/>
    <w:rsid w:val="00D61896"/>
    <w:rsid w:val="00D61EA8"/>
    <w:rsid w:val="00D6222A"/>
    <w:rsid w:val="00D6257E"/>
    <w:rsid w:val="00D62B1D"/>
    <w:rsid w:val="00D6418A"/>
    <w:rsid w:val="00D64EAC"/>
    <w:rsid w:val="00D655EC"/>
    <w:rsid w:val="00D6587D"/>
    <w:rsid w:val="00D66935"/>
    <w:rsid w:val="00D66AC4"/>
    <w:rsid w:val="00D707C2"/>
    <w:rsid w:val="00D71835"/>
    <w:rsid w:val="00D72E9B"/>
    <w:rsid w:val="00D767C7"/>
    <w:rsid w:val="00D77D52"/>
    <w:rsid w:val="00D80021"/>
    <w:rsid w:val="00D83930"/>
    <w:rsid w:val="00D849C3"/>
    <w:rsid w:val="00D85595"/>
    <w:rsid w:val="00D85996"/>
    <w:rsid w:val="00D86D54"/>
    <w:rsid w:val="00D8724C"/>
    <w:rsid w:val="00D9177C"/>
    <w:rsid w:val="00D9208A"/>
    <w:rsid w:val="00D928E0"/>
    <w:rsid w:val="00D929FE"/>
    <w:rsid w:val="00D938C1"/>
    <w:rsid w:val="00D954E7"/>
    <w:rsid w:val="00D96CA0"/>
    <w:rsid w:val="00DA0479"/>
    <w:rsid w:val="00DA0EA8"/>
    <w:rsid w:val="00DA30CA"/>
    <w:rsid w:val="00DA47A8"/>
    <w:rsid w:val="00DA50CA"/>
    <w:rsid w:val="00DA552D"/>
    <w:rsid w:val="00DA58BF"/>
    <w:rsid w:val="00DA7D17"/>
    <w:rsid w:val="00DB328E"/>
    <w:rsid w:val="00DB3592"/>
    <w:rsid w:val="00DB4C93"/>
    <w:rsid w:val="00DB6909"/>
    <w:rsid w:val="00DC1CCB"/>
    <w:rsid w:val="00DC2CFE"/>
    <w:rsid w:val="00DC3F8A"/>
    <w:rsid w:val="00DC75D7"/>
    <w:rsid w:val="00DD0070"/>
    <w:rsid w:val="00DD3225"/>
    <w:rsid w:val="00DD46E9"/>
    <w:rsid w:val="00DD54CB"/>
    <w:rsid w:val="00DE08A9"/>
    <w:rsid w:val="00DE0D00"/>
    <w:rsid w:val="00DE16CD"/>
    <w:rsid w:val="00DE49DA"/>
    <w:rsid w:val="00DE5B55"/>
    <w:rsid w:val="00DE6492"/>
    <w:rsid w:val="00DE6825"/>
    <w:rsid w:val="00DE7070"/>
    <w:rsid w:val="00DF0FBC"/>
    <w:rsid w:val="00DF280B"/>
    <w:rsid w:val="00DF2853"/>
    <w:rsid w:val="00DF28B7"/>
    <w:rsid w:val="00DF4184"/>
    <w:rsid w:val="00DF4E63"/>
    <w:rsid w:val="00DF5FF3"/>
    <w:rsid w:val="00DF66B5"/>
    <w:rsid w:val="00DF68C0"/>
    <w:rsid w:val="00DF78C2"/>
    <w:rsid w:val="00DF7BEF"/>
    <w:rsid w:val="00DF7D02"/>
    <w:rsid w:val="00DF7F5A"/>
    <w:rsid w:val="00E00A68"/>
    <w:rsid w:val="00E00FFD"/>
    <w:rsid w:val="00E0197F"/>
    <w:rsid w:val="00E029FB"/>
    <w:rsid w:val="00E0366E"/>
    <w:rsid w:val="00E04C02"/>
    <w:rsid w:val="00E0505C"/>
    <w:rsid w:val="00E053B2"/>
    <w:rsid w:val="00E05C7E"/>
    <w:rsid w:val="00E063C5"/>
    <w:rsid w:val="00E11ABF"/>
    <w:rsid w:val="00E12D30"/>
    <w:rsid w:val="00E139D5"/>
    <w:rsid w:val="00E13F60"/>
    <w:rsid w:val="00E141FA"/>
    <w:rsid w:val="00E14CA5"/>
    <w:rsid w:val="00E152DF"/>
    <w:rsid w:val="00E200C7"/>
    <w:rsid w:val="00E20A20"/>
    <w:rsid w:val="00E20F9C"/>
    <w:rsid w:val="00E2253F"/>
    <w:rsid w:val="00E22550"/>
    <w:rsid w:val="00E22D1B"/>
    <w:rsid w:val="00E235F5"/>
    <w:rsid w:val="00E23710"/>
    <w:rsid w:val="00E23783"/>
    <w:rsid w:val="00E242BC"/>
    <w:rsid w:val="00E26411"/>
    <w:rsid w:val="00E266A9"/>
    <w:rsid w:val="00E307B6"/>
    <w:rsid w:val="00E30972"/>
    <w:rsid w:val="00E317E8"/>
    <w:rsid w:val="00E326BC"/>
    <w:rsid w:val="00E32C66"/>
    <w:rsid w:val="00E364A7"/>
    <w:rsid w:val="00E37B5C"/>
    <w:rsid w:val="00E40F44"/>
    <w:rsid w:val="00E41AD6"/>
    <w:rsid w:val="00E42017"/>
    <w:rsid w:val="00E42730"/>
    <w:rsid w:val="00E42AE5"/>
    <w:rsid w:val="00E441FF"/>
    <w:rsid w:val="00E44722"/>
    <w:rsid w:val="00E4478C"/>
    <w:rsid w:val="00E46268"/>
    <w:rsid w:val="00E46400"/>
    <w:rsid w:val="00E46F1F"/>
    <w:rsid w:val="00E47776"/>
    <w:rsid w:val="00E47910"/>
    <w:rsid w:val="00E50C87"/>
    <w:rsid w:val="00E51125"/>
    <w:rsid w:val="00E517E6"/>
    <w:rsid w:val="00E51A1A"/>
    <w:rsid w:val="00E55854"/>
    <w:rsid w:val="00E55B3F"/>
    <w:rsid w:val="00E60BAD"/>
    <w:rsid w:val="00E61821"/>
    <w:rsid w:val="00E628AD"/>
    <w:rsid w:val="00E629D9"/>
    <w:rsid w:val="00E64339"/>
    <w:rsid w:val="00E677BD"/>
    <w:rsid w:val="00E70922"/>
    <w:rsid w:val="00E70A4C"/>
    <w:rsid w:val="00E70C44"/>
    <w:rsid w:val="00E72B6E"/>
    <w:rsid w:val="00E73231"/>
    <w:rsid w:val="00E746EC"/>
    <w:rsid w:val="00E8114B"/>
    <w:rsid w:val="00E81585"/>
    <w:rsid w:val="00E82553"/>
    <w:rsid w:val="00E829ED"/>
    <w:rsid w:val="00E84B66"/>
    <w:rsid w:val="00E872A7"/>
    <w:rsid w:val="00E90CD7"/>
    <w:rsid w:val="00E92473"/>
    <w:rsid w:val="00E94BFB"/>
    <w:rsid w:val="00E94D22"/>
    <w:rsid w:val="00E954CD"/>
    <w:rsid w:val="00EA0AD9"/>
    <w:rsid w:val="00EA19E9"/>
    <w:rsid w:val="00EA29F6"/>
    <w:rsid w:val="00EA369D"/>
    <w:rsid w:val="00EA411E"/>
    <w:rsid w:val="00EA4587"/>
    <w:rsid w:val="00EA46E8"/>
    <w:rsid w:val="00EA63B7"/>
    <w:rsid w:val="00EA641F"/>
    <w:rsid w:val="00EA6A5A"/>
    <w:rsid w:val="00EA6ACD"/>
    <w:rsid w:val="00EB0F4E"/>
    <w:rsid w:val="00EB19E0"/>
    <w:rsid w:val="00EB3B11"/>
    <w:rsid w:val="00EB3F50"/>
    <w:rsid w:val="00EB5A80"/>
    <w:rsid w:val="00EB7478"/>
    <w:rsid w:val="00EB7B90"/>
    <w:rsid w:val="00EC07DD"/>
    <w:rsid w:val="00EC0D7C"/>
    <w:rsid w:val="00EC2920"/>
    <w:rsid w:val="00EC3652"/>
    <w:rsid w:val="00EC3839"/>
    <w:rsid w:val="00EC4000"/>
    <w:rsid w:val="00EC6304"/>
    <w:rsid w:val="00EC7F14"/>
    <w:rsid w:val="00ED0420"/>
    <w:rsid w:val="00ED161D"/>
    <w:rsid w:val="00ED2167"/>
    <w:rsid w:val="00ED2D75"/>
    <w:rsid w:val="00ED3643"/>
    <w:rsid w:val="00ED66F9"/>
    <w:rsid w:val="00ED76C9"/>
    <w:rsid w:val="00ED7D4E"/>
    <w:rsid w:val="00EE220A"/>
    <w:rsid w:val="00EE2853"/>
    <w:rsid w:val="00EE3F2A"/>
    <w:rsid w:val="00EE4D47"/>
    <w:rsid w:val="00EE5948"/>
    <w:rsid w:val="00EE5F01"/>
    <w:rsid w:val="00EE7656"/>
    <w:rsid w:val="00EE7DC4"/>
    <w:rsid w:val="00EF32F7"/>
    <w:rsid w:val="00EF3666"/>
    <w:rsid w:val="00EF48DD"/>
    <w:rsid w:val="00EF5D36"/>
    <w:rsid w:val="00EF66FC"/>
    <w:rsid w:val="00EF6C43"/>
    <w:rsid w:val="00EF75C5"/>
    <w:rsid w:val="00EF7D88"/>
    <w:rsid w:val="00F00B98"/>
    <w:rsid w:val="00F00D14"/>
    <w:rsid w:val="00F0135B"/>
    <w:rsid w:val="00F024C6"/>
    <w:rsid w:val="00F02E73"/>
    <w:rsid w:val="00F03B4D"/>
    <w:rsid w:val="00F03E7E"/>
    <w:rsid w:val="00F05F32"/>
    <w:rsid w:val="00F0613F"/>
    <w:rsid w:val="00F07287"/>
    <w:rsid w:val="00F07B25"/>
    <w:rsid w:val="00F07EB6"/>
    <w:rsid w:val="00F10140"/>
    <w:rsid w:val="00F108DB"/>
    <w:rsid w:val="00F10C8F"/>
    <w:rsid w:val="00F11BAF"/>
    <w:rsid w:val="00F11CE3"/>
    <w:rsid w:val="00F12292"/>
    <w:rsid w:val="00F12DEC"/>
    <w:rsid w:val="00F16A55"/>
    <w:rsid w:val="00F16BC9"/>
    <w:rsid w:val="00F16FDF"/>
    <w:rsid w:val="00F17DCE"/>
    <w:rsid w:val="00F20358"/>
    <w:rsid w:val="00F207AC"/>
    <w:rsid w:val="00F20EB7"/>
    <w:rsid w:val="00F22750"/>
    <w:rsid w:val="00F23B2B"/>
    <w:rsid w:val="00F23CA1"/>
    <w:rsid w:val="00F2401A"/>
    <w:rsid w:val="00F24B11"/>
    <w:rsid w:val="00F251B9"/>
    <w:rsid w:val="00F25283"/>
    <w:rsid w:val="00F2646F"/>
    <w:rsid w:val="00F2773A"/>
    <w:rsid w:val="00F27CBF"/>
    <w:rsid w:val="00F27E65"/>
    <w:rsid w:val="00F30246"/>
    <w:rsid w:val="00F30F19"/>
    <w:rsid w:val="00F33B6D"/>
    <w:rsid w:val="00F405C9"/>
    <w:rsid w:val="00F40A19"/>
    <w:rsid w:val="00F41231"/>
    <w:rsid w:val="00F414CD"/>
    <w:rsid w:val="00F414F8"/>
    <w:rsid w:val="00F43C29"/>
    <w:rsid w:val="00F44FA1"/>
    <w:rsid w:val="00F4542E"/>
    <w:rsid w:val="00F47626"/>
    <w:rsid w:val="00F47CAB"/>
    <w:rsid w:val="00F50275"/>
    <w:rsid w:val="00F505C7"/>
    <w:rsid w:val="00F51366"/>
    <w:rsid w:val="00F51386"/>
    <w:rsid w:val="00F513D6"/>
    <w:rsid w:val="00F51D96"/>
    <w:rsid w:val="00F52DF2"/>
    <w:rsid w:val="00F53104"/>
    <w:rsid w:val="00F54824"/>
    <w:rsid w:val="00F5630D"/>
    <w:rsid w:val="00F566F6"/>
    <w:rsid w:val="00F56CE1"/>
    <w:rsid w:val="00F57019"/>
    <w:rsid w:val="00F606BA"/>
    <w:rsid w:val="00F61872"/>
    <w:rsid w:val="00F618E6"/>
    <w:rsid w:val="00F61937"/>
    <w:rsid w:val="00F62D01"/>
    <w:rsid w:val="00F62EE5"/>
    <w:rsid w:val="00F65D9D"/>
    <w:rsid w:val="00F669B7"/>
    <w:rsid w:val="00F669C5"/>
    <w:rsid w:val="00F71251"/>
    <w:rsid w:val="00F716A1"/>
    <w:rsid w:val="00F72DEA"/>
    <w:rsid w:val="00F77FF5"/>
    <w:rsid w:val="00F80328"/>
    <w:rsid w:val="00F803B0"/>
    <w:rsid w:val="00F80583"/>
    <w:rsid w:val="00F8085F"/>
    <w:rsid w:val="00F80E14"/>
    <w:rsid w:val="00F80E25"/>
    <w:rsid w:val="00F81BB0"/>
    <w:rsid w:val="00F8356C"/>
    <w:rsid w:val="00F869B7"/>
    <w:rsid w:val="00F86F14"/>
    <w:rsid w:val="00F9005C"/>
    <w:rsid w:val="00F904AE"/>
    <w:rsid w:val="00F90798"/>
    <w:rsid w:val="00F92D8D"/>
    <w:rsid w:val="00F95E09"/>
    <w:rsid w:val="00F9616C"/>
    <w:rsid w:val="00F9659F"/>
    <w:rsid w:val="00F97364"/>
    <w:rsid w:val="00F97C5B"/>
    <w:rsid w:val="00FA0966"/>
    <w:rsid w:val="00FA0A9F"/>
    <w:rsid w:val="00FA0E71"/>
    <w:rsid w:val="00FA12B7"/>
    <w:rsid w:val="00FA15A8"/>
    <w:rsid w:val="00FA1E95"/>
    <w:rsid w:val="00FA3178"/>
    <w:rsid w:val="00FA3858"/>
    <w:rsid w:val="00FA645E"/>
    <w:rsid w:val="00FA6905"/>
    <w:rsid w:val="00FA7A01"/>
    <w:rsid w:val="00FA7CFB"/>
    <w:rsid w:val="00FB03E9"/>
    <w:rsid w:val="00FB34C5"/>
    <w:rsid w:val="00FB4456"/>
    <w:rsid w:val="00FB44FC"/>
    <w:rsid w:val="00FB5C30"/>
    <w:rsid w:val="00FB5D74"/>
    <w:rsid w:val="00FB7166"/>
    <w:rsid w:val="00FB74D5"/>
    <w:rsid w:val="00FC0015"/>
    <w:rsid w:val="00FC0C1C"/>
    <w:rsid w:val="00FC1300"/>
    <w:rsid w:val="00FC156B"/>
    <w:rsid w:val="00FC15F1"/>
    <w:rsid w:val="00FC307B"/>
    <w:rsid w:val="00FC30C7"/>
    <w:rsid w:val="00FC3A0E"/>
    <w:rsid w:val="00FC3DC3"/>
    <w:rsid w:val="00FC4F8D"/>
    <w:rsid w:val="00FC5130"/>
    <w:rsid w:val="00FC62D5"/>
    <w:rsid w:val="00FC7065"/>
    <w:rsid w:val="00FC788E"/>
    <w:rsid w:val="00FC799C"/>
    <w:rsid w:val="00FD053E"/>
    <w:rsid w:val="00FD0A3A"/>
    <w:rsid w:val="00FD16AF"/>
    <w:rsid w:val="00FD1F4D"/>
    <w:rsid w:val="00FD2A3E"/>
    <w:rsid w:val="00FD37C1"/>
    <w:rsid w:val="00FD5984"/>
    <w:rsid w:val="00FD5AF5"/>
    <w:rsid w:val="00FD675D"/>
    <w:rsid w:val="00FD7077"/>
    <w:rsid w:val="00FE2EAD"/>
    <w:rsid w:val="00FE3722"/>
    <w:rsid w:val="00FE4429"/>
    <w:rsid w:val="00FE5BBC"/>
    <w:rsid w:val="00FE6272"/>
    <w:rsid w:val="00FE75B1"/>
    <w:rsid w:val="00FF15BD"/>
    <w:rsid w:val="00FF2592"/>
    <w:rsid w:val="00FF4048"/>
    <w:rsid w:val="00FF507F"/>
    <w:rsid w:val="00FF649E"/>
    <w:rsid w:val="00FF6FE3"/>
    <w:rsid w:val="00FF795B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A370E82"/>
  <w15:docId w15:val="{F82C2ECE-7D4B-460B-B3BF-82C6AE0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83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4384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277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2777"/>
    <w:rPr>
      <w:rFonts w:ascii="Arial" w:hAnsi="Arial" w:cs="Tahoma"/>
    </w:rPr>
  </w:style>
  <w:style w:type="character" w:styleId="Refdenotaderodap">
    <w:name w:val="footnote reference"/>
    <w:basedOn w:val="Fontepargpadro"/>
    <w:uiPriority w:val="99"/>
    <w:semiHidden/>
    <w:unhideWhenUsed/>
    <w:rsid w:val="004D2777"/>
    <w:rPr>
      <w:vertAlign w:val="superscript"/>
    </w:rPr>
  </w:style>
  <w:style w:type="paragraph" w:customStyle="1" w:styleId="Rodap1">
    <w:name w:val="Rodapé1"/>
    <w:uiPriority w:val="99"/>
    <w:rsid w:val="008E6C28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Standard">
    <w:name w:val="Standard"/>
    <w:rsid w:val="004A4FF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pt-BR"/>
    </w:rPr>
  </w:style>
  <w:style w:type="paragraph" w:styleId="Corpodetexto">
    <w:name w:val="Body Text"/>
    <w:basedOn w:val="Normal"/>
    <w:link w:val="CorpodetextoChar"/>
    <w:uiPriority w:val="99"/>
    <w:unhideWhenUsed/>
    <w:rsid w:val="004A4FFD"/>
    <w:pPr>
      <w:spacing w:after="120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FFD"/>
    <w:rPr>
      <w:rFonts w:eastAsia="Calibri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DE49DA"/>
    <w:pPr>
      <w:textAlignment w:val="auto"/>
    </w:pPr>
    <w:rPr>
      <w:rFonts w:ascii="Liberation Serif" w:eastAsia="SimSun" w:hAnsi="Liberation Serif" w:cs="Mangal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23BF3"/>
    <w:pPr>
      <w:widowControl w:val="0"/>
      <w:suppressLineNumbers/>
      <w:suppressAutoHyphens/>
    </w:pPr>
    <w:rPr>
      <w:rFonts w:ascii="Times New Roman" w:eastAsia="Calibri" w:hAnsi="Times New Roman" w:cs="Times New Roman"/>
      <w:sz w:val="24"/>
    </w:rPr>
  </w:style>
  <w:style w:type="paragraph" w:customStyle="1" w:styleId="dou-paragraph">
    <w:name w:val="dou-paragraph"/>
    <w:basedOn w:val="Normal"/>
    <w:rsid w:val="00C23BF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PargrafodaListaChar">
    <w:name w:val="Parágrafo da Lista Char"/>
    <w:link w:val="PargrafodaLista"/>
    <w:uiPriority w:val="34"/>
    <w:rsid w:val="00CC604A"/>
    <w:rPr>
      <w:rFonts w:ascii="Arial" w:hAnsi="Arial" w:cs="Tahoma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43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link w:val="DefaultChar"/>
    <w:rsid w:val="000343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3438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34384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34384"/>
    <w:rPr>
      <w:vertAlign w:val="superscript"/>
    </w:rPr>
  </w:style>
  <w:style w:type="character" w:customStyle="1" w:styleId="DefaultChar">
    <w:name w:val="Default Char"/>
    <w:link w:val="Default"/>
    <w:locked/>
    <w:rsid w:val="00034384"/>
    <w:rPr>
      <w:rFonts w:eastAsiaTheme="minorHAns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438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3438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242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42BC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7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1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2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8" ma:contentTypeDescription="Crie um novo documento." ma:contentTypeScope="" ma:versionID="c6adb248b52d453afec582584ced347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b6753da97a2bc317a9adb518871c3d7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63AF58-BE97-4E65-9E62-E55620ECF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B84CC-2264-4253-A596-5C5B8CD9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2</TotalTime>
  <Pages>2</Pages>
  <Words>438</Words>
  <Characters>3511</Characters>
  <Application>Microsoft Office Word</Application>
  <DocSecurity>0</DocSecurity>
  <Lines>29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Francisco de Souza Rosa</cp:lastModifiedBy>
  <cp:revision>3</cp:revision>
  <cp:lastPrinted>2022-08-30T15:44:00Z</cp:lastPrinted>
  <dcterms:created xsi:type="dcterms:W3CDTF">2022-08-30T15:45:00Z</dcterms:created>
  <dcterms:modified xsi:type="dcterms:W3CDTF">2022-08-30T15:50:00Z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